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ACF9" w14:textId="7B917BFF" w:rsidR="00C6344B" w:rsidRPr="00452C40" w:rsidRDefault="00375268" w:rsidP="00C6344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159AC">
        <w:rPr>
          <w:rFonts w:ascii="David" w:hAnsi="David"/>
          <w:sz w:val="20"/>
          <w:szCs w:val="20"/>
          <w:rtl/>
        </w:rPr>
        <w:t>‏</w:t>
      </w:r>
      <w:r w:rsidRPr="000159AC">
        <w:rPr>
          <w:rFonts w:ascii="David" w:hAnsi="David" w:hint="eastAsia"/>
          <w:sz w:val="20"/>
          <w:szCs w:val="20"/>
          <w:rtl/>
        </w:rPr>
        <w:t>‏‏</w:t>
      </w:r>
      <w:r w:rsidR="007C4376" w:rsidRPr="000159AC">
        <w:rPr>
          <w:rFonts w:ascii="David" w:hAnsi="David" w:cs="David" w:hint="eastAsia"/>
          <w:sz w:val="20"/>
          <w:szCs w:val="20"/>
          <w:rtl/>
        </w:rPr>
        <w:t>‏</w:t>
      </w:r>
      <w:r w:rsidR="00254CD3" w:rsidRPr="000159AC">
        <w:rPr>
          <w:rFonts w:ascii="David" w:hAnsi="David" w:cs="David" w:hint="eastAsia"/>
          <w:sz w:val="20"/>
          <w:szCs w:val="20"/>
          <w:rtl/>
        </w:rPr>
        <w:t>‏</w:t>
      </w:r>
      <w:r w:rsidR="004A4F22" w:rsidRPr="000159AC">
        <w:rPr>
          <w:rFonts w:ascii="David" w:hAnsi="David" w:cs="David" w:hint="eastAsia"/>
          <w:sz w:val="20"/>
          <w:szCs w:val="20"/>
          <w:highlight w:val="yellow"/>
          <w:rtl/>
        </w:rPr>
        <w:t>‏</w:t>
      </w:r>
      <w:r w:rsidR="00964231" w:rsidRPr="000159AC">
        <w:rPr>
          <w:rFonts w:ascii="David" w:hAnsi="David" w:cs="David" w:hint="eastAsia"/>
          <w:sz w:val="20"/>
          <w:szCs w:val="20"/>
          <w:rtl/>
        </w:rPr>
        <w:t>‏</w:t>
      </w:r>
      <w:r w:rsidR="00C6344B">
        <w:rPr>
          <w:rFonts w:ascii="David" w:hAnsi="David" w:cs="David" w:hint="eastAsia"/>
          <w:sz w:val="24"/>
          <w:szCs w:val="24"/>
          <w:highlight w:val="yellow"/>
          <w:rtl/>
        </w:rPr>
        <w:t>‏</w:t>
      </w:r>
      <w:r w:rsidR="000A259C">
        <w:rPr>
          <w:rFonts w:ascii="David" w:hAnsi="David" w:cs="David" w:hint="eastAsia"/>
          <w:sz w:val="24"/>
          <w:szCs w:val="24"/>
          <w:rtl/>
        </w:rPr>
        <w:t>‏ג</w:t>
      </w:r>
      <w:r w:rsidR="000A259C">
        <w:rPr>
          <w:rFonts w:ascii="David" w:hAnsi="David" w:cs="David"/>
          <w:sz w:val="24"/>
          <w:szCs w:val="24"/>
          <w:rtl/>
        </w:rPr>
        <w:t>' תמוז תשפ"ה</w:t>
      </w:r>
    </w:p>
    <w:p w14:paraId="06B9C15A" w14:textId="4C8D339F" w:rsidR="00964231" w:rsidRPr="00E52AF0" w:rsidRDefault="00964231" w:rsidP="00C6344B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452C40">
        <w:rPr>
          <w:rFonts w:ascii="David" w:hAnsi="David" w:cs="David" w:hint="eastAsia"/>
          <w:sz w:val="24"/>
          <w:szCs w:val="24"/>
          <w:rtl/>
        </w:rPr>
        <w:t>‏</w:t>
      </w:r>
      <w:r w:rsidR="000A259C">
        <w:rPr>
          <w:rFonts w:ascii="David" w:hAnsi="David" w:cs="David" w:hint="cs"/>
          <w:sz w:val="24"/>
          <w:szCs w:val="24"/>
          <w:rtl/>
        </w:rPr>
        <w:t>29</w:t>
      </w:r>
      <w:r w:rsidRPr="00452C40">
        <w:rPr>
          <w:rFonts w:ascii="David" w:hAnsi="David" w:cs="David"/>
          <w:sz w:val="24"/>
          <w:szCs w:val="24"/>
          <w:rtl/>
        </w:rPr>
        <w:t xml:space="preserve"> </w:t>
      </w:r>
      <w:r w:rsidR="000A259C">
        <w:rPr>
          <w:rFonts w:ascii="David" w:hAnsi="David" w:cs="David" w:hint="cs"/>
          <w:sz w:val="24"/>
          <w:szCs w:val="24"/>
          <w:rtl/>
        </w:rPr>
        <w:t>יוני</w:t>
      </w:r>
      <w:r w:rsidR="00C6344B" w:rsidRPr="00452C40">
        <w:rPr>
          <w:rFonts w:ascii="David" w:hAnsi="David" w:cs="David" w:hint="cs"/>
          <w:sz w:val="24"/>
          <w:szCs w:val="24"/>
          <w:rtl/>
        </w:rPr>
        <w:t xml:space="preserve"> </w:t>
      </w:r>
      <w:r w:rsidRPr="00452C40">
        <w:rPr>
          <w:rFonts w:ascii="David" w:hAnsi="David" w:cs="David"/>
          <w:sz w:val="24"/>
          <w:szCs w:val="24"/>
          <w:rtl/>
        </w:rPr>
        <w:t xml:space="preserve"> </w:t>
      </w:r>
      <w:r w:rsidR="00C6344B">
        <w:rPr>
          <w:rFonts w:ascii="David" w:hAnsi="David" w:cs="David" w:hint="cs"/>
          <w:sz w:val="24"/>
          <w:szCs w:val="24"/>
          <w:rtl/>
        </w:rPr>
        <w:t>2025</w:t>
      </w:r>
    </w:p>
    <w:p w14:paraId="50243D37" w14:textId="45F72A46" w:rsidR="00375268" w:rsidRPr="00E52AF0" w:rsidRDefault="001C1A7E" w:rsidP="00375268">
      <w:pPr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סיכום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 ישיבת ועדת תמרור ובטיחות בדרכים מספר </w:t>
      </w:r>
      <w:r w:rsidR="000A259C">
        <w:rPr>
          <w:rFonts w:ascii="David" w:hAnsi="David" w:cs="David" w:hint="cs"/>
          <w:sz w:val="24"/>
          <w:szCs w:val="24"/>
          <w:u w:val="single"/>
          <w:rtl/>
        </w:rPr>
        <w:t>2</w:t>
      </w:r>
      <w:r w:rsidR="00C6344B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לשנת </w:t>
      </w:r>
      <w:r w:rsidR="00E96A33" w:rsidRPr="00E52AF0">
        <w:rPr>
          <w:rFonts w:ascii="David" w:hAnsi="David" w:cs="David" w:hint="cs"/>
          <w:sz w:val="24"/>
          <w:szCs w:val="24"/>
          <w:u w:val="single"/>
          <w:rtl/>
        </w:rPr>
        <w:t>2025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 מתאריך </w:t>
      </w:r>
      <w:r w:rsidR="000A259C">
        <w:rPr>
          <w:rFonts w:ascii="David" w:hAnsi="David" w:cs="David" w:hint="cs"/>
          <w:sz w:val="24"/>
          <w:szCs w:val="24"/>
          <w:u w:val="single"/>
          <w:rtl/>
        </w:rPr>
        <w:t>29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>/</w:t>
      </w:r>
      <w:r w:rsidR="000A259C">
        <w:rPr>
          <w:rFonts w:ascii="David" w:hAnsi="David" w:cs="David" w:hint="cs"/>
          <w:sz w:val="24"/>
          <w:szCs w:val="24"/>
          <w:u w:val="single"/>
          <w:rtl/>
        </w:rPr>
        <w:t>06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>/</w:t>
      </w:r>
      <w:r w:rsidR="00E96A33" w:rsidRPr="00E52AF0">
        <w:rPr>
          <w:rFonts w:ascii="David" w:hAnsi="David" w:cs="David" w:hint="cs"/>
          <w:sz w:val="24"/>
          <w:szCs w:val="24"/>
          <w:u w:val="single"/>
          <w:rtl/>
        </w:rPr>
        <w:t>2025</w:t>
      </w:r>
    </w:p>
    <w:p w14:paraId="194D3C54" w14:textId="77777777" w:rsidR="00375268" w:rsidRPr="00E52AF0" w:rsidRDefault="00375268" w:rsidP="00375268">
      <w:pPr>
        <w:rPr>
          <w:rFonts w:ascii="David" w:hAnsi="David" w:cs="David"/>
          <w:sz w:val="24"/>
          <w:szCs w:val="24"/>
          <w:u w:val="single"/>
          <w:rtl/>
        </w:rPr>
      </w:pPr>
      <w:r w:rsidRPr="00E52AF0">
        <w:rPr>
          <w:rFonts w:ascii="David" w:hAnsi="David" w:cs="David"/>
          <w:sz w:val="24"/>
          <w:szCs w:val="24"/>
          <w:u w:val="single"/>
          <w:rtl/>
        </w:rPr>
        <w:t>נוכחים:</w:t>
      </w:r>
    </w:p>
    <w:p w14:paraId="431011B8" w14:textId="77777777" w:rsidR="00375268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אדר' אסנת ברנדס ברש - מ</w:t>
      </w:r>
      <w:r w:rsidRPr="00E52AF0">
        <w:rPr>
          <w:rFonts w:ascii="David" w:hAnsi="David" w:cs="David"/>
          <w:color w:val="1F497D"/>
          <w:sz w:val="24"/>
          <w:szCs w:val="24"/>
          <w:rtl/>
        </w:rPr>
        <w:t>ה</w:t>
      </w:r>
      <w:r w:rsidRPr="00E52AF0">
        <w:rPr>
          <w:rFonts w:ascii="David" w:hAnsi="David" w:cs="David"/>
          <w:sz w:val="24"/>
          <w:szCs w:val="24"/>
          <w:rtl/>
        </w:rPr>
        <w:t>נדסת המועצה</w:t>
      </w:r>
    </w:p>
    <w:p w14:paraId="33CA8F62" w14:textId="5D7D2321" w:rsidR="005C2A10" w:rsidRPr="00E52AF0" w:rsidRDefault="006D5930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אלי זיו - קב"ט המועצה ומנהל מח' פיקוח וסדר ציבורי</w:t>
      </w:r>
    </w:p>
    <w:p w14:paraId="5A84AA51" w14:textId="54AB1EAC" w:rsidR="00375268" w:rsidRPr="00E52AF0" w:rsidRDefault="00B763FA" w:rsidP="00201DD7">
      <w:pPr>
        <w:spacing w:after="0" w:line="240" w:lineRule="auto"/>
        <w:rPr>
          <w:rFonts w:ascii="David" w:hAnsi="David" w:cs="David"/>
          <w:sz w:val="24"/>
          <w:szCs w:val="24"/>
        </w:rPr>
      </w:pPr>
      <w:r w:rsidRPr="00E52AF0">
        <w:rPr>
          <w:rFonts w:ascii="David" w:hAnsi="David" w:cs="David" w:hint="cs"/>
          <w:sz w:val="24"/>
          <w:szCs w:val="24"/>
          <w:rtl/>
        </w:rPr>
        <w:t xml:space="preserve">רס"מ </w:t>
      </w:r>
      <w:r w:rsidR="00964231" w:rsidRPr="00E52AF0">
        <w:rPr>
          <w:rFonts w:ascii="David" w:hAnsi="David" w:cs="David" w:hint="cs"/>
          <w:sz w:val="24"/>
          <w:szCs w:val="24"/>
          <w:rtl/>
        </w:rPr>
        <w:t>אמיר עבאס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</w:t>
      </w:r>
      <w:r w:rsidRPr="00E52AF0">
        <w:rPr>
          <w:rFonts w:ascii="David" w:hAnsi="David" w:cs="David" w:hint="cs"/>
          <w:sz w:val="24"/>
          <w:szCs w:val="24"/>
          <w:rtl/>
        </w:rPr>
        <w:t>-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</w:t>
      </w:r>
      <w:r w:rsidRPr="00E52AF0">
        <w:rPr>
          <w:rFonts w:ascii="David" w:hAnsi="David" w:cs="David" w:hint="cs"/>
          <w:sz w:val="24"/>
          <w:szCs w:val="24"/>
          <w:rtl/>
        </w:rPr>
        <w:t xml:space="preserve">רכז תשתיות ועבודות בכביש - 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משטרת התנועה זבולון </w:t>
      </w:r>
    </w:p>
    <w:p w14:paraId="2E86C389" w14:textId="77777777" w:rsidR="00375268" w:rsidRPr="00E52AF0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אחלאם יעקוב - יועצת תנועה</w:t>
      </w:r>
    </w:p>
    <w:p w14:paraId="6752CB51" w14:textId="77777777" w:rsidR="00E9025F" w:rsidRPr="00E52AF0" w:rsidRDefault="00E9025F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 w:hint="cs"/>
          <w:sz w:val="24"/>
          <w:szCs w:val="24"/>
          <w:rtl/>
        </w:rPr>
        <w:t>קובי גזית - רלב"ד</w:t>
      </w:r>
    </w:p>
    <w:p w14:paraId="6E3F8108" w14:textId="7CEB7E3C" w:rsidR="00375268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עמי שי - מנהל בינוי</w:t>
      </w:r>
    </w:p>
    <w:p w14:paraId="27B34792" w14:textId="19675B4D" w:rsidR="000A259C" w:rsidRDefault="000A259C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אלעזר גלבוע - ראש צוות אחזקה</w:t>
      </w:r>
    </w:p>
    <w:p w14:paraId="1545F37E" w14:textId="77777777" w:rsidR="00375268" w:rsidRPr="00E52AF0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מיכל הראל - רכזת תנועה ואדמיניסטרציה</w:t>
      </w:r>
    </w:p>
    <w:p w14:paraId="379ADC40" w14:textId="77777777" w:rsidR="00375268" w:rsidRPr="00E52AF0" w:rsidRDefault="00375268" w:rsidP="00375268">
      <w:pPr>
        <w:rPr>
          <w:rFonts w:ascii="David" w:hAnsi="David"/>
          <w:sz w:val="24"/>
          <w:szCs w:val="24"/>
          <w:rtl/>
        </w:rPr>
      </w:pPr>
    </w:p>
    <w:p w14:paraId="4B0054EC" w14:textId="77777777" w:rsidR="00375268" w:rsidRDefault="00375268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נושאים לדיון</w:t>
      </w:r>
    </w:p>
    <w:p w14:paraId="0F2BECAD" w14:textId="77777777" w:rsidR="00725396" w:rsidRPr="00E52AF0" w:rsidRDefault="00725396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C6BB1F" w14:textId="2540622E" w:rsidR="00375268" w:rsidRPr="00E52AF0" w:rsidRDefault="00375268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הסדרי תנועה:</w:t>
      </w:r>
    </w:p>
    <w:p w14:paraId="46EA38A5" w14:textId="75DFA626" w:rsidR="00E9025F" w:rsidRPr="00E52AF0" w:rsidRDefault="008267BC" w:rsidP="00E9025F">
      <w:pPr>
        <w:pStyle w:val="a9"/>
        <w:numPr>
          <w:ilvl w:val="0"/>
          <w:numId w:val="23"/>
        </w:num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תכנית תנועה </w:t>
      </w:r>
      <w:r w:rsidR="000A259C">
        <w:rPr>
          <w:rFonts w:ascii="David" w:hAnsi="David" w:cs="David" w:hint="cs"/>
          <w:b/>
          <w:bCs/>
          <w:sz w:val="24"/>
          <w:szCs w:val="24"/>
          <w:u w:val="single"/>
          <w:rtl/>
        </w:rPr>
        <w:t>שכונת אורים</w:t>
      </w:r>
      <w:r w:rsidR="00E9025F"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.</w:t>
      </w:r>
    </w:p>
    <w:p w14:paraId="710588D9" w14:textId="228BF4D9" w:rsidR="00375268" w:rsidRPr="00E52AF0" w:rsidRDefault="00375268" w:rsidP="00E9025F">
      <w:pPr>
        <w:pStyle w:val="a9"/>
        <w:rPr>
          <w:rFonts w:ascii="David" w:hAnsi="David" w:cs="David"/>
          <w:b/>
          <w:bCs/>
          <w:sz w:val="24"/>
          <w:szCs w:val="24"/>
          <w:u w:val="single"/>
        </w:rPr>
      </w:pPr>
    </w:p>
    <w:p w14:paraId="157BB249" w14:textId="1977C4C4" w:rsidR="000A259C" w:rsidRDefault="001C1A7E" w:rsidP="00676E71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הוצג</w:t>
      </w:r>
      <w:r w:rsidR="009C6634">
        <w:rPr>
          <w:rFonts w:ascii="David" w:hAnsi="David" w:cs="David" w:hint="cs"/>
          <w:sz w:val="24"/>
          <w:szCs w:val="24"/>
          <w:rtl/>
        </w:rPr>
        <w:t>ה</w:t>
      </w:r>
      <w:r w:rsidR="00676E71" w:rsidRPr="00E52AF0">
        <w:rPr>
          <w:rFonts w:ascii="David" w:hAnsi="David" w:cs="David" w:hint="cs"/>
          <w:sz w:val="24"/>
          <w:szCs w:val="24"/>
          <w:rtl/>
        </w:rPr>
        <w:t xml:space="preserve"> </w:t>
      </w:r>
      <w:r w:rsidR="0003246A">
        <w:rPr>
          <w:rFonts w:ascii="David" w:hAnsi="David" w:cs="David" w:hint="cs"/>
          <w:sz w:val="24"/>
          <w:szCs w:val="24"/>
          <w:rtl/>
        </w:rPr>
        <w:t>תוכני</w:t>
      </w:r>
      <w:r w:rsidR="009C6634">
        <w:rPr>
          <w:rFonts w:ascii="David" w:hAnsi="David" w:cs="David" w:hint="cs"/>
          <w:sz w:val="24"/>
          <w:szCs w:val="24"/>
          <w:rtl/>
        </w:rPr>
        <w:t>ת</w:t>
      </w:r>
      <w:r w:rsidR="0003246A">
        <w:rPr>
          <w:rFonts w:ascii="David" w:hAnsi="David" w:cs="David" w:hint="cs"/>
          <w:sz w:val="24"/>
          <w:szCs w:val="24"/>
          <w:rtl/>
        </w:rPr>
        <w:t xml:space="preserve"> תנועה </w:t>
      </w:r>
      <w:r w:rsidR="000A259C">
        <w:rPr>
          <w:rFonts w:ascii="David" w:hAnsi="David" w:cs="David" w:hint="cs"/>
          <w:sz w:val="24"/>
          <w:szCs w:val="24"/>
          <w:rtl/>
        </w:rPr>
        <w:t>של שכונת אורים המוקמת בהמשך רחוב כרמל. תכנית תנועה מס'</w:t>
      </w:r>
      <w:r w:rsidR="007844B2">
        <w:rPr>
          <w:rFonts w:ascii="David" w:hAnsi="David" w:cs="David" w:hint="cs"/>
          <w:sz w:val="24"/>
          <w:szCs w:val="24"/>
          <w:rtl/>
        </w:rPr>
        <w:t xml:space="preserve">        </w:t>
      </w:r>
      <w:r w:rsidR="000A259C">
        <w:rPr>
          <w:rFonts w:ascii="David" w:hAnsi="David" w:cs="David" w:hint="cs"/>
          <w:sz w:val="24"/>
          <w:szCs w:val="24"/>
          <w:rtl/>
        </w:rPr>
        <w:t xml:space="preserve"> 518-1.30 </w:t>
      </w:r>
      <w:r w:rsidR="007844B2">
        <w:rPr>
          <w:rFonts w:ascii="David" w:hAnsi="David" w:cs="David" w:hint="cs"/>
          <w:sz w:val="24"/>
          <w:szCs w:val="24"/>
          <w:rtl/>
        </w:rPr>
        <w:t xml:space="preserve">הכוללת תמרורי איסור חניה 432 + 433 וביטולם 434 </w:t>
      </w:r>
      <w:r w:rsidR="000A259C">
        <w:rPr>
          <w:rFonts w:ascii="David" w:hAnsi="David" w:cs="David" w:hint="cs"/>
          <w:sz w:val="24"/>
          <w:szCs w:val="24"/>
          <w:rtl/>
        </w:rPr>
        <w:t>ללא סימון אדום לבן בכניסה לחניות</w:t>
      </w:r>
      <w:r w:rsidR="006D5930">
        <w:rPr>
          <w:rFonts w:ascii="David" w:hAnsi="David" w:cs="David" w:hint="cs"/>
          <w:sz w:val="24"/>
          <w:szCs w:val="24"/>
          <w:rtl/>
        </w:rPr>
        <w:t xml:space="preserve"> פרטיות</w:t>
      </w:r>
      <w:r w:rsidR="00424BC6">
        <w:rPr>
          <w:rFonts w:ascii="David" w:hAnsi="David" w:cs="David" w:hint="cs"/>
          <w:sz w:val="24"/>
          <w:szCs w:val="24"/>
          <w:rtl/>
        </w:rPr>
        <w:t xml:space="preserve"> ובכלל</w:t>
      </w:r>
      <w:r w:rsidR="000A259C">
        <w:rPr>
          <w:rFonts w:ascii="David" w:hAnsi="David" w:cs="David" w:hint="cs"/>
          <w:sz w:val="24"/>
          <w:szCs w:val="24"/>
          <w:rtl/>
        </w:rPr>
        <w:t>.</w:t>
      </w:r>
    </w:p>
    <w:p w14:paraId="716B819D" w14:textId="77777777" w:rsidR="000A259C" w:rsidRDefault="000A259C" w:rsidP="00676E71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14:paraId="0E048A2B" w14:textId="77777777" w:rsidR="000A259C" w:rsidRDefault="000A259C" w:rsidP="00676E71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14:paraId="47F8B9BA" w14:textId="74B7E40E" w:rsidR="00424BC6" w:rsidRDefault="00375268" w:rsidP="000A259C">
      <w:pPr>
        <w:spacing w:after="0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0A259C">
        <w:rPr>
          <w:rFonts w:ascii="David" w:hAnsi="David" w:cs="David" w:hint="cs"/>
          <w:sz w:val="24"/>
          <w:szCs w:val="24"/>
          <w:rtl/>
        </w:rPr>
        <w:t xml:space="preserve">התכנית </w:t>
      </w:r>
      <w:r w:rsidR="00725396">
        <w:rPr>
          <w:rFonts w:ascii="David" w:hAnsi="David" w:cs="David" w:hint="cs"/>
          <w:sz w:val="24"/>
          <w:szCs w:val="24"/>
          <w:rtl/>
        </w:rPr>
        <w:t>מאושרת</w:t>
      </w:r>
      <w:r w:rsidR="00EA144E">
        <w:rPr>
          <w:rFonts w:ascii="David" w:hAnsi="David" w:cs="David" w:hint="cs"/>
          <w:sz w:val="24"/>
          <w:szCs w:val="24"/>
          <w:rtl/>
        </w:rPr>
        <w:t xml:space="preserve"> בכפוף לתיקונים</w:t>
      </w:r>
      <w:r w:rsidR="00725396">
        <w:rPr>
          <w:rFonts w:ascii="David" w:hAnsi="David" w:cs="David" w:hint="cs"/>
          <w:sz w:val="24"/>
          <w:szCs w:val="24"/>
          <w:rtl/>
        </w:rPr>
        <w:t>.</w:t>
      </w:r>
      <w:r w:rsidR="006D5930">
        <w:rPr>
          <w:rFonts w:ascii="David" w:hAnsi="David" w:cs="David" w:hint="cs"/>
          <w:sz w:val="24"/>
          <w:szCs w:val="24"/>
          <w:rtl/>
        </w:rPr>
        <w:t xml:space="preserve"> </w:t>
      </w:r>
      <w:r w:rsidR="00EA144E">
        <w:rPr>
          <w:rFonts w:ascii="David" w:hAnsi="David" w:cs="David" w:hint="cs"/>
          <w:sz w:val="24"/>
          <w:szCs w:val="24"/>
          <w:rtl/>
        </w:rPr>
        <w:t>נדרש לסמן אדום לבן בצד של החניות הציבוריות בין מפרצי החנייה ו</w:t>
      </w:r>
      <w:r w:rsidR="00424BC6">
        <w:rPr>
          <w:rFonts w:ascii="David" w:hAnsi="David" w:cs="David" w:hint="cs"/>
          <w:sz w:val="24"/>
          <w:szCs w:val="24"/>
          <w:rtl/>
        </w:rPr>
        <w:t>מעגל התנועה בשחור לבן.</w:t>
      </w:r>
    </w:p>
    <w:p w14:paraId="7A0F329B" w14:textId="77777777" w:rsidR="001C5CA0" w:rsidRPr="00E52AF0" w:rsidRDefault="001C5CA0" w:rsidP="004A4F22">
      <w:pPr>
        <w:jc w:val="both"/>
        <w:rPr>
          <w:rFonts w:ascii="David" w:hAnsi="David" w:cs="David"/>
          <w:sz w:val="24"/>
          <w:szCs w:val="24"/>
          <w:rtl/>
        </w:rPr>
      </w:pPr>
    </w:p>
    <w:p w14:paraId="0F4ED80C" w14:textId="3B9E1CB8" w:rsidR="001C5CA0" w:rsidRPr="00E52AF0" w:rsidRDefault="000A259C" w:rsidP="001C5CA0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תכנית תנועה מעונות סטודנטים ברחוב כרכום</w:t>
      </w:r>
    </w:p>
    <w:p w14:paraId="382F0780" w14:textId="77777777" w:rsidR="00375268" w:rsidRPr="00E52AF0" w:rsidRDefault="00375268" w:rsidP="00375268">
      <w:pPr>
        <w:pStyle w:val="a9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32CE5C" w14:textId="3FB311F3" w:rsidR="001C5CA0" w:rsidRPr="00E52AF0" w:rsidRDefault="000A259C" w:rsidP="000B427B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הוצגה תכנית תנועה של מעונות הסטודנטים ברחוב כרכום.</w:t>
      </w:r>
      <w:r w:rsidR="00E2633B">
        <w:rPr>
          <w:rFonts w:ascii="David" w:hAnsi="David" w:cs="David" w:hint="cs"/>
          <w:sz w:val="24"/>
          <w:szCs w:val="24"/>
          <w:rtl/>
        </w:rPr>
        <w:t xml:space="preserve"> התכנית כוללת 3 מקומות חניית נכים</w:t>
      </w:r>
      <w:r w:rsidR="00424BC6">
        <w:rPr>
          <w:rFonts w:ascii="David" w:hAnsi="David" w:cs="David" w:hint="cs"/>
          <w:sz w:val="24"/>
          <w:szCs w:val="24"/>
          <w:rtl/>
        </w:rPr>
        <w:t xml:space="preserve"> וחניות ציבוריות בניצב למיסעה. המדרכה מלפנים לחניות</w:t>
      </w:r>
      <w:r w:rsidR="00E2633B">
        <w:rPr>
          <w:rFonts w:ascii="David" w:hAnsi="David" w:cs="David" w:hint="cs"/>
          <w:sz w:val="24"/>
          <w:szCs w:val="24"/>
          <w:rtl/>
        </w:rPr>
        <w:t>.</w:t>
      </w:r>
    </w:p>
    <w:p w14:paraId="12026E3F" w14:textId="77777777" w:rsidR="00C2212A" w:rsidRPr="00E52AF0" w:rsidRDefault="00C2212A" w:rsidP="00375268">
      <w:pPr>
        <w:pStyle w:val="a9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86102F" w14:textId="4DB4E4F8" w:rsidR="001C5CA0" w:rsidRDefault="00B1367C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0A259C">
        <w:rPr>
          <w:rFonts w:ascii="David" w:hAnsi="David" w:cs="David" w:hint="cs"/>
          <w:sz w:val="24"/>
          <w:szCs w:val="24"/>
          <w:rtl/>
        </w:rPr>
        <w:t>התכנית מאושרת</w:t>
      </w:r>
      <w:r w:rsidR="006D5930">
        <w:rPr>
          <w:rFonts w:ascii="David" w:hAnsi="David" w:cs="David" w:hint="cs"/>
          <w:sz w:val="24"/>
          <w:szCs w:val="24"/>
          <w:rtl/>
        </w:rPr>
        <w:t>.</w:t>
      </w:r>
    </w:p>
    <w:p w14:paraId="2367BBDA" w14:textId="0B379184" w:rsidR="006D5930" w:rsidRDefault="006D5930" w:rsidP="006D5930">
      <w:pPr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אמיר </w:t>
      </w:r>
      <w:r w:rsidR="00EA144E">
        <w:rPr>
          <w:rFonts w:ascii="David" w:hAnsi="David" w:cs="David" w:hint="cs"/>
          <w:sz w:val="24"/>
          <w:szCs w:val="24"/>
          <w:rtl/>
        </w:rPr>
        <w:t>ממליץ להביא לאישור משטרה</w:t>
      </w:r>
      <w:r>
        <w:rPr>
          <w:rFonts w:ascii="David" w:hAnsi="David" w:cs="David" w:hint="cs"/>
          <w:sz w:val="24"/>
          <w:szCs w:val="24"/>
          <w:rtl/>
        </w:rPr>
        <w:t xml:space="preserve"> תכנית התארגנות אתר </w:t>
      </w:r>
      <w:r w:rsidR="00EA144E">
        <w:rPr>
          <w:rFonts w:ascii="David" w:hAnsi="David" w:cs="David" w:hint="cs"/>
          <w:sz w:val="24"/>
          <w:szCs w:val="24"/>
          <w:rtl/>
        </w:rPr>
        <w:t xml:space="preserve">ולדרוש שתערך ע"י </w:t>
      </w:r>
      <w:r>
        <w:rPr>
          <w:rFonts w:ascii="David" w:hAnsi="David" w:cs="David" w:hint="cs"/>
          <w:sz w:val="24"/>
          <w:szCs w:val="24"/>
          <w:rtl/>
        </w:rPr>
        <w:t>יועץ תנועה בנוסף ליועץ בטיחות ותכנית הסדרי תנועה זמניים לקראת הביצוע</w:t>
      </w:r>
      <w:r w:rsidR="00424BC6">
        <w:rPr>
          <w:rFonts w:ascii="David" w:hAnsi="David" w:cs="David" w:hint="cs"/>
          <w:sz w:val="24"/>
          <w:szCs w:val="24"/>
          <w:rtl/>
        </w:rPr>
        <w:t xml:space="preserve"> </w:t>
      </w:r>
      <w:r w:rsidR="00EA144E">
        <w:rPr>
          <w:rFonts w:ascii="David" w:hAnsi="David" w:cs="David" w:hint="cs"/>
          <w:sz w:val="24"/>
          <w:szCs w:val="24"/>
          <w:rtl/>
        </w:rPr>
        <w:t>בפרוייקטים גדולים.</w:t>
      </w:r>
    </w:p>
    <w:p w14:paraId="2AB36F8C" w14:textId="77777777" w:rsidR="00322439" w:rsidRDefault="00322439" w:rsidP="000B427B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17043192" w14:textId="77777777" w:rsidR="00322439" w:rsidRDefault="00322439" w:rsidP="000B427B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522B561B" w14:textId="77777777" w:rsidR="00322439" w:rsidRDefault="00322439" w:rsidP="000B427B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220183FE" w14:textId="77777777" w:rsidR="00322439" w:rsidRDefault="00322439" w:rsidP="000B427B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7CCECBFC" w14:textId="77777777" w:rsidR="00AE32D8" w:rsidRPr="000159AC" w:rsidRDefault="00AE32D8" w:rsidP="00AE32D8">
      <w:pPr>
        <w:pStyle w:val="a9"/>
        <w:spacing w:after="0" w:line="360" w:lineRule="auto"/>
        <w:ind w:left="1080"/>
        <w:jc w:val="both"/>
        <w:rPr>
          <w:rFonts w:ascii="David" w:hAnsi="David" w:cs="David"/>
          <w:sz w:val="20"/>
          <w:szCs w:val="20"/>
          <w:rtl/>
        </w:rPr>
      </w:pPr>
    </w:p>
    <w:p w14:paraId="20716DEB" w14:textId="670030DC" w:rsidR="00375268" w:rsidRPr="00E52AF0" w:rsidRDefault="00375268" w:rsidP="00375268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תמרורים וסימונים </w:t>
      </w:r>
    </w:p>
    <w:tbl>
      <w:tblPr>
        <w:bidiVisual/>
        <w:tblW w:w="8678" w:type="dxa"/>
        <w:tblLook w:val="04A0" w:firstRow="1" w:lastRow="0" w:firstColumn="1" w:lastColumn="0" w:noHBand="0" w:noVBand="1"/>
      </w:tblPr>
      <w:tblGrid>
        <w:gridCol w:w="620"/>
        <w:gridCol w:w="2252"/>
        <w:gridCol w:w="2126"/>
        <w:gridCol w:w="1701"/>
        <w:gridCol w:w="1979"/>
      </w:tblGrid>
      <w:tr w:rsidR="006D5930" w:rsidRPr="00C6344B" w14:paraId="6DD09004" w14:textId="1B2FF480" w:rsidTr="006D5930">
        <w:trPr>
          <w:trHeight w:val="7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02B2A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מס'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4CCF0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כתובת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6F57F" w14:textId="2936F3EE" w:rsidR="006D5930" w:rsidRPr="00C6344B" w:rsidRDefault="006D5930" w:rsidP="00C6344B">
            <w:pPr>
              <w:spacing w:after="0" w:line="240" w:lineRule="auto"/>
              <w:jc w:val="center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ת</w:t>
            </w: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י</w:t>
            </w: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אור העבודה הנדרשת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4C89A" w14:textId="77777777" w:rsidR="006D5930" w:rsidRPr="00C6344B" w:rsidRDefault="006D5930" w:rsidP="00C6344B">
            <w:pPr>
              <w:spacing w:after="0" w:line="240" w:lineRule="auto"/>
              <w:jc w:val="center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סוג הסימון ו/או התמרור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39244" w14:textId="1693F74B" w:rsidR="006D5930" w:rsidRPr="00C6344B" w:rsidRDefault="006D5930" w:rsidP="00C6344B">
            <w:pPr>
              <w:spacing w:after="0" w:line="240" w:lineRule="auto"/>
              <w:jc w:val="center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הערות</w:t>
            </w:r>
          </w:p>
        </w:tc>
      </w:tr>
      <w:tr w:rsidR="006D5930" w:rsidRPr="00C6344B" w14:paraId="277ACC77" w14:textId="7ECF0447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1D2A6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2B69" w14:textId="4A52D499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רחוב יגאל אלון מול בית מס'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0D6D" w14:textId="0182FA48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סימון 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אדום לבן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BD81" w14:textId="6E12538D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D65" w14:textId="77777777" w:rsidR="006D5930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  <w:p w14:paraId="66E4263B" w14:textId="35DD3A6D" w:rsidR="006D5930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</w:t>
            </w:r>
          </w:p>
        </w:tc>
      </w:tr>
      <w:tr w:rsidR="006D5930" w:rsidRPr="00C6344B" w14:paraId="04EAA2AF" w14:textId="599B8ACF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2B976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1C19A" w14:textId="75505C7D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רחוב </w:t>
            </w: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עמוס עוז 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13B3" w14:textId="3E3D5422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ס</w:t>
            </w: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ימון אדום לבן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E0E7" w14:textId="7FA404C3" w:rsidR="006D5930" w:rsidRPr="00C6344B" w:rsidRDefault="006D5930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818</w:t>
            </w:r>
          </w:p>
          <w:p w14:paraId="16A9A34E" w14:textId="51D16E3F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E30" w14:textId="0F3754EC" w:rsidR="006D5930" w:rsidRDefault="00E2633B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ראה הערה מטה</w:t>
            </w:r>
          </w:p>
        </w:tc>
      </w:tr>
      <w:tr w:rsidR="006D5930" w:rsidRPr="00C6344B" w14:paraId="6F8F78BE" w14:textId="2777DC00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FC1A8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518B5" w14:textId="3177F5B5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רחוב החורש בירידה למגרש החנייה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A6F3" w14:textId="20A36B93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סימון חיצים לסימון כיוון הנסיעה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B842" w14:textId="38629F33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7B8" w14:textId="77777777" w:rsidR="006D5930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</w:p>
          <w:p w14:paraId="3C3FA732" w14:textId="2D9AFE58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</w:t>
            </w:r>
          </w:p>
        </w:tc>
      </w:tr>
      <w:tr w:rsidR="006D5930" w:rsidRPr="00C6344B" w14:paraId="2776A423" w14:textId="70FDEFAB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7F6C7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31479" w14:textId="31E5543B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רחוב אלונים 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3A3F" w14:textId="76B574CB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מעטפה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905A" w14:textId="49649DEE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820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7066" w14:textId="0D9DE808" w:rsidR="006D5930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</w:t>
            </w:r>
          </w:p>
        </w:tc>
      </w:tr>
      <w:tr w:rsidR="006D5930" w:rsidRPr="00C6344B" w14:paraId="75D660D4" w14:textId="3544EDDE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3AB95" w14:textId="77777777" w:rsidR="006D5930" w:rsidRPr="00C6344B" w:rsidRDefault="006D5930" w:rsidP="00322439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A36F1" w14:textId="4808B9BC" w:rsidR="006D5930" w:rsidRPr="00C6344B" w:rsidRDefault="006D5930" w:rsidP="00322439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רחוב כרמל 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7DCA" w14:textId="0B614B4E" w:rsidR="006D5930" w:rsidRPr="00C6344B" w:rsidRDefault="006D5930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מעטפה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77BD" w14:textId="7B5CA3D3" w:rsidR="006D5930" w:rsidRPr="00C6344B" w:rsidRDefault="006D5930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0078A9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820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E4F" w14:textId="671C96EA" w:rsidR="006D5930" w:rsidRPr="000078A9" w:rsidRDefault="006D5930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</w:t>
            </w:r>
          </w:p>
        </w:tc>
      </w:tr>
      <w:tr w:rsidR="006D5930" w:rsidRPr="00C6344B" w14:paraId="199AD409" w14:textId="5D711C50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D96AF" w14:textId="77777777" w:rsidR="006D5930" w:rsidRPr="00C6344B" w:rsidRDefault="006D5930" w:rsidP="00322439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802F" w14:textId="00BC52CC" w:rsidR="006D5930" w:rsidRPr="00C6344B" w:rsidRDefault="006D5930" w:rsidP="00322439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רחוב הדס 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3EED" w14:textId="1816F360" w:rsidR="006D5930" w:rsidRPr="00C6344B" w:rsidRDefault="006D5930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חניית נכים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D83F" w14:textId="6A494085" w:rsidR="006D5930" w:rsidRPr="00C6344B" w:rsidRDefault="006D5930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437, 809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0B11" w14:textId="73CEDF18" w:rsidR="006D5930" w:rsidRDefault="006D5930" w:rsidP="00322439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</w:t>
            </w:r>
          </w:p>
        </w:tc>
      </w:tr>
      <w:tr w:rsidR="006D5930" w:rsidRPr="00C6344B" w14:paraId="215532BD" w14:textId="67AD7B7E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52D5E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4FA9" w14:textId="6010234A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כלניות פינת הדס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B812" w14:textId="519514AA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ביטול חניית נכים ציבורית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74C9" w14:textId="6F457CF9" w:rsidR="006D5930" w:rsidRPr="00964FC6" w:rsidRDefault="006D5930" w:rsidP="00964FC6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437, 809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555" w14:textId="647F4AD2" w:rsidR="006D5930" w:rsidRDefault="006D5930" w:rsidP="00964FC6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 לבטל</w:t>
            </w:r>
          </w:p>
        </w:tc>
      </w:tr>
      <w:tr w:rsidR="006D5930" w:rsidRPr="00C6344B" w14:paraId="4F294499" w14:textId="6D0CE836" w:rsidTr="006D593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84FE7" w14:textId="77777777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498D" w14:textId="174DE9F0" w:rsidR="006D5930" w:rsidRPr="00C6344B" w:rsidRDefault="006D5930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מעלה שיזף והגומא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90FF" w14:textId="3731446C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6D5930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תמרור בעלי חיים בדרך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5A55" w14:textId="204AAD49" w:rsidR="006D5930" w:rsidRPr="00C6344B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146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183" w14:textId="1106B2D3" w:rsidR="006D5930" w:rsidRDefault="006D5930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 - יש לוותר על התמרור שלפני בי"ס שקד</w:t>
            </w:r>
          </w:p>
        </w:tc>
      </w:tr>
    </w:tbl>
    <w:p w14:paraId="34CB115D" w14:textId="77777777" w:rsidR="00E52AF0" w:rsidRDefault="00E52AF0" w:rsidP="000159AC">
      <w:pPr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5D8FBE39" w14:textId="4B87F4E0" w:rsidR="00C6344B" w:rsidRPr="00E2633B" w:rsidRDefault="006D5930" w:rsidP="000159AC">
      <w:pPr>
        <w:jc w:val="both"/>
        <w:rPr>
          <w:rFonts w:ascii="David" w:hAnsi="David" w:cs="David"/>
          <w:sz w:val="24"/>
          <w:szCs w:val="24"/>
          <w:rtl/>
        </w:rPr>
      </w:pPr>
      <w:r w:rsidRPr="00E2633B">
        <w:rPr>
          <w:rFonts w:ascii="David" w:hAnsi="David" w:cs="David" w:hint="cs"/>
          <w:b/>
          <w:bCs/>
          <w:sz w:val="24"/>
          <w:szCs w:val="24"/>
          <w:u w:val="single"/>
          <w:rtl/>
        </w:rPr>
        <w:t>סימון אדום לבן ברחוב עמוס עוז 6</w:t>
      </w:r>
      <w:r w:rsidRPr="00E2633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24BC6">
        <w:rPr>
          <w:rFonts w:ascii="David" w:hAnsi="David" w:cs="David"/>
          <w:b/>
          <w:bCs/>
          <w:sz w:val="24"/>
          <w:szCs w:val="24"/>
          <w:rtl/>
        </w:rPr>
        <w:t>–</w:t>
      </w:r>
      <w:r w:rsidRPr="00E2633B">
        <w:rPr>
          <w:rFonts w:ascii="David" w:hAnsi="David" w:cs="David" w:hint="cs"/>
          <w:sz w:val="20"/>
          <w:szCs w:val="20"/>
          <w:rtl/>
        </w:rPr>
        <w:t xml:space="preserve"> </w:t>
      </w:r>
      <w:r w:rsidR="00424BC6">
        <w:rPr>
          <w:rFonts w:ascii="David" w:hAnsi="David" w:cs="David" w:hint="cs"/>
          <w:sz w:val="24"/>
          <w:szCs w:val="24"/>
          <w:rtl/>
        </w:rPr>
        <w:t xml:space="preserve">הוחלט על </w:t>
      </w:r>
      <w:r w:rsidR="00E2633B" w:rsidRPr="00E2633B">
        <w:rPr>
          <w:rFonts w:ascii="David" w:hAnsi="David" w:cs="David" w:hint="cs"/>
          <w:sz w:val="24"/>
          <w:szCs w:val="24"/>
          <w:rtl/>
        </w:rPr>
        <w:t xml:space="preserve">הצבת תמרורי 415 איסור כניסה לרכבים שמשקלם 4 טון </w:t>
      </w:r>
      <w:r w:rsidR="00424BC6">
        <w:rPr>
          <w:rFonts w:ascii="David" w:hAnsi="David" w:cs="David" w:hint="cs"/>
          <w:sz w:val="24"/>
          <w:szCs w:val="24"/>
          <w:rtl/>
        </w:rPr>
        <w:t xml:space="preserve">ומעלה </w:t>
      </w:r>
      <w:r w:rsidRPr="00E2633B">
        <w:rPr>
          <w:rFonts w:ascii="David" w:hAnsi="David" w:cs="David" w:hint="cs"/>
          <w:sz w:val="24"/>
          <w:szCs w:val="24"/>
          <w:rtl/>
        </w:rPr>
        <w:t>ככל וימצא פתרון חנייה חלופי למשאיות</w:t>
      </w:r>
      <w:r w:rsidR="00E2633B" w:rsidRPr="00E2633B">
        <w:rPr>
          <w:rFonts w:ascii="David" w:hAnsi="David" w:cs="David" w:hint="cs"/>
          <w:sz w:val="24"/>
          <w:szCs w:val="24"/>
          <w:rtl/>
        </w:rPr>
        <w:t xml:space="preserve">, ככל ולא יימצא פתרון </w:t>
      </w:r>
      <w:r w:rsidR="00424BC6">
        <w:rPr>
          <w:rFonts w:ascii="David" w:hAnsi="David" w:cs="David" w:hint="cs"/>
          <w:sz w:val="24"/>
          <w:szCs w:val="24"/>
          <w:rtl/>
        </w:rPr>
        <w:t xml:space="preserve">חלופי </w:t>
      </w:r>
      <w:r w:rsidR="00E2633B" w:rsidRPr="00E2633B">
        <w:rPr>
          <w:rFonts w:ascii="David" w:hAnsi="David" w:cs="David" w:hint="cs"/>
          <w:sz w:val="24"/>
          <w:szCs w:val="24"/>
          <w:rtl/>
        </w:rPr>
        <w:t>לחניי</w:t>
      </w:r>
      <w:r w:rsidR="00424BC6">
        <w:rPr>
          <w:rFonts w:ascii="David" w:hAnsi="David" w:cs="David" w:hint="cs"/>
          <w:sz w:val="24"/>
          <w:szCs w:val="24"/>
          <w:rtl/>
        </w:rPr>
        <w:t>ת משאיות</w:t>
      </w:r>
      <w:r w:rsidR="00E2633B" w:rsidRPr="00E2633B">
        <w:rPr>
          <w:rFonts w:ascii="David" w:hAnsi="David" w:cs="David" w:hint="cs"/>
          <w:sz w:val="24"/>
          <w:szCs w:val="24"/>
          <w:rtl/>
        </w:rPr>
        <w:t xml:space="preserve"> יסומן בשלב זה אדום לבן</w:t>
      </w:r>
      <w:r w:rsidR="00424BC6">
        <w:rPr>
          <w:rFonts w:ascii="David" w:hAnsi="David" w:cs="David" w:hint="cs"/>
          <w:sz w:val="24"/>
          <w:szCs w:val="24"/>
          <w:rtl/>
        </w:rPr>
        <w:t xml:space="preserve"> כפי שמוצג בתכנית</w:t>
      </w:r>
      <w:r w:rsidR="00E2633B">
        <w:rPr>
          <w:rFonts w:ascii="David" w:hAnsi="David" w:cs="David" w:hint="cs"/>
          <w:sz w:val="24"/>
          <w:szCs w:val="24"/>
          <w:rtl/>
        </w:rPr>
        <w:t>.</w:t>
      </w:r>
      <w:r w:rsidRPr="00E2633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76BFB11" w14:textId="77777777" w:rsidR="00E52AF0" w:rsidRDefault="00E52AF0" w:rsidP="000159AC">
      <w:pPr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6DAB77EF" w14:textId="508A043E" w:rsidR="00375268" w:rsidRPr="00E52AF0" w:rsidRDefault="00CF2406" w:rsidP="000159AC">
      <w:pPr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הוועדה תומכת </w:t>
      </w:r>
      <w:r w:rsidR="00DA7124" w:rsidRPr="00E52AF0">
        <w:rPr>
          <w:rFonts w:ascii="David" w:hAnsi="David" w:cs="David" w:hint="cs"/>
          <w:sz w:val="24"/>
          <w:szCs w:val="24"/>
          <w:rtl/>
        </w:rPr>
        <w:t>בסימונים המוצגים</w:t>
      </w:r>
      <w:r w:rsidR="001F74D4" w:rsidRPr="00E52AF0">
        <w:rPr>
          <w:rFonts w:ascii="David" w:hAnsi="David" w:cs="David" w:hint="cs"/>
          <w:sz w:val="24"/>
          <w:szCs w:val="24"/>
          <w:rtl/>
        </w:rPr>
        <w:t xml:space="preserve"> בתכנית</w:t>
      </w:r>
      <w:r w:rsidR="00C20E54">
        <w:rPr>
          <w:rFonts w:ascii="David" w:hAnsi="David" w:cs="David" w:hint="cs"/>
          <w:sz w:val="24"/>
          <w:szCs w:val="24"/>
          <w:rtl/>
        </w:rPr>
        <w:t xml:space="preserve"> בהתאם להערות</w:t>
      </w:r>
      <w:r w:rsidRPr="00E52AF0">
        <w:rPr>
          <w:rFonts w:ascii="David" w:hAnsi="David" w:cs="David"/>
          <w:sz w:val="24"/>
          <w:szCs w:val="24"/>
          <w:rtl/>
        </w:rPr>
        <w:t>.</w:t>
      </w:r>
    </w:p>
    <w:p w14:paraId="77FFEDDE" w14:textId="77777777" w:rsidR="00E52AF0" w:rsidRDefault="00E52AF0" w:rsidP="00375268">
      <w:pPr>
        <w:jc w:val="both"/>
        <w:rPr>
          <w:rFonts w:ascii="David" w:hAnsi="David" w:cs="David"/>
          <w:sz w:val="20"/>
          <w:szCs w:val="20"/>
          <w:rtl/>
        </w:rPr>
      </w:pPr>
    </w:p>
    <w:p w14:paraId="531B8741" w14:textId="77777777" w:rsidR="00E52AF0" w:rsidRDefault="00E52AF0" w:rsidP="00375268">
      <w:pPr>
        <w:jc w:val="both"/>
        <w:rPr>
          <w:rFonts w:ascii="David" w:hAnsi="David" w:cs="David"/>
          <w:sz w:val="20"/>
          <w:szCs w:val="20"/>
          <w:rtl/>
        </w:rPr>
      </w:pPr>
    </w:p>
    <w:p w14:paraId="34EF6A04" w14:textId="30554A98" w:rsidR="00375268" w:rsidRDefault="00375268" w:rsidP="00375268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רשמה: מיכל הראל - רכזת תמרור ואדמיניסטרציה.</w:t>
      </w:r>
    </w:p>
    <w:p w14:paraId="584B81C0" w14:textId="77777777" w:rsidR="00E52AF0" w:rsidRPr="00E52AF0" w:rsidRDefault="00E52AF0" w:rsidP="00375268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18BDAFC" w14:textId="77777777" w:rsidR="00375268" w:rsidRPr="00E52AF0" w:rsidRDefault="00375268" w:rsidP="00375268">
      <w:pPr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חתימת מהנדסת המועצה ויו"ר הוועדה           חתימת יועץ תנועה           חתימת משטרת תנועה</w:t>
      </w:r>
    </w:p>
    <w:p w14:paraId="76D79820" w14:textId="29B6EA10" w:rsidR="00375268" w:rsidRPr="00E52AF0" w:rsidRDefault="00375268" w:rsidP="000159AC">
      <w:pPr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  <w:t>___________________________            ______________          ________________</w:t>
      </w:r>
    </w:p>
    <w:p w14:paraId="47F3F78A" w14:textId="77777777" w:rsidR="0002257C" w:rsidRPr="00E52AF0" w:rsidRDefault="0002257C" w:rsidP="0002257C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5833683" w14:textId="6FC0D732" w:rsidR="002D7B58" w:rsidRPr="00E52AF0" w:rsidRDefault="00375268" w:rsidP="000159AC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rtl/>
        </w:rPr>
        <w:t>העתקים:</w:t>
      </w:r>
    </w:p>
    <w:p w14:paraId="756C42F8" w14:textId="6CB1A13B" w:rsidR="00375268" w:rsidRPr="00E52AF0" w:rsidRDefault="00375268" w:rsidP="00201DD7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נוכחים</w:t>
      </w:r>
    </w:p>
    <w:p w14:paraId="55521C21" w14:textId="00C42430" w:rsidR="007C4376" w:rsidRDefault="007C4376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עידו גרינבלום - ראש המועצה</w:t>
      </w:r>
    </w:p>
    <w:p w14:paraId="71A7B28D" w14:textId="3C6067F5" w:rsidR="00CD1AB4" w:rsidRPr="00E52AF0" w:rsidRDefault="00CD1AB4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סיגלית עין קדם - מנכ"לית המועצה </w:t>
      </w:r>
    </w:p>
    <w:p w14:paraId="4A0DF787" w14:textId="31152552" w:rsidR="0002257C" w:rsidRPr="00E52AF0" w:rsidRDefault="0002257C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 xml:space="preserve">ג'קי בן יקר </w:t>
      </w:r>
      <w:r w:rsidR="00CD1AB4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CD1AB4">
        <w:rPr>
          <w:rFonts w:ascii="David" w:hAnsi="David" w:cs="David" w:hint="cs"/>
          <w:sz w:val="24"/>
          <w:szCs w:val="24"/>
          <w:rtl/>
        </w:rPr>
        <w:t>סמנכ"ל תפעול וביטחון</w:t>
      </w:r>
    </w:p>
    <w:p w14:paraId="5028C89D" w14:textId="5D2CA324" w:rsidR="00AE0305" w:rsidRPr="00E52AF0" w:rsidRDefault="00C33FD6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אורטל שליו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- אחראית פניות הציבו</w:t>
      </w:r>
      <w:r w:rsidR="0002257C" w:rsidRPr="00E52AF0">
        <w:rPr>
          <w:rFonts w:ascii="David" w:hAnsi="David" w:cs="David" w:hint="cs"/>
          <w:sz w:val="24"/>
          <w:szCs w:val="24"/>
          <w:rtl/>
        </w:rPr>
        <w:t>ר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 </w:t>
      </w:r>
    </w:p>
    <w:p w14:paraId="38040131" w14:textId="593394EE" w:rsidR="001C5CA0" w:rsidRPr="00C20E54" w:rsidRDefault="00AE0305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 w:hint="cs"/>
          <w:sz w:val="24"/>
          <w:szCs w:val="24"/>
          <w:rtl/>
        </w:rPr>
        <w:t xml:space="preserve">שני כהן </w:t>
      </w:r>
      <w:r w:rsidR="00AA70C3" w:rsidRPr="00E52AF0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דוברת המועצה </w:t>
      </w:r>
      <w:r w:rsidR="00AA70C3" w:rsidRPr="00E52AF0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לפרסום באתר המועצה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  </w:t>
      </w:r>
    </w:p>
    <w:sectPr w:rsidR="001C5CA0" w:rsidRPr="00C20E54" w:rsidSect="0054106E">
      <w:headerReference w:type="default" r:id="rId8"/>
      <w:footerReference w:type="default" r:id="rId9"/>
      <w:pgSz w:w="11906" w:h="16838"/>
      <w:pgMar w:top="1440" w:right="1800" w:bottom="568" w:left="1418" w:header="1077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3A1A" w14:textId="77777777" w:rsidR="00CB0307" w:rsidRDefault="00CB0307" w:rsidP="00384344">
      <w:pPr>
        <w:spacing w:after="0" w:line="240" w:lineRule="auto"/>
      </w:pPr>
      <w:r>
        <w:separator/>
      </w:r>
    </w:p>
  </w:endnote>
  <w:endnote w:type="continuationSeparator" w:id="0">
    <w:p w14:paraId="4BC3055D" w14:textId="77777777" w:rsidR="00CB0307" w:rsidRDefault="00CB0307" w:rsidP="0038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RAG-Sans-1.1 Light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E8A6" w14:textId="77777777" w:rsidR="00352F10" w:rsidRPr="00352F10" w:rsidRDefault="00B76D37" w:rsidP="00CD4A41">
    <w:pPr>
      <w:pStyle w:val="a5"/>
      <w:tabs>
        <w:tab w:val="clear" w:pos="8306"/>
        <w:tab w:val="left" w:pos="4797"/>
      </w:tabs>
      <w:rPr>
        <w:rFonts w:ascii="RAG-Sans-1.1 Light" w:hAnsi="RAG-Sans-1.1 Light" w:cs="RAG-Sans-1.1 Light"/>
        <w:color w:val="00455E"/>
      </w:rPr>
    </w:pPr>
    <w:r>
      <w:rPr>
        <w:rFonts w:ascii="RAG-Sans-1.1 Light" w:hAnsi="RAG-Sans-1.1 Light" w:cs="RAG-Sans-1.1 Light"/>
        <w:noProof/>
        <w:color w:val="00455E"/>
      </w:rPr>
      <w:drawing>
        <wp:anchor distT="0" distB="0" distL="114300" distR="114300" simplePos="0" relativeHeight="251664384" behindDoc="0" locked="0" layoutInCell="1" allowOverlap="1" wp14:anchorId="511EDFCD" wp14:editId="287CAA12">
          <wp:simplePos x="0" y="0"/>
          <wp:positionH relativeFrom="column">
            <wp:posOffset>2787650</wp:posOffset>
          </wp:positionH>
          <wp:positionV relativeFrom="paragraph">
            <wp:posOffset>-97790</wp:posOffset>
          </wp:positionV>
          <wp:extent cx="3493135" cy="931545"/>
          <wp:effectExtent l="0" t="0" r="0" b="190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ite Simple Discount Voucher Ticke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1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2DB" w:rsidRPr="005C2DE8">
      <w:rPr>
        <w:rFonts w:ascii="Arial" w:eastAsia="MS Mincho" w:hAnsi="Arial" w:cs="Arial"/>
        <w:noProof/>
        <w:color w:val="000000"/>
        <w:sz w:val="24"/>
        <w:szCs w:val="24"/>
        <w:rtl/>
      </w:rPr>
      <w:drawing>
        <wp:anchor distT="0" distB="0" distL="114300" distR="114300" simplePos="0" relativeHeight="251663360" behindDoc="1" locked="0" layoutInCell="1" allowOverlap="1" wp14:anchorId="51952BE9" wp14:editId="62C26C66">
          <wp:simplePos x="0" y="0"/>
          <wp:positionH relativeFrom="column">
            <wp:posOffset>-1520153</wp:posOffset>
          </wp:positionH>
          <wp:positionV relativeFrom="paragraph">
            <wp:posOffset>-3517900</wp:posOffset>
          </wp:positionV>
          <wp:extent cx="3300110" cy="3732376"/>
          <wp:effectExtent l="0" t="0" r="190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110" cy="3732376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71EE" w14:textId="77777777" w:rsidR="00CB0307" w:rsidRDefault="00CB0307" w:rsidP="00384344">
      <w:pPr>
        <w:spacing w:after="0" w:line="240" w:lineRule="auto"/>
      </w:pPr>
      <w:r>
        <w:separator/>
      </w:r>
    </w:p>
  </w:footnote>
  <w:footnote w:type="continuationSeparator" w:id="0">
    <w:p w14:paraId="52C908A5" w14:textId="77777777" w:rsidR="00CB0307" w:rsidRDefault="00CB0307" w:rsidP="0038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459D" w14:textId="77777777" w:rsidR="0004719F" w:rsidRDefault="00F42C10" w:rsidP="00D269F7">
    <w:pPr>
      <w:pStyle w:val="a3"/>
      <w:tabs>
        <w:tab w:val="clear" w:pos="4153"/>
        <w:tab w:val="clear" w:pos="8306"/>
        <w:tab w:val="left" w:pos="7653"/>
      </w:tabs>
      <w:spacing w:before="160"/>
      <w:rPr>
        <w:rFonts w:ascii="RAG-Sans-1.1 Light" w:eastAsia="Arial Unicode MS" w:hAnsi="RAG-Sans-1.1 Light" w:cs="RAG-Sans-1.1 Light"/>
        <w:color w:val="00455E"/>
        <w:sz w:val="32"/>
        <w:szCs w:val="32"/>
        <w14:shadow w14:blurRad="0" w14:dist="0" w14:dir="0" w14:sx="1000" w14:sy="1000" w14:kx="0" w14:ky="0" w14:algn="tl">
          <w14:srgbClr w14:val="000000"/>
        </w14:shadow>
      </w:rPr>
    </w:pPr>
    <w:r>
      <w:rPr>
        <w:rFonts w:ascii="RAG-Sans-1.1 Light" w:eastAsia="Arial Unicode MS" w:hAnsi="RAG-Sans-1.1 Light" w:cs="RAG-Sans-1.1 Light"/>
        <w:noProof/>
        <w:color w:val="00455E"/>
        <w:sz w:val="32"/>
        <w:szCs w:val="32"/>
      </w:rPr>
      <w:drawing>
        <wp:anchor distT="0" distB="0" distL="114300" distR="114300" simplePos="0" relativeHeight="251658240" behindDoc="0" locked="0" layoutInCell="1" allowOverlap="1" wp14:anchorId="767A749B" wp14:editId="52D85AC3">
          <wp:simplePos x="0" y="0"/>
          <wp:positionH relativeFrom="column">
            <wp:posOffset>583565</wp:posOffset>
          </wp:positionH>
          <wp:positionV relativeFrom="paragraph">
            <wp:posOffset>-698500</wp:posOffset>
          </wp:positionV>
          <wp:extent cx="6060440" cy="1086485"/>
          <wp:effectExtent l="0" t="0" r="0" b="5715"/>
          <wp:wrapThrough wrapText="bothSides">
            <wp:wrapPolygon edited="0">
              <wp:start x="18106" y="5555"/>
              <wp:lineTo x="18015" y="7070"/>
              <wp:lineTo x="17970" y="10099"/>
              <wp:lineTo x="14439" y="12119"/>
              <wp:lineTo x="14077" y="12624"/>
              <wp:lineTo x="14168" y="14139"/>
              <wp:lineTo x="13036" y="16159"/>
              <wp:lineTo x="12946" y="16664"/>
              <wp:lineTo x="13036" y="20704"/>
              <wp:lineTo x="18966" y="21461"/>
              <wp:lineTo x="19599" y="21461"/>
              <wp:lineTo x="19735" y="21209"/>
              <wp:lineTo x="20369" y="18684"/>
              <wp:lineTo x="20369" y="18179"/>
              <wp:lineTo x="20595" y="14392"/>
              <wp:lineTo x="20640" y="9342"/>
              <wp:lineTo x="20505" y="6565"/>
              <wp:lineTo x="20414" y="5555"/>
              <wp:lineTo x="18106" y="5555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77"/>
                  <a:stretch/>
                </pic:blipFill>
                <pic:spPr bwMode="auto">
                  <a:xfrm>
                    <a:off x="0" y="0"/>
                    <a:ext cx="6060440" cy="1086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E6E0D" w14:textId="77777777" w:rsidR="008968F8" w:rsidRDefault="008968F8" w:rsidP="00F42C10">
    <w:pPr>
      <w:pStyle w:val="a3"/>
      <w:tabs>
        <w:tab w:val="clear" w:pos="4153"/>
        <w:tab w:val="clear" w:pos="8306"/>
        <w:tab w:val="left" w:pos="7653"/>
      </w:tabs>
      <w:rPr>
        <w:rFonts w:ascii="RAG-Sans-1.1 Light" w:eastAsia="Arial Unicode MS" w:hAnsi="RAG-Sans-1.1 Light" w:cs="RAG-Sans-1.1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</w:p>
  <w:p w14:paraId="5410D6A4" w14:textId="77777777" w:rsidR="007C364D" w:rsidRPr="00375268" w:rsidRDefault="00B76D37" w:rsidP="00375268">
    <w:pPr>
      <w:pStyle w:val="a3"/>
      <w:tabs>
        <w:tab w:val="clear" w:pos="4153"/>
        <w:tab w:val="clear" w:pos="8306"/>
        <w:tab w:val="left" w:pos="7653"/>
      </w:tabs>
      <w:rPr>
        <w:rFonts w:ascii="Open Sans Light" w:eastAsia="Arial Unicode MS" w:hAnsi="Open Sans Light" w:cs="Open Sans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  <w:r w:rsidRPr="00B76D37">
      <w:rPr>
        <w:rFonts w:ascii="Open Sans Light" w:eastAsia="Arial Unicode MS" w:hAnsi="Open Sans Light" w:cs="Open Sans Light"/>
        <w:color w:val="00455E"/>
        <w:rtl/>
        <w14:shadow w14:blurRad="0" w14:dist="0" w14:dir="0" w14:sx="1000" w14:sy="1000" w14:kx="0" w14:ky="0" w14:algn="tl">
          <w14:srgbClr w14:val="000000"/>
        </w14:shadow>
      </w:rPr>
      <w:t>מנהל הנדס</w:t>
    </w:r>
    <w:r w:rsidR="00375268">
      <w:rPr>
        <w:rFonts w:ascii="Open Sans Light" w:eastAsia="Arial Unicode MS" w:hAnsi="Open Sans Light" w:cs="Open Sans Light" w:hint="cs"/>
        <w:color w:val="00455E"/>
        <w:rtl/>
        <w14:shadow w14:blurRad="0" w14:dist="0" w14:dir="0" w14:sx="1000" w14:sy="1000" w14:kx="0" w14:ky="0" w14:algn="tl">
          <w14:srgbClr w14:val="000000"/>
        </w14:shadow>
      </w:rPr>
      <w:t>י</w:t>
    </w:r>
  </w:p>
  <w:p w14:paraId="25073D67" w14:textId="77777777" w:rsidR="00384344" w:rsidRPr="00375268" w:rsidRDefault="002C4ABC" w:rsidP="00375268">
    <w:pPr>
      <w:pStyle w:val="a3"/>
      <w:tabs>
        <w:tab w:val="clear" w:pos="4153"/>
        <w:tab w:val="left" w:pos="4677"/>
      </w:tabs>
      <w:ind w:left="-567"/>
      <w:rPr>
        <w:rFonts w:asciiTheme="minorBidi" w:eastAsia="Arial Unicode MS" w:hAnsiTheme="minorBidi"/>
        <w:b/>
        <w:bCs/>
        <w:i/>
        <w:color w:val="006600"/>
        <w:sz w:val="4"/>
        <w:szCs w:val="6"/>
      </w:rPr>
    </w:pPr>
    <w:r>
      <w:rPr>
        <w:rFonts w:asciiTheme="minorBidi" w:eastAsia="Arial Unicode MS" w:hAnsiTheme="minorBidi" w:hint="cs"/>
        <w:b/>
        <w:bCs/>
        <w:i/>
        <w:color w:val="006600"/>
        <w:szCs w:val="24"/>
        <w:rtl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68094A0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4252" w:right="4252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4247" w:right="4247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56" w:right="4956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65" w:right="5665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74" w:right="6374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82" w:right="7082" w:hanging="708"/>
      </w:pPr>
      <w:rPr>
        <w:rFonts w:hint="default"/>
      </w:rPr>
    </w:lvl>
  </w:abstractNum>
  <w:abstractNum w:abstractNumId="1" w15:restartNumberingAfterBreak="0">
    <w:nsid w:val="026330BB"/>
    <w:multiLevelType w:val="hybridMultilevel"/>
    <w:tmpl w:val="7E6C8D4A"/>
    <w:lvl w:ilvl="0" w:tplc="D81C5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A1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8C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285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0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08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6E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7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2B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E3DF0"/>
    <w:multiLevelType w:val="hybridMultilevel"/>
    <w:tmpl w:val="4338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7D1"/>
    <w:multiLevelType w:val="hybridMultilevel"/>
    <w:tmpl w:val="A4027C06"/>
    <w:lvl w:ilvl="0" w:tplc="73560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6F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AD9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0D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66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70E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02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87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61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66269"/>
    <w:multiLevelType w:val="hybridMultilevel"/>
    <w:tmpl w:val="5372C1CA"/>
    <w:lvl w:ilvl="0" w:tplc="7CD2F33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1492D"/>
    <w:multiLevelType w:val="hybridMultilevel"/>
    <w:tmpl w:val="EFAE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23F15"/>
    <w:multiLevelType w:val="hybridMultilevel"/>
    <w:tmpl w:val="E5D8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56E9"/>
    <w:multiLevelType w:val="hybridMultilevel"/>
    <w:tmpl w:val="E940F4F8"/>
    <w:lvl w:ilvl="0" w:tplc="5922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40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2A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5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28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0E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22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84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B3171"/>
    <w:multiLevelType w:val="hybridMultilevel"/>
    <w:tmpl w:val="15EA0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B11F6"/>
    <w:multiLevelType w:val="hybridMultilevel"/>
    <w:tmpl w:val="B586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94A9C"/>
    <w:multiLevelType w:val="hybridMultilevel"/>
    <w:tmpl w:val="7CDED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9EB"/>
    <w:multiLevelType w:val="hybridMultilevel"/>
    <w:tmpl w:val="D054D760"/>
    <w:lvl w:ilvl="0" w:tplc="217E238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016D0"/>
    <w:multiLevelType w:val="multilevel"/>
    <w:tmpl w:val="8A044CCC"/>
    <w:lvl w:ilvl="0">
      <w:start w:val="1"/>
      <w:numFmt w:val="decimal"/>
      <w:pStyle w:val="1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681"/>
        </w:tabs>
        <w:ind w:left="3513" w:right="3513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681"/>
        </w:tabs>
        <w:ind w:left="4221" w:right="4221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81"/>
        </w:tabs>
        <w:ind w:left="4929" w:right="4929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681"/>
        </w:tabs>
        <w:ind w:left="5637" w:right="5637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681"/>
        </w:tabs>
        <w:ind w:left="6345" w:righ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681"/>
        </w:tabs>
        <w:ind w:left="7053" w:right="7053" w:hanging="708"/>
      </w:pPr>
      <w:rPr>
        <w:rFonts w:hint="default"/>
      </w:rPr>
    </w:lvl>
  </w:abstractNum>
  <w:abstractNum w:abstractNumId="13" w15:restartNumberingAfterBreak="0">
    <w:nsid w:val="25D22051"/>
    <w:multiLevelType w:val="hybridMultilevel"/>
    <w:tmpl w:val="37F86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4A0E"/>
    <w:multiLevelType w:val="hybridMultilevel"/>
    <w:tmpl w:val="7012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6E1B"/>
    <w:multiLevelType w:val="hybridMultilevel"/>
    <w:tmpl w:val="97181D0C"/>
    <w:lvl w:ilvl="0" w:tplc="D26A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6245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E8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049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87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48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28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E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8A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224EF"/>
    <w:multiLevelType w:val="hybridMultilevel"/>
    <w:tmpl w:val="54C80DAC"/>
    <w:lvl w:ilvl="0" w:tplc="CF408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6D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3C4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85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49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E2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22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8D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65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020B4"/>
    <w:multiLevelType w:val="hybridMultilevel"/>
    <w:tmpl w:val="C44C1C3C"/>
    <w:lvl w:ilvl="0" w:tplc="452AD8EE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9F"/>
    <w:multiLevelType w:val="hybridMultilevel"/>
    <w:tmpl w:val="CC30F46C"/>
    <w:lvl w:ilvl="0" w:tplc="D9648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BA55E7"/>
    <w:multiLevelType w:val="hybridMultilevel"/>
    <w:tmpl w:val="8B222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D1595"/>
    <w:multiLevelType w:val="hybridMultilevel"/>
    <w:tmpl w:val="50D69550"/>
    <w:lvl w:ilvl="0" w:tplc="9B709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80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CF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0A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C7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6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8E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4E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86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725BFB"/>
    <w:multiLevelType w:val="hybridMultilevel"/>
    <w:tmpl w:val="E042C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5519"/>
    <w:multiLevelType w:val="hybridMultilevel"/>
    <w:tmpl w:val="E042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C7B39"/>
    <w:multiLevelType w:val="hybridMultilevel"/>
    <w:tmpl w:val="2644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5443A"/>
    <w:multiLevelType w:val="hybridMultilevel"/>
    <w:tmpl w:val="8196C59E"/>
    <w:lvl w:ilvl="0" w:tplc="6450A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06793"/>
    <w:multiLevelType w:val="hybridMultilevel"/>
    <w:tmpl w:val="FF948736"/>
    <w:lvl w:ilvl="0" w:tplc="C26A0EDA">
      <w:start w:val="146"/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74D1E15"/>
    <w:multiLevelType w:val="hybridMultilevel"/>
    <w:tmpl w:val="F7062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E51C3A"/>
    <w:multiLevelType w:val="hybridMultilevel"/>
    <w:tmpl w:val="31E6A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026267"/>
    <w:multiLevelType w:val="hybridMultilevel"/>
    <w:tmpl w:val="D390B9B8"/>
    <w:lvl w:ilvl="0" w:tplc="E38050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819F7"/>
    <w:multiLevelType w:val="hybridMultilevel"/>
    <w:tmpl w:val="B5EC8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841B2"/>
    <w:multiLevelType w:val="hybridMultilevel"/>
    <w:tmpl w:val="1C8A5EE6"/>
    <w:lvl w:ilvl="0" w:tplc="13561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2D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4C3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8E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63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EA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83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48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27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55737"/>
    <w:multiLevelType w:val="hybridMultilevel"/>
    <w:tmpl w:val="1EE21A22"/>
    <w:lvl w:ilvl="0" w:tplc="63786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A4D9D"/>
    <w:multiLevelType w:val="hybridMultilevel"/>
    <w:tmpl w:val="19F2985E"/>
    <w:lvl w:ilvl="0" w:tplc="C1A2FCCE">
      <w:start w:val="818"/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A33662A"/>
    <w:multiLevelType w:val="hybridMultilevel"/>
    <w:tmpl w:val="371E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C4302"/>
    <w:multiLevelType w:val="hybridMultilevel"/>
    <w:tmpl w:val="52D40042"/>
    <w:lvl w:ilvl="0" w:tplc="3722970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A7BDF"/>
    <w:multiLevelType w:val="hybridMultilevel"/>
    <w:tmpl w:val="0FEE78C8"/>
    <w:lvl w:ilvl="0" w:tplc="B1E4F61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6" w15:restartNumberingAfterBreak="0">
    <w:nsid w:val="7DD931D7"/>
    <w:multiLevelType w:val="hybridMultilevel"/>
    <w:tmpl w:val="977CE6AE"/>
    <w:lvl w:ilvl="0" w:tplc="379E3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B4E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AA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2E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C3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29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67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09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0B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A6A74"/>
    <w:multiLevelType w:val="hybridMultilevel"/>
    <w:tmpl w:val="57B4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14394">
    <w:abstractNumId w:val="27"/>
  </w:num>
  <w:num w:numId="2" w16cid:durableId="1056128501">
    <w:abstractNumId w:val="4"/>
  </w:num>
  <w:num w:numId="3" w16cid:durableId="324404372">
    <w:abstractNumId w:val="37"/>
  </w:num>
  <w:num w:numId="4" w16cid:durableId="341594989">
    <w:abstractNumId w:val="0"/>
  </w:num>
  <w:num w:numId="5" w16cid:durableId="247009807">
    <w:abstractNumId w:val="12"/>
  </w:num>
  <w:num w:numId="6" w16cid:durableId="26877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6287891">
    <w:abstractNumId w:val="34"/>
  </w:num>
  <w:num w:numId="8" w16cid:durableId="615141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501127">
    <w:abstractNumId w:val="28"/>
  </w:num>
  <w:num w:numId="10" w16cid:durableId="16931403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66909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079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5733605">
    <w:abstractNumId w:val="5"/>
  </w:num>
  <w:num w:numId="14" w16cid:durableId="892812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423615">
    <w:abstractNumId w:val="6"/>
  </w:num>
  <w:num w:numId="16" w16cid:durableId="1961840760">
    <w:abstractNumId w:val="29"/>
  </w:num>
  <w:num w:numId="17" w16cid:durableId="580994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6450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4476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194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6902047">
    <w:abstractNumId w:val="31"/>
  </w:num>
  <w:num w:numId="22" w16cid:durableId="809833795">
    <w:abstractNumId w:val="35"/>
  </w:num>
  <w:num w:numId="23" w16cid:durableId="715471290">
    <w:abstractNumId w:val="22"/>
  </w:num>
  <w:num w:numId="24" w16cid:durableId="1150057281">
    <w:abstractNumId w:val="33"/>
  </w:num>
  <w:num w:numId="25" w16cid:durableId="1033189136">
    <w:abstractNumId w:val="2"/>
  </w:num>
  <w:num w:numId="26" w16cid:durableId="50856764">
    <w:abstractNumId w:val="14"/>
  </w:num>
  <w:num w:numId="27" w16cid:durableId="565994426">
    <w:abstractNumId w:val="30"/>
  </w:num>
  <w:num w:numId="28" w16cid:durableId="351341550">
    <w:abstractNumId w:val="7"/>
  </w:num>
  <w:num w:numId="29" w16cid:durableId="1850441451">
    <w:abstractNumId w:val="1"/>
  </w:num>
  <w:num w:numId="30" w16cid:durableId="1692758502">
    <w:abstractNumId w:val="16"/>
  </w:num>
  <w:num w:numId="31" w16cid:durableId="1593397844">
    <w:abstractNumId w:val="15"/>
  </w:num>
  <w:num w:numId="32" w16cid:durableId="827087581">
    <w:abstractNumId w:val="20"/>
  </w:num>
  <w:num w:numId="33" w16cid:durableId="413015834">
    <w:abstractNumId w:val="18"/>
  </w:num>
  <w:num w:numId="34" w16cid:durableId="1176574638">
    <w:abstractNumId w:val="24"/>
  </w:num>
  <w:num w:numId="35" w16cid:durableId="1385594315">
    <w:abstractNumId w:val="3"/>
  </w:num>
  <w:num w:numId="36" w16cid:durableId="1906723374">
    <w:abstractNumId w:val="36"/>
  </w:num>
  <w:num w:numId="37" w16cid:durableId="1936789552">
    <w:abstractNumId w:val="21"/>
  </w:num>
  <w:num w:numId="38" w16cid:durableId="1781297178">
    <w:abstractNumId w:val="32"/>
  </w:num>
  <w:num w:numId="39" w16cid:durableId="4763407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E"/>
    <w:rsid w:val="000003F2"/>
    <w:rsid w:val="00002386"/>
    <w:rsid w:val="00004856"/>
    <w:rsid w:val="00011F43"/>
    <w:rsid w:val="000159AC"/>
    <w:rsid w:val="0002257C"/>
    <w:rsid w:val="00030AC9"/>
    <w:rsid w:val="000318E3"/>
    <w:rsid w:val="0003246A"/>
    <w:rsid w:val="00034FA1"/>
    <w:rsid w:val="0004208D"/>
    <w:rsid w:val="0004719F"/>
    <w:rsid w:val="00056BB1"/>
    <w:rsid w:val="00063790"/>
    <w:rsid w:val="0007036A"/>
    <w:rsid w:val="00073E24"/>
    <w:rsid w:val="00074203"/>
    <w:rsid w:val="00076A8B"/>
    <w:rsid w:val="00086A96"/>
    <w:rsid w:val="00094919"/>
    <w:rsid w:val="000A259C"/>
    <w:rsid w:val="000A4B67"/>
    <w:rsid w:val="000B427B"/>
    <w:rsid w:val="000B427F"/>
    <w:rsid w:val="000C00C7"/>
    <w:rsid w:val="000C1BA0"/>
    <w:rsid w:val="000C29AA"/>
    <w:rsid w:val="000D0454"/>
    <w:rsid w:val="000D0A0C"/>
    <w:rsid w:val="000D569C"/>
    <w:rsid w:val="000D5B40"/>
    <w:rsid w:val="000E7DCF"/>
    <w:rsid w:val="000F2963"/>
    <w:rsid w:val="0010117D"/>
    <w:rsid w:val="00110972"/>
    <w:rsid w:val="00111289"/>
    <w:rsid w:val="0011145E"/>
    <w:rsid w:val="001204A8"/>
    <w:rsid w:val="00123294"/>
    <w:rsid w:val="00123D3E"/>
    <w:rsid w:val="00142C86"/>
    <w:rsid w:val="00144103"/>
    <w:rsid w:val="001458AC"/>
    <w:rsid w:val="00160325"/>
    <w:rsid w:val="00175004"/>
    <w:rsid w:val="001812F5"/>
    <w:rsid w:val="00181B17"/>
    <w:rsid w:val="00183EBD"/>
    <w:rsid w:val="001C1A7E"/>
    <w:rsid w:val="001C3FFF"/>
    <w:rsid w:val="001C4D2D"/>
    <w:rsid w:val="001C5A0A"/>
    <w:rsid w:val="001C5CA0"/>
    <w:rsid w:val="001D5228"/>
    <w:rsid w:val="001E7913"/>
    <w:rsid w:val="001F74D4"/>
    <w:rsid w:val="00201DD7"/>
    <w:rsid w:val="002046C0"/>
    <w:rsid w:val="00205F45"/>
    <w:rsid w:val="002060CC"/>
    <w:rsid w:val="00206207"/>
    <w:rsid w:val="00206A6D"/>
    <w:rsid w:val="00215D89"/>
    <w:rsid w:val="00220892"/>
    <w:rsid w:val="00230994"/>
    <w:rsid w:val="00254CD3"/>
    <w:rsid w:val="00275376"/>
    <w:rsid w:val="002761C0"/>
    <w:rsid w:val="00277949"/>
    <w:rsid w:val="00281A81"/>
    <w:rsid w:val="00284D21"/>
    <w:rsid w:val="00294E4C"/>
    <w:rsid w:val="00296186"/>
    <w:rsid w:val="002A79F9"/>
    <w:rsid w:val="002B05C4"/>
    <w:rsid w:val="002B451B"/>
    <w:rsid w:val="002C05AE"/>
    <w:rsid w:val="002C28D5"/>
    <w:rsid w:val="002C352E"/>
    <w:rsid w:val="002C4ABC"/>
    <w:rsid w:val="002D4806"/>
    <w:rsid w:val="002D7B58"/>
    <w:rsid w:val="002E58F5"/>
    <w:rsid w:val="002F5FC9"/>
    <w:rsid w:val="002F7509"/>
    <w:rsid w:val="003022AC"/>
    <w:rsid w:val="003137C2"/>
    <w:rsid w:val="00322439"/>
    <w:rsid w:val="003411F2"/>
    <w:rsid w:val="00341866"/>
    <w:rsid w:val="003420D7"/>
    <w:rsid w:val="003427BC"/>
    <w:rsid w:val="003431BD"/>
    <w:rsid w:val="00347CA7"/>
    <w:rsid w:val="00352F10"/>
    <w:rsid w:val="003723AC"/>
    <w:rsid w:val="003739B0"/>
    <w:rsid w:val="00375268"/>
    <w:rsid w:val="00380F14"/>
    <w:rsid w:val="003815CC"/>
    <w:rsid w:val="00384344"/>
    <w:rsid w:val="0039009F"/>
    <w:rsid w:val="00392693"/>
    <w:rsid w:val="00393B89"/>
    <w:rsid w:val="003B18C9"/>
    <w:rsid w:val="003B4843"/>
    <w:rsid w:val="003B60BD"/>
    <w:rsid w:val="003C1E7E"/>
    <w:rsid w:val="003D12DB"/>
    <w:rsid w:val="003F2931"/>
    <w:rsid w:val="003F563B"/>
    <w:rsid w:val="00404B57"/>
    <w:rsid w:val="00405FF6"/>
    <w:rsid w:val="00414409"/>
    <w:rsid w:val="00423723"/>
    <w:rsid w:val="00424BC6"/>
    <w:rsid w:val="004307C8"/>
    <w:rsid w:val="0043456B"/>
    <w:rsid w:val="00452C40"/>
    <w:rsid w:val="00456B67"/>
    <w:rsid w:val="004579D4"/>
    <w:rsid w:val="00461BA2"/>
    <w:rsid w:val="00467401"/>
    <w:rsid w:val="00471047"/>
    <w:rsid w:val="00475115"/>
    <w:rsid w:val="004946B1"/>
    <w:rsid w:val="004A4F22"/>
    <w:rsid w:val="004B55CB"/>
    <w:rsid w:val="004C03F6"/>
    <w:rsid w:val="004D39AC"/>
    <w:rsid w:val="004E5258"/>
    <w:rsid w:val="004F1A73"/>
    <w:rsid w:val="00503A21"/>
    <w:rsid w:val="005075C5"/>
    <w:rsid w:val="005125F2"/>
    <w:rsid w:val="005233C1"/>
    <w:rsid w:val="005261F1"/>
    <w:rsid w:val="00527B41"/>
    <w:rsid w:val="0053547D"/>
    <w:rsid w:val="00536E90"/>
    <w:rsid w:val="0054106E"/>
    <w:rsid w:val="00542F9E"/>
    <w:rsid w:val="00544DE5"/>
    <w:rsid w:val="0054712A"/>
    <w:rsid w:val="005531B0"/>
    <w:rsid w:val="005542C5"/>
    <w:rsid w:val="005547A9"/>
    <w:rsid w:val="00562F83"/>
    <w:rsid w:val="00566914"/>
    <w:rsid w:val="00566D23"/>
    <w:rsid w:val="005724F0"/>
    <w:rsid w:val="0057256A"/>
    <w:rsid w:val="0058201F"/>
    <w:rsid w:val="00583B62"/>
    <w:rsid w:val="00585B51"/>
    <w:rsid w:val="00587003"/>
    <w:rsid w:val="005A35C9"/>
    <w:rsid w:val="005B366B"/>
    <w:rsid w:val="005B398C"/>
    <w:rsid w:val="005B576A"/>
    <w:rsid w:val="005B777F"/>
    <w:rsid w:val="005B79A0"/>
    <w:rsid w:val="005C2A10"/>
    <w:rsid w:val="005C2C32"/>
    <w:rsid w:val="005C2DE8"/>
    <w:rsid w:val="005C3796"/>
    <w:rsid w:val="005D2117"/>
    <w:rsid w:val="005E0634"/>
    <w:rsid w:val="005E181D"/>
    <w:rsid w:val="005E554C"/>
    <w:rsid w:val="00602331"/>
    <w:rsid w:val="00612683"/>
    <w:rsid w:val="0062148F"/>
    <w:rsid w:val="00622D26"/>
    <w:rsid w:val="00623B58"/>
    <w:rsid w:val="00627F74"/>
    <w:rsid w:val="0063271B"/>
    <w:rsid w:val="00652BDF"/>
    <w:rsid w:val="00656031"/>
    <w:rsid w:val="00663685"/>
    <w:rsid w:val="00663AE8"/>
    <w:rsid w:val="006650F7"/>
    <w:rsid w:val="0066683B"/>
    <w:rsid w:val="00667CF5"/>
    <w:rsid w:val="006741FB"/>
    <w:rsid w:val="00676E71"/>
    <w:rsid w:val="006845EF"/>
    <w:rsid w:val="0069272C"/>
    <w:rsid w:val="006944ED"/>
    <w:rsid w:val="006A1CC3"/>
    <w:rsid w:val="006A5866"/>
    <w:rsid w:val="006B2AA4"/>
    <w:rsid w:val="006B2C17"/>
    <w:rsid w:val="006B74D4"/>
    <w:rsid w:val="006C03A8"/>
    <w:rsid w:val="006D5930"/>
    <w:rsid w:val="006D6E99"/>
    <w:rsid w:val="00702C88"/>
    <w:rsid w:val="007074FE"/>
    <w:rsid w:val="00723DBE"/>
    <w:rsid w:val="00725396"/>
    <w:rsid w:val="00730D58"/>
    <w:rsid w:val="00732074"/>
    <w:rsid w:val="007378F4"/>
    <w:rsid w:val="007517A0"/>
    <w:rsid w:val="007735EC"/>
    <w:rsid w:val="00775EC6"/>
    <w:rsid w:val="00776A43"/>
    <w:rsid w:val="00782D0A"/>
    <w:rsid w:val="007844B2"/>
    <w:rsid w:val="00784935"/>
    <w:rsid w:val="0078785B"/>
    <w:rsid w:val="007907A2"/>
    <w:rsid w:val="00790C3C"/>
    <w:rsid w:val="007A76D0"/>
    <w:rsid w:val="007B4B5D"/>
    <w:rsid w:val="007C364D"/>
    <w:rsid w:val="007C3691"/>
    <w:rsid w:val="007C4376"/>
    <w:rsid w:val="007D06D1"/>
    <w:rsid w:val="007D12AE"/>
    <w:rsid w:val="007D2D4E"/>
    <w:rsid w:val="007E27C2"/>
    <w:rsid w:val="007F268B"/>
    <w:rsid w:val="007F395B"/>
    <w:rsid w:val="007F5F33"/>
    <w:rsid w:val="008053A6"/>
    <w:rsid w:val="008113E0"/>
    <w:rsid w:val="0081503F"/>
    <w:rsid w:val="008267BC"/>
    <w:rsid w:val="00840FD8"/>
    <w:rsid w:val="0087466C"/>
    <w:rsid w:val="00876A26"/>
    <w:rsid w:val="00877E9E"/>
    <w:rsid w:val="00880B33"/>
    <w:rsid w:val="00896109"/>
    <w:rsid w:val="008968F8"/>
    <w:rsid w:val="00896933"/>
    <w:rsid w:val="008A09B0"/>
    <w:rsid w:val="008A456D"/>
    <w:rsid w:val="008A7EAC"/>
    <w:rsid w:val="008B5A68"/>
    <w:rsid w:val="00911B18"/>
    <w:rsid w:val="00922D0C"/>
    <w:rsid w:val="00927ECC"/>
    <w:rsid w:val="00930929"/>
    <w:rsid w:val="009332F1"/>
    <w:rsid w:val="009443F8"/>
    <w:rsid w:val="00945A74"/>
    <w:rsid w:val="00946059"/>
    <w:rsid w:val="00955C27"/>
    <w:rsid w:val="00962CB8"/>
    <w:rsid w:val="00964231"/>
    <w:rsid w:val="00964FC6"/>
    <w:rsid w:val="00971376"/>
    <w:rsid w:val="00972100"/>
    <w:rsid w:val="00972194"/>
    <w:rsid w:val="00972994"/>
    <w:rsid w:val="009749FF"/>
    <w:rsid w:val="009805A6"/>
    <w:rsid w:val="00981110"/>
    <w:rsid w:val="00986D7B"/>
    <w:rsid w:val="009A3327"/>
    <w:rsid w:val="009B4A3A"/>
    <w:rsid w:val="009B7B44"/>
    <w:rsid w:val="009C6634"/>
    <w:rsid w:val="009D49AE"/>
    <w:rsid w:val="009D6F8C"/>
    <w:rsid w:val="009F167D"/>
    <w:rsid w:val="009F7DE7"/>
    <w:rsid w:val="00A05909"/>
    <w:rsid w:val="00A12C9B"/>
    <w:rsid w:val="00A26820"/>
    <w:rsid w:val="00A349F7"/>
    <w:rsid w:val="00A44729"/>
    <w:rsid w:val="00A640C1"/>
    <w:rsid w:val="00A704EC"/>
    <w:rsid w:val="00A80C98"/>
    <w:rsid w:val="00A83385"/>
    <w:rsid w:val="00A87866"/>
    <w:rsid w:val="00A93589"/>
    <w:rsid w:val="00AA052A"/>
    <w:rsid w:val="00AA0928"/>
    <w:rsid w:val="00AA108E"/>
    <w:rsid w:val="00AA4A46"/>
    <w:rsid w:val="00AA70C3"/>
    <w:rsid w:val="00AB1483"/>
    <w:rsid w:val="00AB3062"/>
    <w:rsid w:val="00AC2C04"/>
    <w:rsid w:val="00AD3A31"/>
    <w:rsid w:val="00AD4F78"/>
    <w:rsid w:val="00AE0305"/>
    <w:rsid w:val="00AE2950"/>
    <w:rsid w:val="00AE2AF7"/>
    <w:rsid w:val="00AE32D8"/>
    <w:rsid w:val="00AE5E6C"/>
    <w:rsid w:val="00AF1394"/>
    <w:rsid w:val="00B041A9"/>
    <w:rsid w:val="00B05042"/>
    <w:rsid w:val="00B1148E"/>
    <w:rsid w:val="00B1367C"/>
    <w:rsid w:val="00B163BB"/>
    <w:rsid w:val="00B1758A"/>
    <w:rsid w:val="00B177EE"/>
    <w:rsid w:val="00B27517"/>
    <w:rsid w:val="00B47107"/>
    <w:rsid w:val="00B51ED7"/>
    <w:rsid w:val="00B57576"/>
    <w:rsid w:val="00B75F6E"/>
    <w:rsid w:val="00B763FA"/>
    <w:rsid w:val="00B76497"/>
    <w:rsid w:val="00B76D37"/>
    <w:rsid w:val="00B77722"/>
    <w:rsid w:val="00B86FBA"/>
    <w:rsid w:val="00B87C9E"/>
    <w:rsid w:val="00B959DD"/>
    <w:rsid w:val="00BA2092"/>
    <w:rsid w:val="00BA2FA0"/>
    <w:rsid w:val="00BA3BDA"/>
    <w:rsid w:val="00BA6174"/>
    <w:rsid w:val="00BB2841"/>
    <w:rsid w:val="00BB6A92"/>
    <w:rsid w:val="00BC5C8D"/>
    <w:rsid w:val="00BE2770"/>
    <w:rsid w:val="00C06523"/>
    <w:rsid w:val="00C114AC"/>
    <w:rsid w:val="00C11BD5"/>
    <w:rsid w:val="00C1538A"/>
    <w:rsid w:val="00C17BEB"/>
    <w:rsid w:val="00C20E54"/>
    <w:rsid w:val="00C2212A"/>
    <w:rsid w:val="00C25416"/>
    <w:rsid w:val="00C33FD6"/>
    <w:rsid w:val="00C41876"/>
    <w:rsid w:val="00C60FA8"/>
    <w:rsid w:val="00C6344B"/>
    <w:rsid w:val="00C72FD1"/>
    <w:rsid w:val="00C73C6B"/>
    <w:rsid w:val="00C7443E"/>
    <w:rsid w:val="00C93D26"/>
    <w:rsid w:val="00C950BF"/>
    <w:rsid w:val="00C97DA4"/>
    <w:rsid w:val="00CA3AA5"/>
    <w:rsid w:val="00CB0307"/>
    <w:rsid w:val="00CB33F2"/>
    <w:rsid w:val="00CB5C8F"/>
    <w:rsid w:val="00CB7F4A"/>
    <w:rsid w:val="00CD1AB4"/>
    <w:rsid w:val="00CD4A41"/>
    <w:rsid w:val="00CF2406"/>
    <w:rsid w:val="00CF6329"/>
    <w:rsid w:val="00CF6EAF"/>
    <w:rsid w:val="00CF762E"/>
    <w:rsid w:val="00D01B8F"/>
    <w:rsid w:val="00D1198C"/>
    <w:rsid w:val="00D21842"/>
    <w:rsid w:val="00D269F7"/>
    <w:rsid w:val="00D305AF"/>
    <w:rsid w:val="00D33ACB"/>
    <w:rsid w:val="00D33C82"/>
    <w:rsid w:val="00D347A6"/>
    <w:rsid w:val="00D37A18"/>
    <w:rsid w:val="00D4482E"/>
    <w:rsid w:val="00D51EBD"/>
    <w:rsid w:val="00D5659E"/>
    <w:rsid w:val="00D6117D"/>
    <w:rsid w:val="00D8685E"/>
    <w:rsid w:val="00D9155B"/>
    <w:rsid w:val="00D979C2"/>
    <w:rsid w:val="00DA70B6"/>
    <w:rsid w:val="00DA7124"/>
    <w:rsid w:val="00DA7230"/>
    <w:rsid w:val="00DB7FEA"/>
    <w:rsid w:val="00DC2F95"/>
    <w:rsid w:val="00DC4B19"/>
    <w:rsid w:val="00DC5E67"/>
    <w:rsid w:val="00DD0514"/>
    <w:rsid w:val="00DE3CDA"/>
    <w:rsid w:val="00DF59AD"/>
    <w:rsid w:val="00E10AD9"/>
    <w:rsid w:val="00E13F67"/>
    <w:rsid w:val="00E165CE"/>
    <w:rsid w:val="00E20308"/>
    <w:rsid w:val="00E2633B"/>
    <w:rsid w:val="00E2758F"/>
    <w:rsid w:val="00E336EF"/>
    <w:rsid w:val="00E40CC0"/>
    <w:rsid w:val="00E42AA4"/>
    <w:rsid w:val="00E5130A"/>
    <w:rsid w:val="00E52AF0"/>
    <w:rsid w:val="00E62070"/>
    <w:rsid w:val="00E7273F"/>
    <w:rsid w:val="00E72E07"/>
    <w:rsid w:val="00E8694C"/>
    <w:rsid w:val="00E86B03"/>
    <w:rsid w:val="00E870FE"/>
    <w:rsid w:val="00E9025F"/>
    <w:rsid w:val="00E96A33"/>
    <w:rsid w:val="00EA144E"/>
    <w:rsid w:val="00EA4C3A"/>
    <w:rsid w:val="00EA5FE3"/>
    <w:rsid w:val="00EB24AD"/>
    <w:rsid w:val="00EC1A77"/>
    <w:rsid w:val="00EE23FA"/>
    <w:rsid w:val="00EF2475"/>
    <w:rsid w:val="00EF51F0"/>
    <w:rsid w:val="00F00F93"/>
    <w:rsid w:val="00F05F66"/>
    <w:rsid w:val="00F16056"/>
    <w:rsid w:val="00F248CE"/>
    <w:rsid w:val="00F329F3"/>
    <w:rsid w:val="00F359E5"/>
    <w:rsid w:val="00F42C10"/>
    <w:rsid w:val="00F46029"/>
    <w:rsid w:val="00F53DE5"/>
    <w:rsid w:val="00F63E52"/>
    <w:rsid w:val="00F7218F"/>
    <w:rsid w:val="00F81076"/>
    <w:rsid w:val="00F8174C"/>
    <w:rsid w:val="00F83063"/>
    <w:rsid w:val="00F834C1"/>
    <w:rsid w:val="00FA70D7"/>
    <w:rsid w:val="00FB0FB5"/>
    <w:rsid w:val="00FB2066"/>
    <w:rsid w:val="00FB2792"/>
    <w:rsid w:val="00FC34CC"/>
    <w:rsid w:val="00FC445B"/>
    <w:rsid w:val="00FC7505"/>
    <w:rsid w:val="00FD2798"/>
    <w:rsid w:val="00FD3F9E"/>
    <w:rsid w:val="00FD4006"/>
    <w:rsid w:val="00FD647E"/>
    <w:rsid w:val="00FD759B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C266E39"/>
  <w15:docId w15:val="{FAA0A446-8F19-4CA9-A923-8EFC2BB8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74"/>
    <w:pPr>
      <w:bidi/>
    </w:pPr>
    <w:rPr>
      <w:rFonts w:eastAsiaTheme="minorHAnsi"/>
    </w:rPr>
  </w:style>
  <w:style w:type="paragraph" w:styleId="1">
    <w:name w:val="heading 1"/>
    <w:basedOn w:val="a"/>
    <w:link w:val="10"/>
    <w:qFormat/>
    <w:rsid w:val="00B57576"/>
    <w:pPr>
      <w:keepLines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B57576"/>
    <w:pPr>
      <w:keepLines/>
      <w:numPr>
        <w:ilvl w:val="1"/>
        <w:numId w:val="5"/>
      </w:numPr>
      <w:spacing w:before="240" w:after="0" w:line="240" w:lineRule="auto"/>
      <w:ind w:right="510"/>
      <w:jc w:val="both"/>
      <w:outlineLvl w:val="1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B57576"/>
    <w:pPr>
      <w:keepLines/>
      <w:numPr>
        <w:ilvl w:val="2"/>
        <w:numId w:val="5"/>
      </w:numPr>
      <w:spacing w:before="240" w:after="60" w:line="240" w:lineRule="auto"/>
      <w:ind w:right="0"/>
      <w:jc w:val="both"/>
      <w:outlineLvl w:val="2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4">
    <w:name w:val="כותרת עליונה תו"/>
    <w:basedOn w:val="a0"/>
    <w:link w:val="a3"/>
    <w:uiPriority w:val="99"/>
    <w:rsid w:val="00384344"/>
  </w:style>
  <w:style w:type="paragraph" w:styleId="a5">
    <w:name w:val="footer"/>
    <w:basedOn w:val="a"/>
    <w:link w:val="a6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6">
    <w:name w:val="כותרת תחתונה תו"/>
    <w:basedOn w:val="a0"/>
    <w:link w:val="a5"/>
    <w:uiPriority w:val="99"/>
    <w:rsid w:val="00384344"/>
  </w:style>
  <w:style w:type="paragraph" w:styleId="a7">
    <w:name w:val="Balloon Text"/>
    <w:basedOn w:val="a"/>
    <w:link w:val="a8"/>
    <w:uiPriority w:val="99"/>
    <w:semiHidden/>
    <w:unhideWhenUsed/>
    <w:rsid w:val="00BA61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A6174"/>
    <w:rPr>
      <w:rFonts w:ascii="Tahoma" w:eastAsiaTheme="minorHAnsi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60FA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2070"/>
    <w:rPr>
      <w:color w:val="0000FF"/>
      <w:u w:val="single"/>
    </w:rPr>
  </w:style>
  <w:style w:type="character" w:customStyle="1" w:styleId="10">
    <w:name w:val="כותרת 1 תו"/>
    <w:basedOn w:val="a0"/>
    <w:link w:val="1"/>
    <w:rsid w:val="00B57576"/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a">
    <w:name w:val="List"/>
    <w:basedOn w:val="a"/>
    <w:uiPriority w:val="99"/>
    <w:semiHidden/>
    <w:unhideWhenUsed/>
    <w:rsid w:val="002046C0"/>
    <w:pPr>
      <w:spacing w:after="0" w:line="240" w:lineRule="auto"/>
      <w:ind w:left="283" w:hanging="283"/>
    </w:pPr>
  </w:style>
  <w:style w:type="character" w:styleId="ab">
    <w:name w:val="Unresolved Mention"/>
    <w:basedOn w:val="a0"/>
    <w:uiPriority w:val="99"/>
    <w:semiHidden/>
    <w:unhideWhenUsed/>
    <w:rsid w:val="00E72E0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D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basedOn w:val="a"/>
    <w:rsid w:val="006668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rsid w:val="0066683B"/>
  </w:style>
  <w:style w:type="character" w:customStyle="1" w:styleId="default">
    <w:name w:val="default"/>
    <w:rsid w:val="0066683B"/>
  </w:style>
  <w:style w:type="paragraph" w:styleId="ad">
    <w:name w:val="Plain Text"/>
    <w:basedOn w:val="a"/>
    <w:link w:val="ae"/>
    <w:uiPriority w:val="99"/>
    <w:semiHidden/>
    <w:unhideWhenUsed/>
    <w:rsid w:val="00FD759B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טקסט רגיל תו"/>
    <w:basedOn w:val="a0"/>
    <w:link w:val="ad"/>
    <w:uiPriority w:val="99"/>
    <w:semiHidden/>
    <w:rsid w:val="00FD759B"/>
    <w:rPr>
      <w:rFonts w:ascii="Calibri" w:eastAsiaTheme="minorHAnsi" w:hAnsi="Calibri"/>
      <w:szCs w:val="21"/>
    </w:rPr>
  </w:style>
  <w:style w:type="character" w:customStyle="1" w:styleId="xapple-converted-space">
    <w:name w:val="x_apple-converted-space"/>
    <w:basedOn w:val="a0"/>
    <w:rsid w:val="00880B33"/>
  </w:style>
  <w:style w:type="character" w:styleId="FollowedHyperlink">
    <w:name w:val="FollowedHyperlink"/>
    <w:basedOn w:val="a0"/>
    <w:uiPriority w:val="99"/>
    <w:semiHidden/>
    <w:unhideWhenUsed/>
    <w:rsid w:val="003815CC"/>
    <w:rPr>
      <w:color w:val="9F6715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B275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8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8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2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3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4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1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7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6750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482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2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41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06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71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15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06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17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96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44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92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8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8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4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li\AppData\Roaming\Microsoft\Templates\&#1500;&#1513;&#1499;&#1492;%20-%20&#1506;&#1497;&#1491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ירוק כחול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3A8DA-7EE4-4FE5-87C7-2066EE87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לשכה - עידו</Template>
  <TotalTime>238</TotalTime>
  <Pages>2</Pages>
  <Words>388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שולי כהן</dc:creator>
  <cp:lastModifiedBy>מיכל הראל רכזת ועדות תמרור ותנועה</cp:lastModifiedBy>
  <cp:revision>24</cp:revision>
  <cp:lastPrinted>2025-03-30T07:34:00Z</cp:lastPrinted>
  <dcterms:created xsi:type="dcterms:W3CDTF">2025-03-18T08:37:00Z</dcterms:created>
  <dcterms:modified xsi:type="dcterms:W3CDTF">2025-07-03T05:25:00Z</dcterms:modified>
</cp:coreProperties>
</file>