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E803" w14:textId="77777777" w:rsidR="003736AA" w:rsidRDefault="003736AA" w:rsidP="003736AA">
      <w:pPr>
        <w:pStyle w:val="af0"/>
        <w:jc w:val="center"/>
        <w:rPr>
          <w:rtl/>
        </w:rPr>
      </w:pPr>
    </w:p>
    <w:p w14:paraId="2A9A6EF1" w14:textId="77777777" w:rsidR="003736AA" w:rsidRDefault="003736AA" w:rsidP="003736AA">
      <w:pPr>
        <w:pStyle w:val="af0"/>
        <w:jc w:val="center"/>
        <w:rPr>
          <w:rtl/>
        </w:rPr>
      </w:pPr>
      <w:r>
        <w:rPr>
          <w:rFonts w:hint="cs"/>
          <w:rtl/>
        </w:rPr>
        <w:t>פרוטוקול ישיבת מליאה מספר 10</w:t>
      </w:r>
    </w:p>
    <w:p w14:paraId="019EE1B5" w14:textId="5A7FA341" w:rsidR="003736AA" w:rsidRDefault="003736AA" w:rsidP="003736AA">
      <w:pPr>
        <w:pStyle w:val="af"/>
        <w:spacing w:line="276" w:lineRule="auto"/>
        <w:jc w:val="center"/>
        <w:rPr>
          <w:rFonts w:cs="David"/>
          <w:b/>
          <w:bCs/>
          <w:sz w:val="24"/>
          <w:szCs w:val="24"/>
          <w:rtl/>
        </w:rPr>
      </w:pPr>
      <w:r w:rsidRPr="006345E8">
        <w:rPr>
          <w:rFonts w:cs="David" w:hint="cs"/>
          <w:sz w:val="24"/>
          <w:szCs w:val="24"/>
          <w:rtl/>
        </w:rPr>
        <w:t xml:space="preserve">מתאריך </w:t>
      </w:r>
      <w:r>
        <w:rPr>
          <w:rFonts w:cs="David" w:hint="cs"/>
          <w:sz w:val="24"/>
          <w:szCs w:val="24"/>
          <w:rtl/>
        </w:rPr>
        <w:t>12.11.25</w:t>
      </w:r>
      <w:r>
        <w:rPr>
          <w:rFonts w:cs="David" w:hint="cs"/>
          <w:b/>
          <w:bCs/>
          <w:sz w:val="24"/>
          <w:szCs w:val="24"/>
          <w:rtl/>
        </w:rPr>
        <w:t xml:space="preserve"> (ישיבה מקוונת)</w:t>
      </w:r>
    </w:p>
    <w:p w14:paraId="47457B2D" w14:textId="77777777" w:rsidR="003736AA" w:rsidRDefault="003736AA" w:rsidP="003736AA">
      <w:pPr>
        <w:pStyle w:val="af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F933D72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  <w:r w:rsidRPr="006F1E23">
        <w:rPr>
          <w:rFonts w:ascii="David" w:hAnsi="David" w:cs="David"/>
          <w:b/>
          <w:bCs/>
          <w:sz w:val="24"/>
          <w:szCs w:val="24"/>
          <w:rtl/>
        </w:rPr>
        <w:t>משתתפים:</w:t>
      </w:r>
    </w:p>
    <w:p w14:paraId="5EA92A62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 xml:space="preserve">עידו גרינבלום– ראש המועצה </w:t>
      </w:r>
    </w:p>
    <w:p w14:paraId="1ACBE7FE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נגה אדלר יעקב</w:t>
      </w:r>
    </w:p>
    <w:p w14:paraId="1B8FAE74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אלה קהת</w:t>
      </w:r>
    </w:p>
    <w:p w14:paraId="72244DF0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אביב עצמון</w:t>
      </w:r>
    </w:p>
    <w:p w14:paraId="75CEDA0F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כרמית דיין</w:t>
      </w:r>
    </w:p>
    <w:p w14:paraId="1B90649E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חן וייסמן</w:t>
      </w:r>
    </w:p>
    <w:p w14:paraId="0D70BBEC" w14:textId="77777777" w:rsidR="003736AA" w:rsidRDefault="003736AA" w:rsidP="003736AA">
      <w:pPr>
        <w:pStyle w:val="af"/>
        <w:rPr>
          <w:rStyle w:val="af2"/>
          <w:rFonts w:ascii="David" w:hAnsi="David" w:cs="David"/>
          <w:b w:val="0"/>
          <w:bCs w:val="0"/>
          <w:rtl/>
        </w:rPr>
      </w:pPr>
      <w:r>
        <w:rPr>
          <w:rStyle w:val="af2"/>
          <w:rFonts w:ascii="David" w:hAnsi="David" w:cs="David" w:hint="cs"/>
          <w:rtl/>
        </w:rPr>
        <w:t>בן וולפה</w:t>
      </w:r>
    </w:p>
    <w:p w14:paraId="38E5FAE4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שמוליק שמחון</w:t>
      </w:r>
    </w:p>
    <w:p w14:paraId="69D6D278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שילה ויינברג</w:t>
      </w:r>
    </w:p>
    <w:p w14:paraId="71553708" w14:textId="77777777" w:rsidR="003736AA" w:rsidRDefault="003736AA" w:rsidP="003736AA">
      <w:pPr>
        <w:pStyle w:val="af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D2D2E42" w14:textId="77777777" w:rsidR="003736AA" w:rsidRPr="006F1E23" w:rsidRDefault="003736AA" w:rsidP="003736AA">
      <w:pPr>
        <w:pStyle w:val="af"/>
        <w:rPr>
          <w:rStyle w:val="af2"/>
          <w:rFonts w:ascii="David" w:hAnsi="David" w:cs="David"/>
          <w:rtl/>
        </w:rPr>
      </w:pPr>
      <w:r w:rsidRPr="006F1E23">
        <w:rPr>
          <w:rStyle w:val="af2"/>
          <w:rFonts w:ascii="David" w:hAnsi="David" w:cs="David" w:hint="cs"/>
          <w:rtl/>
        </w:rPr>
        <w:t>חסר</w:t>
      </w:r>
      <w:r>
        <w:rPr>
          <w:rStyle w:val="af2"/>
          <w:rFonts w:ascii="David" w:hAnsi="David" w:cs="David" w:hint="cs"/>
          <w:rtl/>
        </w:rPr>
        <w:t>ים</w:t>
      </w:r>
      <w:r w:rsidRPr="006F1E23">
        <w:rPr>
          <w:rStyle w:val="af2"/>
          <w:rFonts w:ascii="David" w:hAnsi="David" w:cs="David" w:hint="cs"/>
          <w:rtl/>
        </w:rPr>
        <w:t>:</w:t>
      </w:r>
    </w:p>
    <w:p w14:paraId="795479A8" w14:textId="77777777" w:rsidR="003736AA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נאוה סבר</w:t>
      </w:r>
    </w:p>
    <w:p w14:paraId="38CC2096" w14:textId="77777777" w:rsidR="003736AA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טל גת</w:t>
      </w:r>
    </w:p>
    <w:p w14:paraId="0A0AEC64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נועם שמעון</w:t>
      </w:r>
    </w:p>
    <w:p w14:paraId="601B8042" w14:textId="77777777" w:rsidR="003736AA" w:rsidRDefault="003736AA" w:rsidP="003736AA">
      <w:pPr>
        <w:pStyle w:val="af"/>
        <w:rPr>
          <w:rStyle w:val="af2"/>
          <w:rFonts w:ascii="David" w:hAnsi="David" w:cs="David"/>
          <w:b w:val="0"/>
          <w:bCs w:val="0"/>
          <w:rtl/>
        </w:rPr>
      </w:pPr>
      <w:r>
        <w:rPr>
          <w:rStyle w:val="af2"/>
          <w:rFonts w:ascii="David" w:hAnsi="David" w:cs="David" w:hint="cs"/>
          <w:rtl/>
        </w:rPr>
        <w:t>אליק אלמוג</w:t>
      </w:r>
    </w:p>
    <w:p w14:paraId="1A144C34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17BC33C5" w14:textId="77777777" w:rsidR="003736AA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2A1ACDFB" w14:textId="77777777" w:rsidR="003736AA" w:rsidRDefault="003736AA" w:rsidP="003736AA">
      <w:pPr>
        <w:pStyle w:val="af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  <w:r w:rsidRPr="006F1E23">
        <w:rPr>
          <w:rFonts w:ascii="David" w:hAnsi="David" w:cs="David"/>
          <w:b/>
          <w:bCs/>
          <w:sz w:val="24"/>
          <w:szCs w:val="24"/>
          <w:rtl/>
        </w:rPr>
        <w:t xml:space="preserve">נוכחים: </w:t>
      </w:r>
    </w:p>
    <w:p w14:paraId="615CDF9D" w14:textId="77777777" w:rsidR="003736AA" w:rsidRPr="00ED1DDC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 xml:space="preserve">עידו גרינבלום– ראש המועצה </w:t>
      </w:r>
    </w:p>
    <w:p w14:paraId="42FB642D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סיגלית עין קדם</w:t>
      </w:r>
      <w:r w:rsidRPr="006F1E23">
        <w:rPr>
          <w:rFonts w:ascii="David" w:hAnsi="David" w:cs="David"/>
          <w:sz w:val="24"/>
          <w:szCs w:val="24"/>
          <w:rtl/>
        </w:rPr>
        <w:t xml:space="preserve"> – מ</w:t>
      </w:r>
      <w:r>
        <w:rPr>
          <w:rFonts w:ascii="David" w:hAnsi="David" w:cs="David" w:hint="cs"/>
          <w:sz w:val="24"/>
          <w:szCs w:val="24"/>
          <w:rtl/>
        </w:rPr>
        <w:t xml:space="preserve">נכ"לית </w:t>
      </w:r>
      <w:r w:rsidRPr="006F1E23">
        <w:rPr>
          <w:rFonts w:ascii="David" w:hAnsi="David" w:cs="David"/>
          <w:sz w:val="24"/>
          <w:szCs w:val="24"/>
          <w:rtl/>
        </w:rPr>
        <w:t>המועצה</w:t>
      </w:r>
    </w:p>
    <w:p w14:paraId="413ED988" w14:textId="77777777" w:rsidR="003736AA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אסנת ברש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מהנדסת המועצה</w:t>
      </w:r>
    </w:p>
    <w:p w14:paraId="232BFF50" w14:textId="77777777" w:rsidR="003736AA" w:rsidRPr="006F1E23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אורלי שושן- סגנית מהנדסת מועצה</w:t>
      </w:r>
    </w:p>
    <w:p w14:paraId="69EE6FC9" w14:textId="77777777" w:rsidR="003736AA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גילי שחר קלוש</w:t>
      </w:r>
    </w:p>
    <w:p w14:paraId="7B43560C" w14:textId="77777777" w:rsidR="003736AA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צהלה קובליו</w:t>
      </w:r>
    </w:p>
    <w:p w14:paraId="6148F701" w14:textId="77777777" w:rsidR="003736AA" w:rsidRDefault="003736AA" w:rsidP="003736AA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4738C9E3" w14:textId="77777777" w:rsidR="003736AA" w:rsidRDefault="003736AA" w:rsidP="003736AA">
      <w:pPr>
        <w:pStyle w:val="af"/>
        <w:spacing w:line="276" w:lineRule="auto"/>
        <w:rPr>
          <w:rStyle w:val="af2"/>
          <w:rFonts w:ascii="David" w:hAnsi="David" w:cs="David"/>
          <w:rtl/>
        </w:rPr>
      </w:pPr>
      <w:r w:rsidRPr="006F1E23">
        <w:rPr>
          <w:rStyle w:val="af2"/>
          <w:rFonts w:ascii="David" w:hAnsi="David" w:cs="David"/>
          <w:rtl/>
        </w:rPr>
        <w:t>על סדר היום:</w:t>
      </w:r>
    </w:p>
    <w:p w14:paraId="68A5F236" w14:textId="77777777" w:rsidR="003736AA" w:rsidRPr="006F1E23" w:rsidRDefault="003736AA" w:rsidP="003736AA">
      <w:pPr>
        <w:pStyle w:val="af"/>
        <w:spacing w:line="276" w:lineRule="auto"/>
        <w:rPr>
          <w:rStyle w:val="af2"/>
          <w:rFonts w:ascii="David" w:hAnsi="David" w:cs="David"/>
          <w:rtl/>
        </w:rPr>
      </w:pPr>
    </w:p>
    <w:p w14:paraId="4149FF46" w14:textId="77777777" w:rsidR="003736AA" w:rsidRDefault="003736AA" w:rsidP="003736AA">
      <w:pPr>
        <w:pStyle w:val="a9"/>
        <w:numPr>
          <w:ilvl w:val="0"/>
          <w:numId w:val="23"/>
        </w:numPr>
        <w:spacing w:line="240" w:lineRule="auto"/>
        <w:ind w:left="643"/>
        <w:rPr>
          <w:rStyle w:val="af2"/>
          <w:rFonts w:ascii="David" w:hAnsi="David" w:cs="David"/>
          <w:b w:val="0"/>
          <w:bCs w:val="0"/>
        </w:rPr>
      </w:pPr>
      <w:r>
        <w:rPr>
          <w:rStyle w:val="af2"/>
          <w:rFonts w:ascii="David" w:hAnsi="David" w:cs="David" w:hint="cs"/>
          <w:rtl/>
        </w:rPr>
        <w:t>אישור פרוטוקול וועדת שמות והנצחה מיום 11.11.25</w:t>
      </w:r>
    </w:p>
    <w:p w14:paraId="4ED2EB5B" w14:textId="77777777" w:rsidR="003736AA" w:rsidRPr="00ED1DDC" w:rsidRDefault="003736AA" w:rsidP="003736AA">
      <w:pPr>
        <w:spacing w:line="240" w:lineRule="auto"/>
        <w:ind w:left="360"/>
        <w:rPr>
          <w:rStyle w:val="af2"/>
          <w:rFonts w:ascii="David" w:hAnsi="David" w:cs="David"/>
          <w:b w:val="0"/>
          <w:bCs w:val="0"/>
        </w:rPr>
      </w:pPr>
    </w:p>
    <w:p w14:paraId="0C9BF47A" w14:textId="77777777" w:rsidR="003736AA" w:rsidRDefault="003736AA" w:rsidP="003736AA">
      <w:pPr>
        <w:rPr>
          <w:rtl/>
        </w:rPr>
      </w:pPr>
    </w:p>
    <w:p w14:paraId="55FEADCE" w14:textId="77777777" w:rsidR="003736AA" w:rsidRDefault="003736AA" w:rsidP="003736AA">
      <w:pPr>
        <w:rPr>
          <w:rtl/>
        </w:rPr>
      </w:pPr>
    </w:p>
    <w:p w14:paraId="265EAE99" w14:textId="77777777" w:rsidR="003736AA" w:rsidRDefault="003736AA" w:rsidP="003736AA">
      <w:pPr>
        <w:rPr>
          <w:rtl/>
        </w:rPr>
      </w:pPr>
    </w:p>
    <w:p w14:paraId="195CF99A" w14:textId="77777777" w:rsidR="003736AA" w:rsidRDefault="003736AA" w:rsidP="003736A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624C65E" w14:textId="77777777" w:rsidR="003736AA" w:rsidRDefault="003736AA" w:rsidP="00E612E3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6BDADC30" w14:textId="77777777" w:rsidR="003736AA" w:rsidRDefault="003736AA" w:rsidP="003736AA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>הובאה בקשה חדשה מועדת שמות לגביי עדכון בחירת שם לרחובות שאושרו בישיבת המליאה מס' 5,</w:t>
      </w:r>
      <w:r w:rsidRPr="00BF4DF9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שהתקיימה בתאריך 10.06.25.</w:t>
      </w:r>
    </w:p>
    <w:p w14:paraId="463E07B0" w14:textId="77777777" w:rsidR="003736AA" w:rsidRDefault="003736AA" w:rsidP="003736AA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לצורך כך נפתחה ישיבת מליאה מקוונת להצבעה חוזרת.</w:t>
      </w:r>
    </w:p>
    <w:p w14:paraId="54B9B44B" w14:textId="77777777" w:rsidR="003736AA" w:rsidRDefault="003736AA" w:rsidP="003736AA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בפרוטוקול הקודם נבחר לרחוב עוקף רמז- השביל לכיוון האלון הגדול, השם 'דרך האלון הגדול', </w:t>
      </w:r>
    </w:p>
    <w:p w14:paraId="7346746A" w14:textId="77777777" w:rsidR="003736AA" w:rsidRDefault="003736AA" w:rsidP="003736AA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ולאחר החלטת ועדת שמות נבחר עבור רחוב זה השם 'סמטת הבלוטים'.</w:t>
      </w:r>
    </w:p>
    <w:p w14:paraId="70ECF82C" w14:textId="77777777" w:rsidR="003736AA" w:rsidRDefault="003736AA" w:rsidP="003736AA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לרחוב הצמוד לגבעת הציפורנים נבחר השם 'גבעת הציפורנים' ובוועדת השמות האחרונה התקבלה החלטה לשם החדש 'סמטת ניצנים'.</w:t>
      </w:r>
    </w:p>
    <w:p w14:paraId="4DF99EF4" w14:textId="77777777" w:rsidR="003736AA" w:rsidRDefault="003736AA" w:rsidP="003736AA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כעת אנו נדרשים לאשר החלטת ועדת שמות, לשמות הנבחרים החדשים.</w:t>
      </w:r>
    </w:p>
    <w:p w14:paraId="7C53D0ED" w14:textId="77777777" w:rsidR="003736AA" w:rsidRDefault="003736AA" w:rsidP="003736AA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36830F95" w14:textId="77777777" w:rsidR="003736AA" w:rsidRDefault="003736AA" w:rsidP="003736AA">
      <w:pPr>
        <w:spacing w:after="0" w:line="240" w:lineRule="auto"/>
        <w:ind w:left="720"/>
        <w:rPr>
          <w:rFonts w:ascii="David" w:hAnsi="David" w:cs="David"/>
          <w:sz w:val="24"/>
          <w:szCs w:val="24"/>
          <w:rtl/>
        </w:rPr>
      </w:pPr>
    </w:p>
    <w:p w14:paraId="5CF987CA" w14:textId="77777777" w:rsidR="003736AA" w:rsidRDefault="003736AA" w:rsidP="003736AA">
      <w:pPr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BDB4737" w14:textId="77777777" w:rsidR="003736AA" w:rsidRPr="00FA77B0" w:rsidRDefault="003736AA" w:rsidP="003736AA">
      <w:pPr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A77B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מתקיימת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ה</w:t>
      </w:r>
      <w:r w:rsidRPr="00FA77B0">
        <w:rPr>
          <w:rFonts w:ascii="David" w:hAnsi="David" w:cs="David" w:hint="cs"/>
          <w:b/>
          <w:bCs/>
          <w:sz w:val="24"/>
          <w:szCs w:val="24"/>
          <w:u w:val="single"/>
          <w:rtl/>
        </w:rPr>
        <w:t>צבעה:</w:t>
      </w:r>
    </w:p>
    <w:p w14:paraId="56480C54" w14:textId="47F1FEF8" w:rsidR="003736AA" w:rsidRDefault="003736AA" w:rsidP="003736AA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אישרו רוב של 9 חברים מול 4 </w:t>
      </w:r>
      <w:r w:rsidR="00514864">
        <w:rPr>
          <w:rFonts w:ascii="David" w:hAnsi="David" w:cs="David" w:hint="cs"/>
          <w:sz w:val="24"/>
          <w:szCs w:val="24"/>
          <w:rtl/>
        </w:rPr>
        <w:t>נמנעים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250DDC64" w14:textId="77777777" w:rsidR="003736AA" w:rsidRDefault="003736AA" w:rsidP="003736AA">
      <w:pPr>
        <w:spacing w:after="0" w:line="240" w:lineRule="auto"/>
        <w:ind w:left="720"/>
        <w:rPr>
          <w:rFonts w:ascii="David" w:hAnsi="David" w:cs="David"/>
          <w:sz w:val="24"/>
          <w:szCs w:val="24"/>
          <w:rtl/>
        </w:rPr>
      </w:pPr>
    </w:p>
    <w:p w14:paraId="1FCCB50F" w14:textId="77777777" w:rsidR="003736AA" w:rsidRDefault="003736AA" w:rsidP="003736AA">
      <w:pPr>
        <w:spacing w:after="0" w:line="240" w:lineRule="auto"/>
        <w:ind w:left="720"/>
        <w:rPr>
          <w:rFonts w:ascii="David" w:hAnsi="David" w:cs="David"/>
          <w:sz w:val="24"/>
          <w:szCs w:val="24"/>
          <w:rtl/>
        </w:rPr>
      </w:pPr>
    </w:p>
    <w:p w14:paraId="0B4AB3EE" w14:textId="77777777" w:rsidR="003736AA" w:rsidRDefault="003736AA" w:rsidP="003736AA">
      <w:pPr>
        <w:spacing w:after="0" w:line="240" w:lineRule="auto"/>
        <w:ind w:left="720"/>
        <w:rPr>
          <w:rFonts w:ascii="David" w:hAnsi="David" w:cs="David"/>
          <w:sz w:val="24"/>
          <w:szCs w:val="24"/>
          <w:rtl/>
        </w:rPr>
      </w:pPr>
    </w:p>
    <w:p w14:paraId="4BE55CC5" w14:textId="77777777" w:rsidR="003736AA" w:rsidRDefault="003736AA" w:rsidP="003736AA">
      <w:pPr>
        <w:spacing w:after="0" w:line="240" w:lineRule="auto"/>
        <w:ind w:left="720"/>
        <w:rPr>
          <w:rFonts w:ascii="David" w:hAnsi="David" w:cs="David"/>
          <w:sz w:val="24"/>
          <w:szCs w:val="24"/>
          <w:rtl/>
        </w:rPr>
      </w:pPr>
    </w:p>
    <w:p w14:paraId="3924CAF5" w14:textId="77777777" w:rsidR="003736AA" w:rsidRDefault="003736AA" w:rsidP="003736A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38AE73A" w14:textId="77777777" w:rsidR="003736AA" w:rsidRDefault="003736AA" w:rsidP="003736A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12D58E30" w14:textId="77777777" w:rsidR="003736AA" w:rsidRDefault="003736AA" w:rsidP="003736A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5BC936B" w14:textId="77777777" w:rsidR="003736AA" w:rsidRDefault="003736AA" w:rsidP="003736AA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4E702A64" w14:textId="77777777" w:rsidR="003736AA" w:rsidRDefault="003736AA" w:rsidP="003736AA">
      <w:pPr>
        <w:spacing w:line="720" w:lineRule="auto"/>
        <w:jc w:val="center"/>
        <w:rPr>
          <w:rFonts w:ascii="David" w:hAnsi="David" w:cs="David"/>
          <w:szCs w:val="24"/>
          <w:rtl/>
        </w:rPr>
      </w:pPr>
      <w:r>
        <w:rPr>
          <w:rFonts w:ascii="David" w:hAnsi="David" w:cs="David" w:hint="cs"/>
          <w:szCs w:val="24"/>
          <w:rtl/>
        </w:rPr>
        <w:t>הישיבה ננעלה בתאריך 19.11.25</w:t>
      </w:r>
    </w:p>
    <w:p w14:paraId="401712D9" w14:textId="77777777" w:rsidR="003736AA" w:rsidRDefault="003736AA" w:rsidP="003736AA">
      <w:pPr>
        <w:spacing w:line="720" w:lineRule="auto"/>
        <w:jc w:val="center"/>
        <w:rPr>
          <w:rFonts w:ascii="David" w:hAnsi="David" w:cs="David"/>
          <w:szCs w:val="24"/>
          <w:rtl/>
        </w:rPr>
      </w:pPr>
    </w:p>
    <w:p w14:paraId="503AE479" w14:textId="77777777" w:rsidR="003736AA" w:rsidRPr="00D71242" w:rsidRDefault="003736AA" w:rsidP="003736AA">
      <w:pPr>
        <w:spacing w:line="72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Cs w:val="24"/>
          <w:rtl/>
        </w:rPr>
        <w:t>סיגלית עין קדם מ</w:t>
      </w:r>
      <w:r w:rsidRPr="00A96EB6">
        <w:rPr>
          <w:rFonts w:ascii="David" w:hAnsi="David" w:cs="David"/>
          <w:szCs w:val="24"/>
          <w:rtl/>
        </w:rPr>
        <w:t>נכ"ל</w:t>
      </w:r>
      <w:r>
        <w:rPr>
          <w:rFonts w:ascii="David" w:hAnsi="David" w:cs="David" w:hint="cs"/>
          <w:szCs w:val="24"/>
          <w:rtl/>
        </w:rPr>
        <w:t>ית</w:t>
      </w:r>
      <w:r w:rsidRPr="00A96EB6">
        <w:rPr>
          <w:rFonts w:ascii="David" w:hAnsi="David" w:cs="David"/>
          <w:szCs w:val="24"/>
          <w:rtl/>
        </w:rPr>
        <w:t xml:space="preserve"> המועצה________ עידו גרינבלום רא</w:t>
      </w:r>
      <w:r>
        <w:rPr>
          <w:rFonts w:ascii="David" w:hAnsi="David" w:cs="David" w:hint="cs"/>
          <w:szCs w:val="24"/>
          <w:rtl/>
        </w:rPr>
        <w:t xml:space="preserve">ש </w:t>
      </w:r>
      <w:r w:rsidRPr="00A96EB6">
        <w:rPr>
          <w:rFonts w:ascii="David" w:hAnsi="David" w:cs="David"/>
          <w:szCs w:val="24"/>
          <w:rtl/>
        </w:rPr>
        <w:t>המועצה___</w:t>
      </w:r>
      <w:r>
        <w:rPr>
          <w:rFonts w:ascii="David" w:hAnsi="David" w:cs="David" w:hint="cs"/>
          <w:szCs w:val="24"/>
          <w:rtl/>
        </w:rPr>
        <w:t>___</w:t>
      </w:r>
      <w:r w:rsidRPr="00A96EB6">
        <w:rPr>
          <w:rFonts w:ascii="David" w:hAnsi="David" w:cs="David"/>
          <w:szCs w:val="24"/>
          <w:rtl/>
        </w:rPr>
        <w:t>_________</w:t>
      </w:r>
    </w:p>
    <w:p w14:paraId="7E5BE765" w14:textId="77777777" w:rsidR="003736AA" w:rsidRDefault="003736AA" w:rsidP="003736AA"/>
    <w:p w14:paraId="04FCDB41" w14:textId="77777777" w:rsidR="003D12DB" w:rsidRPr="003D12DB" w:rsidRDefault="003D12DB" w:rsidP="00B02323">
      <w:pPr>
        <w:bidi w:val="0"/>
        <w:jc w:val="right"/>
        <w:rPr>
          <w:rFonts w:ascii="RAG-Sans-1.1 Light" w:hAnsi="RAG-Sans-1.1 Light" w:cs="RAG-Sans-1.1 Light"/>
          <w:sz w:val="28"/>
          <w:szCs w:val="28"/>
          <w:rtl/>
        </w:rPr>
      </w:pPr>
    </w:p>
    <w:p w14:paraId="04FCDB42" w14:textId="77777777" w:rsidR="003D12DB" w:rsidRPr="003D12DB" w:rsidRDefault="003D12DB" w:rsidP="003D12DB">
      <w:pPr>
        <w:bidi w:val="0"/>
        <w:rPr>
          <w:rFonts w:ascii="RAG-Sans-1.1 Light" w:hAnsi="RAG-Sans-1.1 Light" w:cs="RAG-Sans-1.1 Light"/>
          <w:sz w:val="28"/>
          <w:szCs w:val="28"/>
          <w:rtl/>
        </w:rPr>
      </w:pPr>
    </w:p>
    <w:p w14:paraId="04FCDB43" w14:textId="77777777" w:rsidR="003D12DB" w:rsidRPr="003D12DB" w:rsidRDefault="003D12DB" w:rsidP="003D12DB">
      <w:pPr>
        <w:bidi w:val="0"/>
        <w:rPr>
          <w:rFonts w:ascii="RAG-Sans-1.1 Light" w:hAnsi="RAG-Sans-1.1 Light" w:cs="RAG-Sans-1.1 Light"/>
          <w:sz w:val="28"/>
          <w:szCs w:val="28"/>
          <w:rtl/>
        </w:rPr>
      </w:pPr>
    </w:p>
    <w:p w14:paraId="04FCDB44" w14:textId="77777777" w:rsidR="003D12DB" w:rsidRPr="003D12DB" w:rsidRDefault="003D12DB" w:rsidP="003D12DB">
      <w:pPr>
        <w:bidi w:val="0"/>
        <w:rPr>
          <w:rFonts w:ascii="RAG-Sans-1.1 Light" w:hAnsi="RAG-Sans-1.1 Light" w:cs="RAG-Sans-1.1 Light"/>
          <w:sz w:val="28"/>
          <w:szCs w:val="28"/>
          <w:rtl/>
        </w:rPr>
      </w:pPr>
    </w:p>
    <w:p w14:paraId="04FCDB45" w14:textId="77777777" w:rsidR="003D12DB" w:rsidRPr="003D12DB" w:rsidRDefault="003D12DB" w:rsidP="003D12DB">
      <w:pPr>
        <w:bidi w:val="0"/>
        <w:rPr>
          <w:rFonts w:ascii="RAG-Sans-1.1 Light" w:hAnsi="RAG-Sans-1.1 Light" w:cs="RAG-Sans-1.1 Light"/>
          <w:sz w:val="28"/>
          <w:szCs w:val="28"/>
          <w:rtl/>
        </w:rPr>
      </w:pPr>
    </w:p>
    <w:p w14:paraId="04FCDB46" w14:textId="77777777" w:rsidR="003D12DB" w:rsidRDefault="003D12DB" w:rsidP="003D12DB">
      <w:pPr>
        <w:bidi w:val="0"/>
        <w:rPr>
          <w:rFonts w:ascii="RAG-Sans-1.1 Light" w:hAnsi="RAG-Sans-1.1 Light" w:cs="RAG-Sans-1.1 Light"/>
          <w:sz w:val="28"/>
          <w:szCs w:val="28"/>
          <w:vertAlign w:val="subscript"/>
          <w:rtl/>
        </w:rPr>
      </w:pPr>
    </w:p>
    <w:p w14:paraId="04FCDB47" w14:textId="77777777" w:rsidR="003D12DB" w:rsidRPr="003D12DB" w:rsidRDefault="003D12DB" w:rsidP="003D12DB">
      <w:pPr>
        <w:bidi w:val="0"/>
        <w:rPr>
          <w:rFonts w:ascii="RAG-Sans-1.1 Light" w:hAnsi="RAG-Sans-1.1 Light" w:cs="RAG-Sans-1.1 Light"/>
          <w:sz w:val="28"/>
          <w:szCs w:val="28"/>
        </w:rPr>
      </w:pPr>
    </w:p>
    <w:sectPr w:rsidR="003D12DB" w:rsidRPr="003D12DB" w:rsidSect="0054106E">
      <w:headerReference w:type="default" r:id="rId8"/>
      <w:footerReference w:type="default" r:id="rId9"/>
      <w:pgSz w:w="11906" w:h="16838"/>
      <w:pgMar w:top="1440" w:right="1800" w:bottom="568" w:left="1418" w:header="1077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EBA7" w14:textId="77777777" w:rsidR="00EF65AA" w:rsidRDefault="00EF65AA" w:rsidP="00384344">
      <w:pPr>
        <w:spacing w:after="0" w:line="240" w:lineRule="auto"/>
      </w:pPr>
      <w:r>
        <w:separator/>
      </w:r>
    </w:p>
  </w:endnote>
  <w:endnote w:type="continuationSeparator" w:id="0">
    <w:p w14:paraId="3B29381F" w14:textId="77777777" w:rsidR="00EF65AA" w:rsidRDefault="00EF65AA" w:rsidP="0038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Segoe UI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G-Sans-1.1 Light">
    <w:altName w:val="Arial"/>
    <w:panose1 w:val="00000000000000000000"/>
    <w:charset w:val="B1"/>
    <w:family w:val="auto"/>
    <w:notTrueType/>
    <w:pitch w:val="variable"/>
    <w:sig w:usb0="00000801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DB52" w14:textId="77777777" w:rsidR="00352F10" w:rsidRPr="00352F10" w:rsidRDefault="0098176C" w:rsidP="00CD4A41">
    <w:pPr>
      <w:pStyle w:val="a5"/>
      <w:tabs>
        <w:tab w:val="clear" w:pos="8306"/>
        <w:tab w:val="left" w:pos="4797"/>
      </w:tabs>
      <w:rPr>
        <w:rFonts w:ascii="RAG-Sans-1.1 Light" w:hAnsi="RAG-Sans-1.1 Light" w:cs="RAG-Sans-1.1 Light"/>
        <w:color w:val="00455E"/>
      </w:rPr>
    </w:pPr>
    <w:r>
      <w:rPr>
        <w:rFonts w:ascii="Arial" w:eastAsia="MS Mincho" w:hAnsi="Arial" w:cs="Arial"/>
        <w:noProof/>
        <w:color w:val="000000"/>
        <w:sz w:val="24"/>
        <w:szCs w:val="24"/>
        <w:rtl/>
        <w:lang w:val="he-IL"/>
      </w:rPr>
      <w:drawing>
        <wp:anchor distT="0" distB="0" distL="114300" distR="114300" simplePos="0" relativeHeight="251664384" behindDoc="0" locked="0" layoutInCell="1" allowOverlap="1" wp14:anchorId="04FCDB55" wp14:editId="04FCDB56">
          <wp:simplePos x="0" y="0"/>
          <wp:positionH relativeFrom="margin">
            <wp:posOffset>1630680</wp:posOffset>
          </wp:positionH>
          <wp:positionV relativeFrom="paragraph">
            <wp:posOffset>-2540</wp:posOffset>
          </wp:positionV>
          <wp:extent cx="4999355" cy="800100"/>
          <wp:effectExtent l="0" t="0" r="0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ck &amp; White Minimalist Woman Line Art A3 Wall Poster (100 x 16 ממ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935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2DB" w:rsidRPr="005C2DE8">
      <w:rPr>
        <w:rFonts w:ascii="Arial" w:eastAsia="MS Mincho" w:hAnsi="Arial" w:cs="Arial"/>
        <w:noProof/>
        <w:color w:val="000000"/>
        <w:sz w:val="24"/>
        <w:szCs w:val="24"/>
        <w:rtl/>
      </w:rPr>
      <w:drawing>
        <wp:anchor distT="0" distB="0" distL="114300" distR="114300" simplePos="0" relativeHeight="251663360" behindDoc="1" locked="0" layoutInCell="1" allowOverlap="1" wp14:anchorId="04FCDB57" wp14:editId="04FCDB58">
          <wp:simplePos x="0" y="0"/>
          <wp:positionH relativeFrom="column">
            <wp:posOffset>-1520153</wp:posOffset>
          </wp:positionH>
          <wp:positionV relativeFrom="paragraph">
            <wp:posOffset>-3517900</wp:posOffset>
          </wp:positionV>
          <wp:extent cx="3300110" cy="3732376"/>
          <wp:effectExtent l="0" t="0" r="1905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110" cy="3732376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0"/>
                      </a:scheme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8BDA" w14:textId="77777777" w:rsidR="00EF65AA" w:rsidRDefault="00EF65AA" w:rsidP="00384344">
      <w:pPr>
        <w:spacing w:after="0" w:line="240" w:lineRule="auto"/>
      </w:pPr>
      <w:r>
        <w:separator/>
      </w:r>
    </w:p>
  </w:footnote>
  <w:footnote w:type="continuationSeparator" w:id="0">
    <w:p w14:paraId="1AA10C03" w14:textId="77777777" w:rsidR="00EF65AA" w:rsidRDefault="00EF65AA" w:rsidP="0038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DB4C" w14:textId="77777777" w:rsidR="0004719F" w:rsidRDefault="00F42C10" w:rsidP="00D269F7">
    <w:pPr>
      <w:pStyle w:val="a3"/>
      <w:tabs>
        <w:tab w:val="clear" w:pos="4153"/>
        <w:tab w:val="clear" w:pos="8306"/>
        <w:tab w:val="left" w:pos="7653"/>
      </w:tabs>
      <w:spacing w:before="160"/>
      <w:rPr>
        <w:rFonts w:ascii="RAG-Sans-1.1 Light" w:eastAsia="Arial Unicode MS" w:hAnsi="RAG-Sans-1.1 Light" w:cs="RAG-Sans-1.1 Light"/>
        <w:color w:val="00455E"/>
        <w:sz w:val="32"/>
        <w:szCs w:val="32"/>
        <w14:shadow w14:blurRad="0" w14:dist="0" w14:dir="0" w14:sx="1000" w14:sy="1000" w14:kx="0" w14:ky="0" w14:algn="tl">
          <w14:srgbClr w14:val="000000"/>
        </w14:shadow>
      </w:rPr>
    </w:pPr>
    <w:r>
      <w:rPr>
        <w:rFonts w:ascii="RAG-Sans-1.1 Light" w:eastAsia="Arial Unicode MS" w:hAnsi="RAG-Sans-1.1 Light" w:cs="RAG-Sans-1.1 Light"/>
        <w:noProof/>
        <w:color w:val="00455E"/>
        <w:sz w:val="32"/>
        <w:szCs w:val="32"/>
      </w:rPr>
      <w:drawing>
        <wp:anchor distT="0" distB="0" distL="114300" distR="114300" simplePos="0" relativeHeight="251658240" behindDoc="0" locked="0" layoutInCell="1" allowOverlap="1" wp14:anchorId="04FCDB53" wp14:editId="04FCDB54">
          <wp:simplePos x="0" y="0"/>
          <wp:positionH relativeFrom="column">
            <wp:posOffset>583565</wp:posOffset>
          </wp:positionH>
          <wp:positionV relativeFrom="paragraph">
            <wp:posOffset>-698500</wp:posOffset>
          </wp:positionV>
          <wp:extent cx="6060440" cy="1086485"/>
          <wp:effectExtent l="0" t="0" r="0" b="5715"/>
          <wp:wrapThrough wrapText="bothSides">
            <wp:wrapPolygon edited="0">
              <wp:start x="18106" y="5555"/>
              <wp:lineTo x="18015" y="7070"/>
              <wp:lineTo x="17970" y="10099"/>
              <wp:lineTo x="14439" y="12119"/>
              <wp:lineTo x="14077" y="12624"/>
              <wp:lineTo x="14168" y="14139"/>
              <wp:lineTo x="13036" y="16159"/>
              <wp:lineTo x="12946" y="16664"/>
              <wp:lineTo x="13036" y="20704"/>
              <wp:lineTo x="18966" y="21461"/>
              <wp:lineTo x="19599" y="21461"/>
              <wp:lineTo x="19735" y="21209"/>
              <wp:lineTo x="20369" y="18684"/>
              <wp:lineTo x="20369" y="18179"/>
              <wp:lineTo x="20595" y="14392"/>
              <wp:lineTo x="20640" y="9342"/>
              <wp:lineTo x="20505" y="6565"/>
              <wp:lineTo x="20414" y="5555"/>
              <wp:lineTo x="18106" y="5555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77"/>
                  <a:stretch/>
                </pic:blipFill>
                <pic:spPr bwMode="auto">
                  <a:xfrm>
                    <a:off x="0" y="0"/>
                    <a:ext cx="6060440" cy="1086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CDB4D" w14:textId="77777777" w:rsidR="008968F8" w:rsidRDefault="008968F8" w:rsidP="00F42C10">
    <w:pPr>
      <w:pStyle w:val="a3"/>
      <w:tabs>
        <w:tab w:val="clear" w:pos="4153"/>
        <w:tab w:val="clear" w:pos="8306"/>
        <w:tab w:val="left" w:pos="7653"/>
      </w:tabs>
      <w:rPr>
        <w:rFonts w:ascii="RAG-Sans-1.1 Light" w:eastAsia="Arial Unicode MS" w:hAnsi="RAG-Sans-1.1 Light" w:cs="RAG-Sans-1.1 Light"/>
        <w:color w:val="00455E"/>
        <w:rtl/>
        <w14:shadow w14:blurRad="0" w14:dist="0" w14:dir="0" w14:sx="1000" w14:sy="1000" w14:kx="0" w14:ky="0" w14:algn="tl">
          <w14:srgbClr w14:val="000000"/>
        </w14:shadow>
      </w:rPr>
    </w:pPr>
  </w:p>
  <w:p w14:paraId="04FCDB4E" w14:textId="77777777" w:rsidR="008968F8" w:rsidRPr="0098176C" w:rsidRDefault="0098176C" w:rsidP="00F42C10">
    <w:pPr>
      <w:pStyle w:val="a3"/>
      <w:tabs>
        <w:tab w:val="clear" w:pos="4153"/>
        <w:tab w:val="clear" w:pos="8306"/>
        <w:tab w:val="left" w:pos="7653"/>
      </w:tabs>
      <w:rPr>
        <w:rFonts w:ascii="Open Sans Light" w:eastAsia="Arial Unicode MS" w:hAnsi="Open Sans Light" w:cs="Open Sans Light"/>
        <w:color w:val="00455E"/>
        <w:sz w:val="24"/>
        <w:szCs w:val="24"/>
        <w14:shadow w14:blurRad="0" w14:dist="0" w14:dir="0" w14:sx="1000" w14:sy="1000" w14:kx="0" w14:ky="0" w14:algn="tl">
          <w14:srgbClr w14:val="000000"/>
        </w14:shadow>
      </w:rPr>
    </w:pPr>
    <w:r w:rsidRPr="0098176C">
      <w:rPr>
        <w:rFonts w:ascii="Open Sans Light" w:eastAsia="Arial Unicode MS" w:hAnsi="Open Sans Light" w:cs="Open Sans Light" w:hint="cs"/>
        <w:color w:val="00455E"/>
        <w:sz w:val="24"/>
        <w:szCs w:val="24"/>
        <w:rtl/>
        <w14:shadow w14:blurRad="0" w14:dist="0" w14:dir="0" w14:sx="1000" w14:sy="1000" w14:kx="0" w14:ky="0" w14:algn="tl">
          <w14:srgbClr w14:val="000000"/>
        </w14:shadow>
      </w:rPr>
      <w:t>לשכת מנכ"ל</w:t>
    </w:r>
  </w:p>
  <w:p w14:paraId="04FCDB4F" w14:textId="77777777" w:rsidR="007C364D" w:rsidRPr="00F7218F" w:rsidRDefault="007C364D" w:rsidP="000A4B67">
    <w:pPr>
      <w:pStyle w:val="a3"/>
      <w:tabs>
        <w:tab w:val="clear" w:pos="4153"/>
        <w:tab w:val="clear" w:pos="8306"/>
        <w:tab w:val="left" w:pos="7653"/>
      </w:tabs>
      <w:spacing w:before="20"/>
      <w:rPr>
        <w:rFonts w:ascii="RAG-Sans-1.1 Light" w:eastAsia="Arial Unicode MS" w:hAnsi="RAG-Sans-1.1 Light" w:cs="RAG-Sans-1.1 Light"/>
        <w:b/>
        <w:bCs/>
        <w:color w:val="00455E"/>
        <w:sz w:val="32"/>
        <w:szCs w:val="32"/>
        <w:rtl/>
        <w14:shadow w14:blurRad="0" w14:dist="0" w14:dir="0" w14:sx="1000" w14:sy="1000" w14:kx="0" w14:ky="0" w14:algn="tl">
          <w14:srgbClr w14:val="000000"/>
        </w14:shadow>
      </w:rPr>
    </w:pPr>
  </w:p>
  <w:p w14:paraId="04FCDB50" w14:textId="77777777" w:rsidR="002C4ABC" w:rsidRPr="002C4ABC" w:rsidRDefault="002C4ABC" w:rsidP="00384344">
    <w:pPr>
      <w:pStyle w:val="a3"/>
      <w:tabs>
        <w:tab w:val="clear" w:pos="4153"/>
        <w:tab w:val="left" w:pos="4677"/>
      </w:tabs>
      <w:ind w:left="-567"/>
      <w:rPr>
        <w:rFonts w:asciiTheme="minorBidi" w:eastAsia="Arial Unicode MS" w:hAnsiTheme="minorBidi"/>
        <w:b/>
        <w:bCs/>
        <w:i/>
        <w:color w:val="006600"/>
        <w:sz w:val="4"/>
        <w:szCs w:val="6"/>
        <w:rtl/>
      </w:rPr>
    </w:pPr>
    <w:r>
      <w:rPr>
        <w:rFonts w:asciiTheme="minorBidi" w:eastAsia="Arial Unicode MS" w:hAnsiTheme="minorBidi" w:hint="cs"/>
        <w:b/>
        <w:bCs/>
        <w:i/>
        <w:color w:val="006600"/>
        <w:szCs w:val="24"/>
        <w:rtl/>
      </w:rPr>
      <w:t xml:space="preserve">                            </w:t>
    </w:r>
  </w:p>
  <w:p w14:paraId="04FCDB51" w14:textId="77777777" w:rsidR="00384344" w:rsidRPr="00384344" w:rsidRDefault="002C4ABC" w:rsidP="00181B17">
    <w:pPr>
      <w:pStyle w:val="a3"/>
      <w:tabs>
        <w:tab w:val="clear" w:pos="4153"/>
        <w:tab w:val="left" w:pos="4677"/>
      </w:tabs>
      <w:ind w:left="-567"/>
    </w:pPr>
    <w:r w:rsidRPr="00181B17">
      <w:rPr>
        <w:rFonts w:asciiTheme="minorBidi" w:eastAsia="Arial Unicode MS" w:hAnsiTheme="minorBidi" w:hint="cs"/>
        <w:b/>
        <w:bCs/>
        <w:color w:val="006600"/>
        <w:szCs w:val="24"/>
        <w:rtl/>
        <w14:textOutline w14:w="9525" w14:cap="rnd" w14:cmpd="sng" w14:algn="ctr">
          <w14:solidFill>
            <w14:srgbClr w14:val="0B9444"/>
          </w14:solidFill>
          <w14:prstDash w14:val="solid"/>
          <w14:bevel/>
        </w14:textOutline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68094A0"/>
    <w:lvl w:ilvl="0">
      <w:start w:val="1"/>
      <w:numFmt w:val="decimal"/>
      <w:lvlText w:val="%1."/>
      <w:lvlJc w:val="right"/>
      <w:pPr>
        <w:tabs>
          <w:tab w:val="num" w:pos="510"/>
        </w:tabs>
        <w:ind w:left="510" w:right="510" w:hanging="397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134"/>
        </w:tabs>
        <w:ind w:left="1134" w:right="1134" w:hanging="340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2098"/>
        </w:tabs>
        <w:ind w:left="2098" w:right="2098" w:hanging="454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4252" w:right="4252" w:hanging="708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4247" w:right="4247" w:hanging="708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4956" w:right="4956" w:hanging="708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65" w:right="5665" w:hanging="708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74" w:right="6374" w:hanging="708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82" w:right="7082" w:hanging="708"/>
      </w:pPr>
      <w:rPr>
        <w:rFonts w:hint="default"/>
      </w:rPr>
    </w:lvl>
  </w:abstractNum>
  <w:abstractNum w:abstractNumId="1" w15:restartNumberingAfterBreak="0">
    <w:nsid w:val="031E3DF0"/>
    <w:multiLevelType w:val="hybridMultilevel"/>
    <w:tmpl w:val="4338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66269"/>
    <w:multiLevelType w:val="hybridMultilevel"/>
    <w:tmpl w:val="5372C1CA"/>
    <w:lvl w:ilvl="0" w:tplc="7CD2F33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92D"/>
    <w:multiLevelType w:val="hybridMultilevel"/>
    <w:tmpl w:val="EFAE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3F15"/>
    <w:multiLevelType w:val="hybridMultilevel"/>
    <w:tmpl w:val="E5D8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3171"/>
    <w:multiLevelType w:val="hybridMultilevel"/>
    <w:tmpl w:val="15EA0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B11F6"/>
    <w:multiLevelType w:val="hybridMultilevel"/>
    <w:tmpl w:val="B5864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4A9C"/>
    <w:multiLevelType w:val="hybridMultilevel"/>
    <w:tmpl w:val="7CDED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39EB"/>
    <w:multiLevelType w:val="hybridMultilevel"/>
    <w:tmpl w:val="D054D760"/>
    <w:lvl w:ilvl="0" w:tplc="217E238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16D0"/>
    <w:multiLevelType w:val="multilevel"/>
    <w:tmpl w:val="8A044CCC"/>
    <w:lvl w:ilvl="0">
      <w:start w:val="1"/>
      <w:numFmt w:val="decimal"/>
      <w:pStyle w:val="1"/>
      <w:lvlText w:val="%1."/>
      <w:lvlJc w:val="right"/>
      <w:pPr>
        <w:tabs>
          <w:tab w:val="num" w:pos="510"/>
        </w:tabs>
        <w:ind w:left="510" w:right="510" w:hanging="397"/>
      </w:pPr>
      <w:rPr>
        <w:rFonts w:hint="default"/>
      </w:rPr>
    </w:lvl>
    <w:lvl w:ilvl="1">
      <w:start w:val="1"/>
      <w:numFmt w:val="decimal"/>
      <w:pStyle w:val="2"/>
      <w:lvlText w:val="%1.%2."/>
      <w:lvlJc w:val="right"/>
      <w:pPr>
        <w:tabs>
          <w:tab w:val="num" w:pos="1134"/>
        </w:tabs>
        <w:ind w:left="1134" w:right="1134" w:hanging="340"/>
      </w:pPr>
      <w:rPr>
        <w:rFonts w:hint="default"/>
      </w:rPr>
    </w:lvl>
    <w:lvl w:ilvl="2">
      <w:start w:val="1"/>
      <w:numFmt w:val="decimal"/>
      <w:pStyle w:val="3"/>
      <w:lvlText w:val="%1.%2.%3."/>
      <w:lvlJc w:val="right"/>
      <w:pPr>
        <w:tabs>
          <w:tab w:val="num" w:pos="2098"/>
        </w:tabs>
        <w:ind w:left="2098" w:right="2098" w:hanging="454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681"/>
        </w:tabs>
        <w:ind w:left="3513" w:right="3513" w:hanging="708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681"/>
        </w:tabs>
        <w:ind w:left="4221" w:right="4221" w:hanging="708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81"/>
        </w:tabs>
        <w:ind w:left="4929" w:right="4929" w:hanging="708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681"/>
        </w:tabs>
        <w:ind w:left="5637" w:right="5637" w:hanging="708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681"/>
        </w:tabs>
        <w:ind w:left="6345" w:righ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681"/>
        </w:tabs>
        <w:ind w:left="7053" w:right="7053" w:hanging="708"/>
      </w:pPr>
      <w:rPr>
        <w:rFonts w:hint="default"/>
      </w:rPr>
    </w:lvl>
  </w:abstractNum>
  <w:abstractNum w:abstractNumId="10" w15:restartNumberingAfterBreak="0">
    <w:nsid w:val="25D22051"/>
    <w:multiLevelType w:val="hybridMultilevel"/>
    <w:tmpl w:val="37F86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020B4"/>
    <w:multiLevelType w:val="hybridMultilevel"/>
    <w:tmpl w:val="C44C1C3C"/>
    <w:lvl w:ilvl="0" w:tplc="452AD8EE">
      <w:start w:val="1"/>
      <w:numFmt w:val="hebrew1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55E7"/>
    <w:multiLevelType w:val="hybridMultilevel"/>
    <w:tmpl w:val="8B222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779A"/>
    <w:multiLevelType w:val="hybridMultilevel"/>
    <w:tmpl w:val="8C482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C7B39"/>
    <w:multiLevelType w:val="hybridMultilevel"/>
    <w:tmpl w:val="2644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D1E15"/>
    <w:multiLevelType w:val="hybridMultilevel"/>
    <w:tmpl w:val="F7062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E51C3A"/>
    <w:multiLevelType w:val="hybridMultilevel"/>
    <w:tmpl w:val="31E6A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026267"/>
    <w:multiLevelType w:val="hybridMultilevel"/>
    <w:tmpl w:val="D390B9B8"/>
    <w:lvl w:ilvl="0" w:tplc="E38050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819F7"/>
    <w:multiLevelType w:val="hybridMultilevel"/>
    <w:tmpl w:val="B5EC8E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255737"/>
    <w:multiLevelType w:val="hybridMultilevel"/>
    <w:tmpl w:val="1EE21A22"/>
    <w:lvl w:ilvl="0" w:tplc="63786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C4302"/>
    <w:multiLevelType w:val="hybridMultilevel"/>
    <w:tmpl w:val="52D40042"/>
    <w:lvl w:ilvl="0" w:tplc="3722970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A7BDF"/>
    <w:multiLevelType w:val="hybridMultilevel"/>
    <w:tmpl w:val="0FEE78C8"/>
    <w:lvl w:ilvl="0" w:tplc="B1E4F61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2" w15:restartNumberingAfterBreak="0">
    <w:nsid w:val="7E7A6A74"/>
    <w:multiLevelType w:val="hybridMultilevel"/>
    <w:tmpl w:val="57B42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965904">
    <w:abstractNumId w:val="16"/>
  </w:num>
  <w:num w:numId="2" w16cid:durableId="515196289">
    <w:abstractNumId w:val="2"/>
  </w:num>
  <w:num w:numId="3" w16cid:durableId="152987471">
    <w:abstractNumId w:val="22"/>
  </w:num>
  <w:num w:numId="4" w16cid:durableId="1799645580">
    <w:abstractNumId w:val="0"/>
  </w:num>
  <w:num w:numId="5" w16cid:durableId="1782145292">
    <w:abstractNumId w:val="9"/>
  </w:num>
  <w:num w:numId="6" w16cid:durableId="269628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1964646">
    <w:abstractNumId w:val="20"/>
  </w:num>
  <w:num w:numId="8" w16cid:durableId="240601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8412405">
    <w:abstractNumId w:val="17"/>
  </w:num>
  <w:num w:numId="10" w16cid:durableId="434446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32384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900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5312615">
    <w:abstractNumId w:val="3"/>
  </w:num>
  <w:num w:numId="14" w16cid:durableId="244650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3683819">
    <w:abstractNumId w:val="4"/>
  </w:num>
  <w:num w:numId="16" w16cid:durableId="418991763">
    <w:abstractNumId w:val="18"/>
  </w:num>
  <w:num w:numId="17" w16cid:durableId="17028238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16603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99220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079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115581">
    <w:abstractNumId w:val="19"/>
  </w:num>
  <w:num w:numId="22" w16cid:durableId="1963917604">
    <w:abstractNumId w:val="21"/>
  </w:num>
  <w:num w:numId="23" w16cid:durableId="20295226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AE"/>
    <w:rsid w:val="000003F2"/>
    <w:rsid w:val="00002386"/>
    <w:rsid w:val="00004856"/>
    <w:rsid w:val="00011F43"/>
    <w:rsid w:val="000318E3"/>
    <w:rsid w:val="00034FA1"/>
    <w:rsid w:val="0004208D"/>
    <w:rsid w:val="0004719F"/>
    <w:rsid w:val="00056BB1"/>
    <w:rsid w:val="00063790"/>
    <w:rsid w:val="0007036A"/>
    <w:rsid w:val="00074203"/>
    <w:rsid w:val="00076A8B"/>
    <w:rsid w:val="00086A96"/>
    <w:rsid w:val="000934AF"/>
    <w:rsid w:val="00094919"/>
    <w:rsid w:val="000A4B67"/>
    <w:rsid w:val="000C00C7"/>
    <w:rsid w:val="000C29AA"/>
    <w:rsid w:val="000D569C"/>
    <w:rsid w:val="000D5B40"/>
    <w:rsid w:val="000E7DCF"/>
    <w:rsid w:val="000F2963"/>
    <w:rsid w:val="00110972"/>
    <w:rsid w:val="00111289"/>
    <w:rsid w:val="0011145E"/>
    <w:rsid w:val="00123294"/>
    <w:rsid w:val="00123D3E"/>
    <w:rsid w:val="00142C86"/>
    <w:rsid w:val="001458AC"/>
    <w:rsid w:val="00160325"/>
    <w:rsid w:val="001812F5"/>
    <w:rsid w:val="00181B17"/>
    <w:rsid w:val="00183EBD"/>
    <w:rsid w:val="001C5A0A"/>
    <w:rsid w:val="001D5228"/>
    <w:rsid w:val="001E05BC"/>
    <w:rsid w:val="001E7913"/>
    <w:rsid w:val="002046C0"/>
    <w:rsid w:val="00205F45"/>
    <w:rsid w:val="00206A6D"/>
    <w:rsid w:val="00220892"/>
    <w:rsid w:val="00275376"/>
    <w:rsid w:val="002761C0"/>
    <w:rsid w:val="00277949"/>
    <w:rsid w:val="00281A81"/>
    <w:rsid w:val="00284D21"/>
    <w:rsid w:val="00294E4C"/>
    <w:rsid w:val="00296186"/>
    <w:rsid w:val="002A79F9"/>
    <w:rsid w:val="002B451B"/>
    <w:rsid w:val="002C05AE"/>
    <w:rsid w:val="002C28D5"/>
    <w:rsid w:val="002C352E"/>
    <w:rsid w:val="002C4ABC"/>
    <w:rsid w:val="002D4806"/>
    <w:rsid w:val="002E29A4"/>
    <w:rsid w:val="002F5FC9"/>
    <w:rsid w:val="003022AC"/>
    <w:rsid w:val="003137C2"/>
    <w:rsid w:val="00341866"/>
    <w:rsid w:val="003420D7"/>
    <w:rsid w:val="003431BD"/>
    <w:rsid w:val="00347CA7"/>
    <w:rsid w:val="00352F10"/>
    <w:rsid w:val="003736AA"/>
    <w:rsid w:val="003739B0"/>
    <w:rsid w:val="00380F14"/>
    <w:rsid w:val="003815CC"/>
    <w:rsid w:val="00384344"/>
    <w:rsid w:val="0039009F"/>
    <w:rsid w:val="00392693"/>
    <w:rsid w:val="00393B89"/>
    <w:rsid w:val="003B4843"/>
    <w:rsid w:val="003B60BD"/>
    <w:rsid w:val="003B7076"/>
    <w:rsid w:val="003C1E7E"/>
    <w:rsid w:val="003D12DB"/>
    <w:rsid w:val="003F563B"/>
    <w:rsid w:val="00405FF6"/>
    <w:rsid w:val="00423723"/>
    <w:rsid w:val="004307C8"/>
    <w:rsid w:val="004317D9"/>
    <w:rsid w:val="0043456B"/>
    <w:rsid w:val="00456B67"/>
    <w:rsid w:val="004579D4"/>
    <w:rsid w:val="00461BA2"/>
    <w:rsid w:val="00467401"/>
    <w:rsid w:val="00471047"/>
    <w:rsid w:val="004946B1"/>
    <w:rsid w:val="004D39AC"/>
    <w:rsid w:val="004E5258"/>
    <w:rsid w:val="00503A21"/>
    <w:rsid w:val="005075C5"/>
    <w:rsid w:val="005125F2"/>
    <w:rsid w:val="00514864"/>
    <w:rsid w:val="005233C1"/>
    <w:rsid w:val="005261F1"/>
    <w:rsid w:val="00527B41"/>
    <w:rsid w:val="0053547D"/>
    <w:rsid w:val="00536E90"/>
    <w:rsid w:val="0054106E"/>
    <w:rsid w:val="00542F9E"/>
    <w:rsid w:val="00544DE5"/>
    <w:rsid w:val="005531B0"/>
    <w:rsid w:val="005547A9"/>
    <w:rsid w:val="00562F83"/>
    <w:rsid w:val="00566914"/>
    <w:rsid w:val="00566D23"/>
    <w:rsid w:val="005724F0"/>
    <w:rsid w:val="0058201F"/>
    <w:rsid w:val="0058435C"/>
    <w:rsid w:val="00585B51"/>
    <w:rsid w:val="005A35C9"/>
    <w:rsid w:val="005B366B"/>
    <w:rsid w:val="005B398C"/>
    <w:rsid w:val="005B576A"/>
    <w:rsid w:val="005B79A0"/>
    <w:rsid w:val="005C2C32"/>
    <w:rsid w:val="005C2DE8"/>
    <w:rsid w:val="005C3796"/>
    <w:rsid w:val="005E0634"/>
    <w:rsid w:val="005E181D"/>
    <w:rsid w:val="005E554C"/>
    <w:rsid w:val="00602331"/>
    <w:rsid w:val="00612683"/>
    <w:rsid w:val="0062148F"/>
    <w:rsid w:val="00622D26"/>
    <w:rsid w:val="00623B58"/>
    <w:rsid w:val="00627F74"/>
    <w:rsid w:val="0063271B"/>
    <w:rsid w:val="00652BDF"/>
    <w:rsid w:val="00656031"/>
    <w:rsid w:val="00663AE8"/>
    <w:rsid w:val="0066683B"/>
    <w:rsid w:val="006741FB"/>
    <w:rsid w:val="006845EF"/>
    <w:rsid w:val="006944ED"/>
    <w:rsid w:val="006A1CC3"/>
    <w:rsid w:val="006B2AA4"/>
    <w:rsid w:val="006B2C17"/>
    <w:rsid w:val="006B74D4"/>
    <w:rsid w:val="006C03A8"/>
    <w:rsid w:val="006D6E99"/>
    <w:rsid w:val="00702C88"/>
    <w:rsid w:val="007074FE"/>
    <w:rsid w:val="00723DBE"/>
    <w:rsid w:val="00730D58"/>
    <w:rsid w:val="00732074"/>
    <w:rsid w:val="007378F4"/>
    <w:rsid w:val="007517A0"/>
    <w:rsid w:val="007735EC"/>
    <w:rsid w:val="00775EC6"/>
    <w:rsid w:val="00776A43"/>
    <w:rsid w:val="00782D0A"/>
    <w:rsid w:val="00784935"/>
    <w:rsid w:val="007907A2"/>
    <w:rsid w:val="007A76D0"/>
    <w:rsid w:val="007B4B5D"/>
    <w:rsid w:val="007C364D"/>
    <w:rsid w:val="007C3691"/>
    <w:rsid w:val="007D06D1"/>
    <w:rsid w:val="007D12AE"/>
    <w:rsid w:val="007D2D4E"/>
    <w:rsid w:val="007F268B"/>
    <w:rsid w:val="007F395B"/>
    <w:rsid w:val="008053A6"/>
    <w:rsid w:val="0081503F"/>
    <w:rsid w:val="0082142B"/>
    <w:rsid w:val="00840FD8"/>
    <w:rsid w:val="00842A12"/>
    <w:rsid w:val="0087466C"/>
    <w:rsid w:val="00876A26"/>
    <w:rsid w:val="00877E9E"/>
    <w:rsid w:val="00880B33"/>
    <w:rsid w:val="00896109"/>
    <w:rsid w:val="008968F8"/>
    <w:rsid w:val="00896933"/>
    <w:rsid w:val="008A09B0"/>
    <w:rsid w:val="008A456D"/>
    <w:rsid w:val="008A7EAC"/>
    <w:rsid w:val="008B470A"/>
    <w:rsid w:val="008B5A68"/>
    <w:rsid w:val="00911B18"/>
    <w:rsid w:val="00922D0C"/>
    <w:rsid w:val="00927ECC"/>
    <w:rsid w:val="00945A74"/>
    <w:rsid w:val="00946059"/>
    <w:rsid w:val="00952C28"/>
    <w:rsid w:val="00962CB8"/>
    <w:rsid w:val="00971376"/>
    <w:rsid w:val="00972100"/>
    <w:rsid w:val="00972994"/>
    <w:rsid w:val="009805A6"/>
    <w:rsid w:val="00981110"/>
    <w:rsid w:val="0098176C"/>
    <w:rsid w:val="00986D7B"/>
    <w:rsid w:val="009A4AAE"/>
    <w:rsid w:val="009B4A3A"/>
    <w:rsid w:val="009D49AE"/>
    <w:rsid w:val="009D6F8C"/>
    <w:rsid w:val="009F167D"/>
    <w:rsid w:val="009F7DE7"/>
    <w:rsid w:val="00A12C9B"/>
    <w:rsid w:val="00A26820"/>
    <w:rsid w:val="00A44729"/>
    <w:rsid w:val="00A640C1"/>
    <w:rsid w:val="00A80C98"/>
    <w:rsid w:val="00A87866"/>
    <w:rsid w:val="00A93589"/>
    <w:rsid w:val="00AA0928"/>
    <w:rsid w:val="00AA392B"/>
    <w:rsid w:val="00AA4A46"/>
    <w:rsid w:val="00AB1483"/>
    <w:rsid w:val="00AC2C04"/>
    <w:rsid w:val="00AD3A31"/>
    <w:rsid w:val="00AD4F78"/>
    <w:rsid w:val="00AE2950"/>
    <w:rsid w:val="00AE2AF7"/>
    <w:rsid w:val="00AE5E6C"/>
    <w:rsid w:val="00AF1394"/>
    <w:rsid w:val="00B02323"/>
    <w:rsid w:val="00B041A9"/>
    <w:rsid w:val="00B05042"/>
    <w:rsid w:val="00B1148E"/>
    <w:rsid w:val="00B163BB"/>
    <w:rsid w:val="00B1758A"/>
    <w:rsid w:val="00B177EE"/>
    <w:rsid w:val="00B27517"/>
    <w:rsid w:val="00B50D29"/>
    <w:rsid w:val="00B57576"/>
    <w:rsid w:val="00B57939"/>
    <w:rsid w:val="00B75F6E"/>
    <w:rsid w:val="00B76D37"/>
    <w:rsid w:val="00B77722"/>
    <w:rsid w:val="00B86FBA"/>
    <w:rsid w:val="00B87C9E"/>
    <w:rsid w:val="00BA2092"/>
    <w:rsid w:val="00BA2FA0"/>
    <w:rsid w:val="00BA3BDA"/>
    <w:rsid w:val="00BA6174"/>
    <w:rsid w:val="00BB6A92"/>
    <w:rsid w:val="00BE2770"/>
    <w:rsid w:val="00C06523"/>
    <w:rsid w:val="00C114AC"/>
    <w:rsid w:val="00C11BD5"/>
    <w:rsid w:val="00C17BEB"/>
    <w:rsid w:val="00C25416"/>
    <w:rsid w:val="00C41876"/>
    <w:rsid w:val="00C572F3"/>
    <w:rsid w:val="00C60FA8"/>
    <w:rsid w:val="00C73C6B"/>
    <w:rsid w:val="00C7443E"/>
    <w:rsid w:val="00C93D26"/>
    <w:rsid w:val="00C950BF"/>
    <w:rsid w:val="00C97DA4"/>
    <w:rsid w:val="00CA3AA5"/>
    <w:rsid w:val="00CB5C8F"/>
    <w:rsid w:val="00CB7F4A"/>
    <w:rsid w:val="00CD4A41"/>
    <w:rsid w:val="00CF6329"/>
    <w:rsid w:val="00CF6EAF"/>
    <w:rsid w:val="00CF762E"/>
    <w:rsid w:val="00D01B8F"/>
    <w:rsid w:val="00D05F6F"/>
    <w:rsid w:val="00D1198C"/>
    <w:rsid w:val="00D21842"/>
    <w:rsid w:val="00D269F7"/>
    <w:rsid w:val="00D305AF"/>
    <w:rsid w:val="00D33ACB"/>
    <w:rsid w:val="00D347A6"/>
    <w:rsid w:val="00D37A18"/>
    <w:rsid w:val="00D4482E"/>
    <w:rsid w:val="00D44D6E"/>
    <w:rsid w:val="00D51EBD"/>
    <w:rsid w:val="00D5659E"/>
    <w:rsid w:val="00D6117D"/>
    <w:rsid w:val="00D8685E"/>
    <w:rsid w:val="00D9155B"/>
    <w:rsid w:val="00D979C2"/>
    <w:rsid w:val="00DA70B6"/>
    <w:rsid w:val="00DA7230"/>
    <w:rsid w:val="00DC4B19"/>
    <w:rsid w:val="00DC5E67"/>
    <w:rsid w:val="00DD0514"/>
    <w:rsid w:val="00DE3CDA"/>
    <w:rsid w:val="00E10AD9"/>
    <w:rsid w:val="00E13F67"/>
    <w:rsid w:val="00E165CE"/>
    <w:rsid w:val="00E2758F"/>
    <w:rsid w:val="00E336EF"/>
    <w:rsid w:val="00E42AA4"/>
    <w:rsid w:val="00E5130A"/>
    <w:rsid w:val="00E612E3"/>
    <w:rsid w:val="00E62070"/>
    <w:rsid w:val="00E7273F"/>
    <w:rsid w:val="00E72E07"/>
    <w:rsid w:val="00E8694C"/>
    <w:rsid w:val="00E86B03"/>
    <w:rsid w:val="00EA4C3A"/>
    <w:rsid w:val="00EA5FE3"/>
    <w:rsid w:val="00EB24AD"/>
    <w:rsid w:val="00EC1A77"/>
    <w:rsid w:val="00EE23FA"/>
    <w:rsid w:val="00EF2475"/>
    <w:rsid w:val="00EF51F0"/>
    <w:rsid w:val="00EF65AA"/>
    <w:rsid w:val="00F16056"/>
    <w:rsid w:val="00F248CE"/>
    <w:rsid w:val="00F25509"/>
    <w:rsid w:val="00F329F3"/>
    <w:rsid w:val="00F359E5"/>
    <w:rsid w:val="00F42C10"/>
    <w:rsid w:val="00F46029"/>
    <w:rsid w:val="00F63E52"/>
    <w:rsid w:val="00F65B53"/>
    <w:rsid w:val="00F7218F"/>
    <w:rsid w:val="00F81076"/>
    <w:rsid w:val="00F83063"/>
    <w:rsid w:val="00F834C1"/>
    <w:rsid w:val="00FA70D7"/>
    <w:rsid w:val="00FB0FB5"/>
    <w:rsid w:val="00FB2066"/>
    <w:rsid w:val="00FC34CC"/>
    <w:rsid w:val="00FC445B"/>
    <w:rsid w:val="00FC7505"/>
    <w:rsid w:val="00FD3F9E"/>
    <w:rsid w:val="00FD4006"/>
    <w:rsid w:val="00FD759B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CDB3D"/>
  <w15:docId w15:val="{FAA0A446-8F19-4CA9-A923-8EFC2BB8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74"/>
    <w:pPr>
      <w:bidi/>
    </w:pPr>
    <w:rPr>
      <w:rFonts w:eastAsiaTheme="minorHAnsi"/>
    </w:rPr>
  </w:style>
  <w:style w:type="paragraph" w:styleId="1">
    <w:name w:val="heading 1"/>
    <w:basedOn w:val="a"/>
    <w:link w:val="10"/>
    <w:qFormat/>
    <w:rsid w:val="00B57576"/>
    <w:pPr>
      <w:keepLines/>
      <w:numPr>
        <w:numId w:val="5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David"/>
      <w:kern w:val="32"/>
      <w:sz w:val="24"/>
      <w:szCs w:val="24"/>
      <w:lang w:eastAsia="he-IL"/>
    </w:rPr>
  </w:style>
  <w:style w:type="paragraph" w:styleId="2">
    <w:name w:val="heading 2"/>
    <w:basedOn w:val="a"/>
    <w:link w:val="20"/>
    <w:qFormat/>
    <w:rsid w:val="00B57576"/>
    <w:pPr>
      <w:keepLines/>
      <w:numPr>
        <w:ilvl w:val="1"/>
        <w:numId w:val="5"/>
      </w:numPr>
      <w:spacing w:before="240" w:after="0" w:line="240" w:lineRule="auto"/>
      <w:ind w:right="510"/>
      <w:jc w:val="both"/>
      <w:outlineLvl w:val="1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B57576"/>
    <w:pPr>
      <w:keepLines/>
      <w:numPr>
        <w:ilvl w:val="2"/>
        <w:numId w:val="5"/>
      </w:numPr>
      <w:spacing w:before="240" w:after="60" w:line="240" w:lineRule="auto"/>
      <w:ind w:right="0"/>
      <w:jc w:val="both"/>
      <w:outlineLvl w:val="2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344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a4">
    <w:name w:val="כותרת עליונה תו"/>
    <w:basedOn w:val="a0"/>
    <w:link w:val="a3"/>
    <w:uiPriority w:val="99"/>
    <w:rsid w:val="00384344"/>
  </w:style>
  <w:style w:type="paragraph" w:styleId="a5">
    <w:name w:val="footer"/>
    <w:basedOn w:val="a"/>
    <w:link w:val="a6"/>
    <w:uiPriority w:val="99"/>
    <w:unhideWhenUsed/>
    <w:rsid w:val="00384344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a6">
    <w:name w:val="כותרת תחתונה תו"/>
    <w:basedOn w:val="a0"/>
    <w:link w:val="a5"/>
    <w:uiPriority w:val="99"/>
    <w:rsid w:val="00384344"/>
  </w:style>
  <w:style w:type="paragraph" w:styleId="a7">
    <w:name w:val="Balloon Text"/>
    <w:basedOn w:val="a"/>
    <w:link w:val="a8"/>
    <w:uiPriority w:val="99"/>
    <w:semiHidden/>
    <w:unhideWhenUsed/>
    <w:rsid w:val="00BA617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A6174"/>
    <w:rPr>
      <w:rFonts w:ascii="Tahoma" w:eastAsiaTheme="minorHAnsi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C60FA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62070"/>
    <w:rPr>
      <w:color w:val="0000FF"/>
      <w:u w:val="single"/>
    </w:rPr>
  </w:style>
  <w:style w:type="character" w:customStyle="1" w:styleId="10">
    <w:name w:val="כותרת 1 תו"/>
    <w:basedOn w:val="a0"/>
    <w:link w:val="1"/>
    <w:rsid w:val="00B57576"/>
    <w:rPr>
      <w:rFonts w:ascii="Times New Roman" w:eastAsia="Times New Roman" w:hAnsi="Times New Roman" w:cs="David"/>
      <w:kern w:val="32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B57576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B57576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a">
    <w:name w:val="List"/>
    <w:basedOn w:val="a"/>
    <w:uiPriority w:val="99"/>
    <w:semiHidden/>
    <w:unhideWhenUsed/>
    <w:rsid w:val="002046C0"/>
    <w:pPr>
      <w:spacing w:after="0" w:line="240" w:lineRule="auto"/>
      <w:ind w:left="283" w:hanging="283"/>
    </w:pPr>
  </w:style>
  <w:style w:type="character" w:styleId="ab">
    <w:name w:val="Unresolved Mention"/>
    <w:basedOn w:val="a0"/>
    <w:uiPriority w:val="99"/>
    <w:semiHidden/>
    <w:unhideWhenUsed/>
    <w:rsid w:val="00E72E07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AD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0">
    <w:name w:val="p00"/>
    <w:basedOn w:val="a"/>
    <w:rsid w:val="006668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-number">
    <w:name w:val="big-number"/>
    <w:rsid w:val="0066683B"/>
  </w:style>
  <w:style w:type="character" w:customStyle="1" w:styleId="default">
    <w:name w:val="default"/>
    <w:rsid w:val="0066683B"/>
  </w:style>
  <w:style w:type="paragraph" w:styleId="ad">
    <w:name w:val="Plain Text"/>
    <w:basedOn w:val="a"/>
    <w:link w:val="ae"/>
    <w:uiPriority w:val="99"/>
    <w:semiHidden/>
    <w:unhideWhenUsed/>
    <w:rsid w:val="00FD759B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טקסט רגיל תו"/>
    <w:basedOn w:val="a0"/>
    <w:link w:val="ad"/>
    <w:uiPriority w:val="99"/>
    <w:semiHidden/>
    <w:rsid w:val="00FD759B"/>
    <w:rPr>
      <w:rFonts w:ascii="Calibri" w:eastAsiaTheme="minorHAnsi" w:hAnsi="Calibri"/>
      <w:szCs w:val="21"/>
    </w:rPr>
  </w:style>
  <w:style w:type="character" w:customStyle="1" w:styleId="xapple-converted-space">
    <w:name w:val="x_apple-converted-space"/>
    <w:basedOn w:val="a0"/>
    <w:rsid w:val="00880B33"/>
  </w:style>
  <w:style w:type="character" w:styleId="FollowedHyperlink">
    <w:name w:val="FollowedHyperlink"/>
    <w:basedOn w:val="a0"/>
    <w:uiPriority w:val="99"/>
    <w:semiHidden/>
    <w:unhideWhenUsed/>
    <w:rsid w:val="003815CC"/>
    <w:rPr>
      <w:color w:val="9F6715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B275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">
    <w:name w:val="No Spacing"/>
    <w:uiPriority w:val="1"/>
    <w:qFormat/>
    <w:rsid w:val="000934AF"/>
    <w:pPr>
      <w:bidi/>
      <w:spacing w:after="0" w:line="240" w:lineRule="auto"/>
    </w:pPr>
    <w:rPr>
      <w:rFonts w:eastAsiaTheme="minorHAnsi"/>
    </w:rPr>
  </w:style>
  <w:style w:type="paragraph" w:styleId="af0">
    <w:name w:val="Title"/>
    <w:basedOn w:val="a"/>
    <w:next w:val="a"/>
    <w:link w:val="af1"/>
    <w:qFormat/>
    <w:rsid w:val="000934AF"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af1">
    <w:name w:val="כותרת טקסט תו"/>
    <w:basedOn w:val="a0"/>
    <w:link w:val="af0"/>
    <w:rsid w:val="000934AF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styleId="af2">
    <w:name w:val="Book Title"/>
    <w:basedOn w:val="a0"/>
    <w:uiPriority w:val="33"/>
    <w:qFormat/>
    <w:rsid w:val="000934AF"/>
    <w:rPr>
      <w:b/>
      <w:bCs/>
      <w:iCs w:val="0"/>
      <w:smallCaps/>
      <w:spacing w:val="5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06750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4824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li\AppData\Roaming\Microsoft\Templates\&#1500;&#1513;&#1499;&#1492;%20-%20&#1506;&#1497;&#1491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ירוק כחול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0AFD93-74D9-47F2-8C4F-3A967290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לשכה - עידו</Template>
  <TotalTime>2</TotalTime>
  <Pages>2</Pages>
  <Words>184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שולי כהן</dc:creator>
  <cp:lastModifiedBy>גילי שחר ממלאת מקום מנהלת לשכת מנכל</cp:lastModifiedBy>
  <cp:revision>3</cp:revision>
  <cp:lastPrinted>2023-03-29T14:34:00Z</cp:lastPrinted>
  <dcterms:created xsi:type="dcterms:W3CDTF">2025-11-19T12:48:00Z</dcterms:created>
  <dcterms:modified xsi:type="dcterms:W3CDTF">2025-11-25T12:10:00Z</dcterms:modified>
</cp:coreProperties>
</file>