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1EC" w14:textId="23E9B240" w:rsidR="0004088C" w:rsidRDefault="009A31EF" w:rsidP="0004088C">
      <w:pPr>
        <w:pStyle w:val="af"/>
        <w:spacing w:line="276" w:lineRule="auto"/>
        <w:jc w:val="right"/>
        <w:rPr>
          <w:rFonts w:cs="David"/>
          <w:sz w:val="24"/>
          <w:szCs w:val="24"/>
          <w:rtl/>
        </w:rPr>
      </w:pPr>
      <w:r>
        <w:rPr>
          <w:rFonts w:cs="David" w:hint="cs"/>
          <w:sz w:val="24"/>
          <w:szCs w:val="24"/>
          <w:rtl/>
        </w:rPr>
        <w:t>כ</w:t>
      </w:r>
      <w:r w:rsidR="00070979">
        <w:rPr>
          <w:rFonts w:cs="David" w:hint="cs"/>
          <w:sz w:val="24"/>
          <w:szCs w:val="24"/>
          <w:rtl/>
        </w:rPr>
        <w:t>"</w:t>
      </w:r>
      <w:r w:rsidR="00D25E86">
        <w:rPr>
          <w:rFonts w:cs="David" w:hint="cs"/>
          <w:sz w:val="24"/>
          <w:szCs w:val="24"/>
          <w:rtl/>
        </w:rPr>
        <w:t>ו</w:t>
      </w:r>
      <w:r w:rsidR="00061672">
        <w:rPr>
          <w:rFonts w:cs="David" w:hint="cs"/>
          <w:sz w:val="24"/>
          <w:szCs w:val="24"/>
          <w:rtl/>
        </w:rPr>
        <w:t xml:space="preserve"> באייר</w:t>
      </w:r>
      <w:r w:rsidR="00070979">
        <w:rPr>
          <w:rFonts w:cs="David" w:hint="cs"/>
          <w:sz w:val="24"/>
          <w:szCs w:val="24"/>
          <w:rtl/>
        </w:rPr>
        <w:t xml:space="preserve"> </w:t>
      </w:r>
      <w:r w:rsidR="0004088C">
        <w:rPr>
          <w:rFonts w:cs="David" w:hint="cs"/>
          <w:sz w:val="24"/>
          <w:szCs w:val="24"/>
          <w:rtl/>
        </w:rPr>
        <w:t>תשפ"</w:t>
      </w:r>
      <w:r w:rsidR="00A41F50">
        <w:rPr>
          <w:rFonts w:cs="David" w:hint="cs"/>
          <w:sz w:val="24"/>
          <w:szCs w:val="24"/>
          <w:rtl/>
        </w:rPr>
        <w:t>ו</w:t>
      </w:r>
    </w:p>
    <w:p w14:paraId="442DD92F" w14:textId="475B2E1C" w:rsidR="0004088C" w:rsidRDefault="0004088C" w:rsidP="0004088C">
      <w:pPr>
        <w:pStyle w:val="af"/>
        <w:spacing w:line="276" w:lineRule="auto"/>
        <w:jc w:val="right"/>
        <w:rPr>
          <w:rtl/>
        </w:rPr>
      </w:pPr>
      <w:r>
        <w:rPr>
          <w:rFonts w:cs="David" w:hint="cs"/>
          <w:sz w:val="24"/>
          <w:szCs w:val="24"/>
          <w:rtl/>
        </w:rPr>
        <w:t>‏</w:t>
      </w:r>
      <w:r w:rsidR="00061672">
        <w:rPr>
          <w:rFonts w:cs="David" w:hint="cs"/>
          <w:sz w:val="24"/>
          <w:szCs w:val="24"/>
          <w:rtl/>
        </w:rPr>
        <w:t>1</w:t>
      </w:r>
      <w:r w:rsidR="00D25E86">
        <w:rPr>
          <w:rFonts w:cs="David" w:hint="cs"/>
          <w:sz w:val="24"/>
          <w:szCs w:val="24"/>
          <w:rtl/>
        </w:rPr>
        <w:t>3</w:t>
      </w:r>
      <w:r w:rsidR="00061672">
        <w:rPr>
          <w:rFonts w:cs="David" w:hint="cs"/>
          <w:sz w:val="24"/>
          <w:szCs w:val="24"/>
          <w:rtl/>
        </w:rPr>
        <w:t xml:space="preserve"> במאי</w:t>
      </w:r>
      <w:r w:rsidR="00A9222F">
        <w:rPr>
          <w:rFonts w:cs="David" w:hint="cs"/>
          <w:sz w:val="24"/>
          <w:szCs w:val="24"/>
          <w:rtl/>
        </w:rPr>
        <w:t xml:space="preserve"> </w:t>
      </w:r>
      <w:r>
        <w:rPr>
          <w:rFonts w:cs="David" w:hint="cs"/>
          <w:sz w:val="24"/>
          <w:szCs w:val="24"/>
          <w:rtl/>
        </w:rPr>
        <w:t>, 20</w:t>
      </w:r>
      <w:r w:rsidR="004F60E5">
        <w:rPr>
          <w:rFonts w:cs="David" w:hint="cs"/>
          <w:sz w:val="24"/>
          <w:szCs w:val="24"/>
          <w:rtl/>
        </w:rPr>
        <w:t>2</w:t>
      </w:r>
      <w:r w:rsidR="00070979">
        <w:rPr>
          <w:rFonts w:cs="David" w:hint="cs"/>
          <w:sz w:val="24"/>
          <w:szCs w:val="24"/>
          <w:rtl/>
        </w:rPr>
        <w:t>6</w:t>
      </w:r>
    </w:p>
    <w:p w14:paraId="2DF1C0BC" w14:textId="77777777" w:rsidR="0004088C" w:rsidRDefault="0004088C" w:rsidP="0004088C">
      <w:pPr>
        <w:pStyle w:val="af"/>
        <w:spacing w:line="276" w:lineRule="auto"/>
        <w:jc w:val="right"/>
        <w:rPr>
          <w:rtl/>
        </w:rPr>
      </w:pPr>
    </w:p>
    <w:p w14:paraId="2E7BABEA" w14:textId="3F64DD88" w:rsidR="0004088C" w:rsidRDefault="0004088C" w:rsidP="0004088C">
      <w:pPr>
        <w:pStyle w:val="af0"/>
        <w:jc w:val="center"/>
        <w:rPr>
          <w:rtl/>
        </w:rPr>
      </w:pPr>
      <w:r>
        <w:rPr>
          <w:rFonts w:hint="cs"/>
          <w:rtl/>
        </w:rPr>
        <w:t xml:space="preserve">פרוטוקול ישיבת מליאה מספר </w:t>
      </w:r>
      <w:r w:rsidR="007F1675">
        <w:rPr>
          <w:rFonts w:hint="cs"/>
          <w:rtl/>
        </w:rPr>
        <w:t>2</w:t>
      </w:r>
    </w:p>
    <w:p w14:paraId="597EEBA6" w14:textId="31B560BE" w:rsidR="0004088C" w:rsidRPr="00567B51" w:rsidRDefault="0004088C" w:rsidP="00567B51">
      <w:pPr>
        <w:pStyle w:val="af"/>
        <w:spacing w:line="276" w:lineRule="auto"/>
        <w:jc w:val="center"/>
        <w:rPr>
          <w:rFonts w:cs="David"/>
          <w:sz w:val="24"/>
          <w:szCs w:val="24"/>
          <w:rtl/>
        </w:rPr>
      </w:pPr>
      <w:r w:rsidRPr="00567B51">
        <w:rPr>
          <w:rFonts w:cs="David" w:hint="cs"/>
          <w:sz w:val="24"/>
          <w:szCs w:val="24"/>
          <w:rtl/>
        </w:rPr>
        <w:t xml:space="preserve">מתאריך </w:t>
      </w:r>
      <w:r w:rsidR="00061672">
        <w:rPr>
          <w:rFonts w:cs="David" w:hint="cs"/>
          <w:sz w:val="24"/>
          <w:szCs w:val="24"/>
          <w:rtl/>
        </w:rPr>
        <w:t>י"ח</w:t>
      </w:r>
      <w:r w:rsidR="00567B51" w:rsidRPr="00567B51">
        <w:rPr>
          <w:rFonts w:cs="David" w:hint="cs"/>
          <w:sz w:val="24"/>
          <w:szCs w:val="24"/>
          <w:rtl/>
        </w:rPr>
        <w:t xml:space="preserve"> </w:t>
      </w:r>
      <w:r w:rsidR="00070979">
        <w:rPr>
          <w:rFonts w:cs="David" w:hint="cs"/>
          <w:sz w:val="24"/>
          <w:szCs w:val="24"/>
          <w:rtl/>
        </w:rPr>
        <w:t>ב</w:t>
      </w:r>
      <w:r w:rsidR="00061672">
        <w:rPr>
          <w:rFonts w:cs="David" w:hint="cs"/>
          <w:sz w:val="24"/>
          <w:szCs w:val="24"/>
          <w:rtl/>
        </w:rPr>
        <w:t>אייר</w:t>
      </w:r>
      <w:r w:rsidR="009A31EF">
        <w:rPr>
          <w:rFonts w:cs="David" w:hint="cs"/>
          <w:sz w:val="24"/>
          <w:szCs w:val="24"/>
          <w:rtl/>
        </w:rPr>
        <w:t xml:space="preserve"> </w:t>
      </w:r>
      <w:r w:rsidR="00D4354A" w:rsidRPr="00567B51">
        <w:rPr>
          <w:rFonts w:cs="David" w:hint="cs"/>
          <w:sz w:val="24"/>
          <w:szCs w:val="24"/>
          <w:rtl/>
        </w:rPr>
        <w:t>תשפ"</w:t>
      </w:r>
      <w:r w:rsidR="00A97092">
        <w:rPr>
          <w:rFonts w:cs="David" w:hint="cs"/>
          <w:sz w:val="24"/>
          <w:szCs w:val="24"/>
          <w:rtl/>
        </w:rPr>
        <w:t>ו</w:t>
      </w:r>
      <w:r w:rsidR="00D4354A" w:rsidRPr="00567B51">
        <w:rPr>
          <w:rFonts w:cs="David" w:hint="cs"/>
          <w:sz w:val="24"/>
          <w:szCs w:val="24"/>
          <w:rtl/>
        </w:rPr>
        <w:t xml:space="preserve">, </w:t>
      </w:r>
      <w:r w:rsidR="00061672">
        <w:rPr>
          <w:rFonts w:cs="David" w:hint="cs"/>
          <w:sz w:val="24"/>
          <w:szCs w:val="24"/>
          <w:rtl/>
        </w:rPr>
        <w:t>5.5.26</w:t>
      </w:r>
    </w:p>
    <w:p w14:paraId="27189D75" w14:textId="77777777" w:rsidR="00544532" w:rsidRDefault="00544532" w:rsidP="0004088C">
      <w:pPr>
        <w:pStyle w:val="af"/>
        <w:spacing w:line="276" w:lineRule="auto"/>
        <w:rPr>
          <w:rFonts w:ascii="David" w:hAnsi="David" w:cs="David"/>
          <w:b/>
          <w:bCs/>
          <w:sz w:val="24"/>
          <w:szCs w:val="24"/>
          <w:rtl/>
        </w:rPr>
      </w:pPr>
    </w:p>
    <w:p w14:paraId="75232F9F" w14:textId="7D54539D"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61E6CB50" w14:textId="34277411"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עידו גרינבלום</w:t>
      </w:r>
      <w:r w:rsidR="00DF76AE">
        <w:rPr>
          <w:rFonts w:ascii="David" w:hAnsi="David" w:cs="David" w:hint="cs"/>
          <w:sz w:val="24"/>
          <w:szCs w:val="24"/>
          <w:rtl/>
        </w:rPr>
        <w:t>-</w:t>
      </w:r>
      <w:r w:rsidRPr="006F1E23">
        <w:rPr>
          <w:rFonts w:ascii="David" w:hAnsi="David" w:cs="David"/>
          <w:sz w:val="24"/>
          <w:szCs w:val="24"/>
          <w:rtl/>
        </w:rPr>
        <w:t xml:space="preserve"> ראש המועצה </w:t>
      </w:r>
    </w:p>
    <w:p w14:paraId="3142EF89"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6FEC305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1B45BAC5" w14:textId="77777777" w:rsidR="00C32658" w:rsidRPr="006F1E23" w:rsidRDefault="00C32658" w:rsidP="00C32658">
      <w:pPr>
        <w:pStyle w:val="af"/>
        <w:spacing w:line="276" w:lineRule="auto"/>
        <w:rPr>
          <w:rFonts w:ascii="David" w:hAnsi="David" w:cs="David"/>
          <w:sz w:val="24"/>
          <w:szCs w:val="24"/>
          <w:rtl/>
        </w:rPr>
      </w:pPr>
      <w:r w:rsidRPr="006F1E23">
        <w:rPr>
          <w:rFonts w:ascii="David" w:hAnsi="David" w:cs="David"/>
          <w:sz w:val="24"/>
          <w:szCs w:val="24"/>
          <w:rtl/>
        </w:rPr>
        <w:t>טל גת</w:t>
      </w:r>
    </w:p>
    <w:p w14:paraId="5D1ADC33" w14:textId="77777777" w:rsidR="00C32658" w:rsidRPr="006F1E23" w:rsidRDefault="00C32658" w:rsidP="00C32658">
      <w:pPr>
        <w:pStyle w:val="af"/>
        <w:spacing w:line="276" w:lineRule="auto"/>
        <w:rPr>
          <w:rFonts w:ascii="David" w:hAnsi="David" w:cs="David"/>
          <w:sz w:val="24"/>
          <w:szCs w:val="24"/>
          <w:rtl/>
        </w:rPr>
      </w:pPr>
      <w:r>
        <w:rPr>
          <w:rFonts w:ascii="David" w:hAnsi="David" w:cs="David" w:hint="cs"/>
          <w:sz w:val="24"/>
          <w:szCs w:val="24"/>
          <w:rtl/>
        </w:rPr>
        <w:t>שילה ויינברג</w:t>
      </w:r>
    </w:p>
    <w:p w14:paraId="79059185" w14:textId="77777777" w:rsidR="006E0B18" w:rsidRPr="006F1E23" w:rsidRDefault="006E0B18" w:rsidP="006E0B18">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673D445F" w14:textId="77777777" w:rsidR="00B80618" w:rsidRPr="006F1E23" w:rsidRDefault="00B80618" w:rsidP="00B80618">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4A838DD4" w14:textId="77777777" w:rsidR="00544532" w:rsidRDefault="00544532" w:rsidP="00544532">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33E4CD84" w14:textId="77777777" w:rsidR="00544532" w:rsidRDefault="00544532" w:rsidP="00544532">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6BAD1013" w14:textId="77777777" w:rsidR="00544532" w:rsidRDefault="00544532" w:rsidP="00544532">
      <w:pPr>
        <w:pStyle w:val="af"/>
        <w:spacing w:line="276" w:lineRule="auto"/>
        <w:rPr>
          <w:rFonts w:ascii="David" w:hAnsi="David" w:cs="David"/>
          <w:sz w:val="24"/>
          <w:szCs w:val="24"/>
          <w:rtl/>
        </w:rPr>
      </w:pPr>
      <w:r w:rsidRPr="006F1E23">
        <w:rPr>
          <w:rFonts w:ascii="David" w:hAnsi="David" w:cs="David"/>
          <w:sz w:val="24"/>
          <w:szCs w:val="24"/>
          <w:rtl/>
        </w:rPr>
        <w:t>נאוה סבר</w:t>
      </w:r>
    </w:p>
    <w:p w14:paraId="03981B1A" w14:textId="77777777" w:rsidR="00544532" w:rsidRDefault="00544532" w:rsidP="0004088C">
      <w:pPr>
        <w:pStyle w:val="af"/>
        <w:rPr>
          <w:rStyle w:val="af2"/>
          <w:rFonts w:ascii="David" w:hAnsi="David" w:cs="David"/>
          <w:u w:val="none"/>
          <w:rtl/>
        </w:rPr>
      </w:pPr>
    </w:p>
    <w:p w14:paraId="343AA40A" w14:textId="4512F6EF"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23560F75" w14:textId="77777777" w:rsidR="00544532" w:rsidRPr="006F1E23" w:rsidRDefault="00544532" w:rsidP="00544532">
      <w:pPr>
        <w:pStyle w:val="af"/>
        <w:spacing w:line="276" w:lineRule="auto"/>
        <w:rPr>
          <w:rFonts w:ascii="David" w:hAnsi="David" w:cs="David"/>
          <w:sz w:val="24"/>
          <w:szCs w:val="24"/>
          <w:rtl/>
        </w:rPr>
      </w:pPr>
      <w:r w:rsidRPr="006F1E23">
        <w:rPr>
          <w:rFonts w:ascii="David" w:hAnsi="David" w:cs="David"/>
          <w:sz w:val="24"/>
          <w:szCs w:val="24"/>
          <w:rtl/>
        </w:rPr>
        <w:t>חן וייסמן</w:t>
      </w:r>
    </w:p>
    <w:p w14:paraId="379BC6CF" w14:textId="77777777" w:rsidR="00544532" w:rsidRDefault="00544532" w:rsidP="00544532">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2FBCF78E" w14:textId="77777777" w:rsidR="00544532" w:rsidRPr="006F1E23" w:rsidRDefault="00544532" w:rsidP="00544532">
      <w:pPr>
        <w:pStyle w:val="af"/>
        <w:spacing w:line="276" w:lineRule="auto"/>
        <w:rPr>
          <w:rFonts w:ascii="David" w:hAnsi="David" w:cs="David"/>
          <w:sz w:val="24"/>
          <w:szCs w:val="24"/>
          <w:rtl/>
        </w:rPr>
      </w:pPr>
      <w:r w:rsidRPr="006F1E23">
        <w:rPr>
          <w:rFonts w:ascii="David" w:hAnsi="David" w:cs="David"/>
          <w:sz w:val="24"/>
          <w:szCs w:val="24"/>
          <w:rtl/>
        </w:rPr>
        <w:t>אלה קהת</w:t>
      </w:r>
    </w:p>
    <w:p w14:paraId="6F306C70" w14:textId="77777777" w:rsidR="00544532" w:rsidRPr="006F1E23" w:rsidRDefault="00544532" w:rsidP="00544532">
      <w:pPr>
        <w:pStyle w:val="af"/>
        <w:spacing w:line="276" w:lineRule="auto"/>
        <w:rPr>
          <w:rFonts w:ascii="David" w:hAnsi="David" w:cs="David"/>
          <w:sz w:val="24"/>
          <w:szCs w:val="24"/>
          <w:rtl/>
        </w:rPr>
      </w:pPr>
    </w:p>
    <w:p w14:paraId="412160E7"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88F5F53" w14:textId="77777777" w:rsidR="0004088C"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4B02F739" w14:textId="140DC7C0" w:rsidR="00544532" w:rsidRDefault="00544532" w:rsidP="0004088C">
      <w:pPr>
        <w:pStyle w:val="af"/>
        <w:spacing w:line="276" w:lineRule="auto"/>
        <w:rPr>
          <w:rFonts w:ascii="David" w:hAnsi="David" w:cs="David"/>
          <w:sz w:val="24"/>
          <w:szCs w:val="24"/>
          <w:rtl/>
        </w:rPr>
      </w:pPr>
      <w:r>
        <w:rPr>
          <w:rFonts w:ascii="David" w:hAnsi="David" w:cs="David" w:hint="cs"/>
          <w:sz w:val="24"/>
          <w:szCs w:val="24"/>
          <w:rtl/>
        </w:rPr>
        <w:t>רות ברנדס- מהנדסת המועצה</w:t>
      </w:r>
    </w:p>
    <w:p w14:paraId="278B2705" w14:textId="3DCECE16"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עו"ד </w:t>
      </w:r>
      <w:r w:rsidR="00780E06">
        <w:rPr>
          <w:rFonts w:ascii="David" w:hAnsi="David" w:cs="David" w:hint="cs"/>
          <w:sz w:val="24"/>
          <w:szCs w:val="24"/>
          <w:rtl/>
        </w:rPr>
        <w:t xml:space="preserve">דרור ארנון </w:t>
      </w:r>
      <w:r w:rsidRPr="006F1E23">
        <w:rPr>
          <w:rFonts w:ascii="David" w:hAnsi="David" w:cs="David"/>
          <w:sz w:val="24"/>
          <w:szCs w:val="24"/>
          <w:rtl/>
        </w:rPr>
        <w:t>– יועץ משפטי</w:t>
      </w:r>
    </w:p>
    <w:p w14:paraId="7A91E12C" w14:textId="13A12DDC"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גל רוזנטל- מבקר המועצה</w:t>
      </w:r>
    </w:p>
    <w:p w14:paraId="3E83FB96" w14:textId="6E8AE378" w:rsidR="00325098" w:rsidRDefault="00325098" w:rsidP="0004088C">
      <w:pPr>
        <w:pStyle w:val="af"/>
        <w:spacing w:line="276" w:lineRule="auto"/>
        <w:rPr>
          <w:rFonts w:ascii="David" w:hAnsi="David" w:cs="David"/>
          <w:sz w:val="24"/>
          <w:szCs w:val="24"/>
          <w:rtl/>
        </w:rPr>
      </w:pPr>
      <w:r>
        <w:rPr>
          <w:rFonts w:ascii="David" w:hAnsi="David" w:cs="David" w:hint="cs"/>
          <w:sz w:val="24"/>
          <w:szCs w:val="24"/>
          <w:rtl/>
        </w:rPr>
        <w:t>ענת עוז- המחלקה לחינוך</w:t>
      </w:r>
    </w:p>
    <w:p w14:paraId="67D142B5" w14:textId="77777777" w:rsidR="00043527" w:rsidRDefault="00043527" w:rsidP="0004088C">
      <w:pPr>
        <w:pStyle w:val="af"/>
        <w:spacing w:line="276" w:lineRule="auto"/>
        <w:rPr>
          <w:rStyle w:val="af2"/>
          <w:rFonts w:ascii="David" w:hAnsi="David" w:cs="David"/>
          <w:rtl/>
        </w:rPr>
      </w:pPr>
    </w:p>
    <w:p w14:paraId="6EB2AA32" w14:textId="541C96C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5738264A" w14:textId="77777777" w:rsidR="0085152B" w:rsidRPr="006F1E23" w:rsidRDefault="0085152B" w:rsidP="0004088C">
      <w:pPr>
        <w:pStyle w:val="af"/>
        <w:spacing w:line="276" w:lineRule="auto"/>
        <w:rPr>
          <w:rStyle w:val="af2"/>
          <w:rFonts w:ascii="David" w:hAnsi="David" w:cs="David"/>
          <w:rtl/>
        </w:rPr>
      </w:pPr>
    </w:p>
    <w:p w14:paraId="2021D4E7" w14:textId="6D4E9BFE" w:rsidR="004D64BE" w:rsidRPr="00EE6C3A" w:rsidRDefault="00544532" w:rsidP="004D64BE">
      <w:pPr>
        <w:pStyle w:val="a9"/>
        <w:numPr>
          <w:ilvl w:val="0"/>
          <w:numId w:val="28"/>
        </w:numPr>
        <w:spacing w:line="240" w:lineRule="auto"/>
        <w:rPr>
          <w:rStyle w:val="af2"/>
          <w:rFonts w:ascii="David" w:hAnsi="David" w:cs="David"/>
          <w:b w:val="0"/>
          <w:bCs w:val="0"/>
          <w:sz w:val="24"/>
          <w:u w:val="none"/>
        </w:rPr>
      </w:pPr>
      <w:bookmarkStart w:id="0" w:name="_Hlk200824626"/>
      <w:r>
        <w:rPr>
          <w:rStyle w:val="af2"/>
          <w:rFonts w:ascii="David" w:hAnsi="David" w:cs="David" w:hint="cs"/>
          <w:b w:val="0"/>
          <w:bCs w:val="0"/>
          <w:sz w:val="24"/>
          <w:u w:val="none"/>
          <w:rtl/>
        </w:rPr>
        <w:t>פרידה מד"ר טלי דניאלי.</w:t>
      </w:r>
    </w:p>
    <w:p w14:paraId="3676315D" w14:textId="2730E8ED" w:rsidR="00EE6C3A" w:rsidRDefault="00544532"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Style w:val="af2"/>
          <w:rFonts w:ascii="David" w:hAnsi="David" w:cs="David" w:hint="cs"/>
          <w:b w:val="0"/>
          <w:bCs w:val="0"/>
          <w:sz w:val="24"/>
          <w:u w:val="none"/>
          <w:rtl/>
        </w:rPr>
        <w:t xml:space="preserve">דו"חות כספיים. </w:t>
      </w:r>
    </w:p>
    <w:p w14:paraId="0667D4AD" w14:textId="1FD02620" w:rsidR="009254CC" w:rsidRPr="00EE6C3A" w:rsidRDefault="00544532" w:rsidP="009254CC">
      <w:pPr>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דיון בנושא החברה הכלכלית.</w:t>
      </w:r>
    </w:p>
    <w:p w14:paraId="46CFD117" w14:textId="66F9A13B" w:rsidR="00043527" w:rsidRPr="00F97630" w:rsidRDefault="00544532" w:rsidP="00043527">
      <w:pPr>
        <w:pStyle w:val="a9"/>
        <w:numPr>
          <w:ilvl w:val="0"/>
          <w:numId w:val="28"/>
        </w:numPr>
        <w:spacing w:after="0" w:line="240" w:lineRule="auto"/>
        <w:rPr>
          <w:rFonts w:ascii="David" w:hAnsi="David" w:cs="David"/>
          <w:sz w:val="24"/>
          <w:szCs w:val="24"/>
          <w:rtl/>
        </w:rPr>
      </w:pPr>
      <w:r>
        <w:rPr>
          <w:rFonts w:ascii="David" w:hAnsi="David" w:cs="David" w:hint="cs"/>
          <w:sz w:val="24"/>
          <w:szCs w:val="24"/>
          <w:rtl/>
        </w:rPr>
        <w:t>פתיחת שלושה חשבונות בנק.</w:t>
      </w:r>
    </w:p>
    <w:p w14:paraId="5F8B5FB7" w14:textId="234BE10D" w:rsidR="00043527" w:rsidRPr="00043527" w:rsidRDefault="00544532" w:rsidP="00043527">
      <w:pPr>
        <w:pStyle w:val="a9"/>
        <w:numPr>
          <w:ilvl w:val="0"/>
          <w:numId w:val="28"/>
        </w:numPr>
        <w:spacing w:after="0" w:line="240" w:lineRule="auto"/>
        <w:rPr>
          <w:rFonts w:ascii="David" w:hAnsi="David" w:cs="David"/>
          <w:sz w:val="24"/>
          <w:szCs w:val="24"/>
          <w:rtl/>
        </w:rPr>
      </w:pPr>
      <w:r>
        <w:rPr>
          <w:rFonts w:ascii="David" w:hAnsi="David" w:cs="David" w:hint="cs"/>
          <w:sz w:val="24"/>
          <w:szCs w:val="24"/>
          <w:rtl/>
        </w:rPr>
        <w:t xml:space="preserve">הקצאת בית כנסת רמת טבעון. </w:t>
      </w:r>
      <w:r w:rsidR="00043527" w:rsidRPr="00043527">
        <w:rPr>
          <w:rFonts w:ascii="David" w:hAnsi="David" w:cs="David" w:hint="cs"/>
          <w:sz w:val="24"/>
          <w:szCs w:val="24"/>
          <w:rtl/>
        </w:rPr>
        <w:t xml:space="preserve"> </w:t>
      </w:r>
    </w:p>
    <w:p w14:paraId="573F606E" w14:textId="77F5243E" w:rsidR="00EE6C3A" w:rsidRDefault="00043527"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 xml:space="preserve">תב"רים. </w:t>
      </w:r>
    </w:p>
    <w:p w14:paraId="3E27DC39" w14:textId="1C38AB5E" w:rsidR="00544532" w:rsidRPr="00EE6C3A" w:rsidRDefault="00544532" w:rsidP="004941AB">
      <w:pPr>
        <w:pStyle w:val="a9"/>
        <w:numPr>
          <w:ilvl w:val="0"/>
          <w:numId w:val="28"/>
        </w:numPr>
        <w:shd w:val="clear" w:color="auto" w:fill="FFFFFF"/>
        <w:spacing w:before="100" w:beforeAutospacing="1" w:after="100" w:afterAutospacing="1" w:line="240" w:lineRule="auto"/>
        <w:rPr>
          <w:rFonts w:ascii="David" w:eastAsia="Times New Roman" w:hAnsi="David" w:cs="David"/>
          <w:color w:val="000000"/>
          <w:sz w:val="24"/>
          <w:szCs w:val="24"/>
        </w:rPr>
      </w:pPr>
      <w:r>
        <w:rPr>
          <w:rFonts w:ascii="David" w:eastAsia="Times New Roman" w:hAnsi="David" w:cs="David" w:hint="cs"/>
          <w:color w:val="000000"/>
          <w:sz w:val="24"/>
          <w:szCs w:val="24"/>
          <w:rtl/>
        </w:rPr>
        <w:t>אישור הלוואה.</w:t>
      </w:r>
    </w:p>
    <w:bookmarkEnd w:id="0"/>
    <w:p w14:paraId="5FBBB348" w14:textId="77777777" w:rsidR="00DF34EF" w:rsidRDefault="00DF34EF" w:rsidP="0004088C">
      <w:pPr>
        <w:jc w:val="center"/>
        <w:rPr>
          <w:rStyle w:val="af2"/>
          <w:rFonts w:ascii="David" w:hAnsi="David" w:cs="David"/>
          <w:b w:val="0"/>
          <w:bCs w:val="0"/>
          <w:u w:val="none"/>
          <w:rtl/>
        </w:rPr>
      </w:pPr>
    </w:p>
    <w:p w14:paraId="0F0BD148" w14:textId="420F4AF7"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043527">
        <w:rPr>
          <w:rStyle w:val="af2"/>
          <w:rFonts w:ascii="David" w:hAnsi="David" w:cs="David" w:hint="cs"/>
          <w:b w:val="0"/>
          <w:bCs w:val="0"/>
          <w:u w:val="none"/>
          <w:rtl/>
        </w:rPr>
        <w:t>18:30</w:t>
      </w:r>
    </w:p>
    <w:p w14:paraId="70CB82C0" w14:textId="77777777" w:rsidR="0046738D" w:rsidRDefault="0046738D" w:rsidP="0004088C">
      <w:pPr>
        <w:jc w:val="center"/>
        <w:rPr>
          <w:rStyle w:val="af2"/>
          <w:rFonts w:ascii="David" w:hAnsi="David" w:cs="David"/>
          <w:b w:val="0"/>
          <w:bCs w:val="0"/>
          <w:u w:val="none"/>
          <w:rtl/>
        </w:rPr>
      </w:pPr>
    </w:p>
    <w:p w14:paraId="3E334748" w14:textId="77777777" w:rsidR="00902D85" w:rsidRDefault="00902D85" w:rsidP="00F97630">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lastRenderedPageBreak/>
        <w:t>פרידה מד"ר טלי דניאלי:</w:t>
      </w:r>
    </w:p>
    <w:p w14:paraId="1C2B0688" w14:textId="77777777" w:rsidR="00902D85" w:rsidRPr="00902D85" w:rsidRDefault="00902D85" w:rsidP="00902D85">
      <w:pPr>
        <w:spacing w:after="0" w:line="240" w:lineRule="auto"/>
        <w:ind w:left="283"/>
        <w:rPr>
          <w:rFonts w:ascii="David" w:hAnsi="David" w:cs="David"/>
          <w:b/>
          <w:bCs/>
          <w:sz w:val="24"/>
          <w:szCs w:val="24"/>
          <w:u w:val="single"/>
        </w:rPr>
      </w:pPr>
    </w:p>
    <w:p w14:paraId="59ADE0CD" w14:textId="504257B1" w:rsidR="00F97630" w:rsidRPr="00902D85" w:rsidRDefault="00902D85" w:rsidP="00902D85">
      <w:pPr>
        <w:spacing w:after="0" w:line="240" w:lineRule="auto"/>
        <w:ind w:left="283" w:firstLine="360"/>
        <w:rPr>
          <w:rFonts w:ascii="David" w:hAnsi="David" w:cs="David"/>
          <w:b/>
          <w:bCs/>
          <w:sz w:val="24"/>
          <w:szCs w:val="24"/>
          <w:u w:val="single"/>
        </w:rPr>
      </w:pPr>
      <w:r w:rsidRPr="00902D85">
        <w:rPr>
          <w:rFonts w:ascii="David" w:hAnsi="David" w:cs="David" w:hint="cs"/>
          <w:b/>
          <w:bCs/>
          <w:sz w:val="24"/>
          <w:szCs w:val="24"/>
          <w:u w:val="single"/>
          <w:rtl/>
        </w:rPr>
        <w:t>ראש המועצה</w:t>
      </w:r>
      <w:r w:rsidR="00F97630" w:rsidRPr="00902D85">
        <w:rPr>
          <w:rFonts w:ascii="David" w:hAnsi="David" w:cs="David" w:hint="cs"/>
          <w:b/>
          <w:bCs/>
          <w:sz w:val="24"/>
          <w:szCs w:val="24"/>
          <w:u w:val="single"/>
          <w:rtl/>
        </w:rPr>
        <w:t>:</w:t>
      </w:r>
    </w:p>
    <w:p w14:paraId="211CAF09" w14:textId="3E125541" w:rsidR="00B80618" w:rsidRDefault="00902D85" w:rsidP="00902D85">
      <w:pPr>
        <w:spacing w:after="0" w:line="240" w:lineRule="auto"/>
        <w:ind w:left="643"/>
        <w:rPr>
          <w:rFonts w:ascii="David" w:hAnsi="David" w:cs="David"/>
          <w:sz w:val="24"/>
          <w:szCs w:val="24"/>
          <w:rtl/>
        </w:rPr>
      </w:pPr>
      <w:r>
        <w:rPr>
          <w:rFonts w:ascii="David" w:hAnsi="David" w:cs="David" w:hint="cs"/>
          <w:sz w:val="24"/>
          <w:szCs w:val="24"/>
          <w:rtl/>
        </w:rPr>
        <w:t>טלי דניאלי הייתה דירקטורית שלנו בתאגיד המים במשך 3 קדנציות. אנחנו בעצם הבעלים של תאגיד המים ואנחנו ממנים שם דירקטורים. לתפיסתי, יש לנו את אחד מתאגידי המים הכי טובים בארץ.</w:t>
      </w:r>
      <w:r w:rsidR="002620CA">
        <w:rPr>
          <w:rFonts w:ascii="David" w:hAnsi="David" w:cs="David" w:hint="cs"/>
          <w:sz w:val="24"/>
          <w:szCs w:val="24"/>
          <w:rtl/>
        </w:rPr>
        <w:t xml:space="preserve"> כשתאגיד מים מנוהל ברשויות מקומיות אז המוטיבציה הרבה פעמים היא חיסכון כספי שיחזור לקופת הרשות על חשבון השקעה בתשתיות. על פחת מים יש יותר נזילות אבל זה לא כזה דרמטי לרשות מקומית. המציאות בישראל מוכיחה שתאגידים גורמים לפחות אובדן מים כי יש להם יותר סבלנות להשקעה לאורך זמן בזמן שראשי מועצה וחברי מועצה, לפעמים מסתכלים </w:t>
      </w:r>
      <w:r w:rsidR="009F3312">
        <w:rPr>
          <w:rFonts w:ascii="David" w:hAnsi="David" w:cs="David" w:hint="cs"/>
          <w:sz w:val="24"/>
          <w:szCs w:val="24"/>
          <w:rtl/>
        </w:rPr>
        <w:t xml:space="preserve">לטווח קצר. </w:t>
      </w:r>
      <w:r w:rsidR="002620CA">
        <w:rPr>
          <w:rFonts w:ascii="David" w:hAnsi="David" w:cs="David" w:hint="cs"/>
          <w:sz w:val="24"/>
          <w:szCs w:val="24"/>
          <w:rtl/>
        </w:rPr>
        <w:t xml:space="preserve">אין להם רעשי רקע. </w:t>
      </w:r>
    </w:p>
    <w:p w14:paraId="0BD2418F" w14:textId="77777777" w:rsidR="00A51E5F" w:rsidRDefault="00A51E5F" w:rsidP="00D870CD">
      <w:pPr>
        <w:spacing w:after="0" w:line="240" w:lineRule="auto"/>
        <w:ind w:left="643"/>
        <w:rPr>
          <w:rFonts w:ascii="David" w:hAnsi="David" w:cs="David"/>
          <w:sz w:val="24"/>
          <w:szCs w:val="24"/>
          <w:rtl/>
        </w:rPr>
      </w:pPr>
    </w:p>
    <w:p w14:paraId="1C401374" w14:textId="48DCE17D" w:rsidR="00902D85" w:rsidRPr="00902D85" w:rsidRDefault="00902D85" w:rsidP="00D870CD">
      <w:pPr>
        <w:spacing w:after="0" w:line="240" w:lineRule="auto"/>
        <w:ind w:left="643"/>
        <w:rPr>
          <w:rFonts w:ascii="David" w:hAnsi="David" w:cs="David"/>
          <w:b/>
          <w:bCs/>
          <w:sz w:val="24"/>
          <w:szCs w:val="24"/>
          <w:u w:val="single"/>
          <w:rtl/>
        </w:rPr>
      </w:pPr>
      <w:r w:rsidRPr="00902D85">
        <w:rPr>
          <w:rFonts w:ascii="David" w:hAnsi="David" w:cs="David" w:hint="cs"/>
          <w:b/>
          <w:bCs/>
          <w:sz w:val="24"/>
          <w:szCs w:val="24"/>
          <w:u w:val="single"/>
          <w:rtl/>
        </w:rPr>
        <w:t>ד"ר טלי דניאלי:</w:t>
      </w:r>
    </w:p>
    <w:p w14:paraId="4A8DC610" w14:textId="198A646D" w:rsidR="00902D85" w:rsidRDefault="002620CA" w:rsidP="00D870CD">
      <w:pPr>
        <w:spacing w:after="0" w:line="240" w:lineRule="auto"/>
        <w:ind w:left="643"/>
        <w:rPr>
          <w:rFonts w:ascii="David" w:hAnsi="David" w:cs="David"/>
          <w:sz w:val="24"/>
          <w:szCs w:val="24"/>
          <w:rtl/>
        </w:rPr>
      </w:pPr>
      <w:r>
        <w:rPr>
          <w:rFonts w:ascii="David" w:hAnsi="David" w:cs="David" w:hint="cs"/>
          <w:sz w:val="24"/>
          <w:szCs w:val="24"/>
          <w:rtl/>
        </w:rPr>
        <w:t>אני מהנדסת חשמל, בוגרת הטכניון. עבדתי במשך 40 שנה בחברת חשמל והייתי דירקטורית בחברת הפחם. אני גרה בטבעון ויש לי שני בנים ושישה נכדים. אני מאוד אוהבת את טבעון אבל יש לי שני דברים להגיד- יש במדרכות ברחובות טבעון המון קקי של כלבים. אין מודעות ואין אכיפה. דבר שני, אני נמצאת הרבה במרכז הנצחה</w:t>
      </w:r>
      <w:r w:rsidR="00830F01">
        <w:rPr>
          <w:rFonts w:ascii="David" w:hAnsi="David" w:cs="David" w:hint="cs"/>
          <w:sz w:val="24"/>
          <w:szCs w:val="24"/>
          <w:rtl/>
        </w:rPr>
        <w:t xml:space="preserve">, </w:t>
      </w:r>
      <w:r>
        <w:rPr>
          <w:rFonts w:ascii="David" w:hAnsi="David" w:cs="David" w:hint="cs"/>
          <w:sz w:val="24"/>
          <w:szCs w:val="24"/>
          <w:rtl/>
        </w:rPr>
        <w:t>הכיסאות שם מתפרקים</w:t>
      </w:r>
      <w:r w:rsidR="00830F01">
        <w:rPr>
          <w:rFonts w:ascii="David" w:hAnsi="David" w:cs="David" w:hint="cs"/>
          <w:sz w:val="24"/>
          <w:szCs w:val="24"/>
          <w:rtl/>
        </w:rPr>
        <w:t>, צריך להחליף אותם והמקום לא מתוחזק. לגבי התאגיד, הוא מצוין. אני חושבת שכל גוף שמנוהל כמו שצריך מלמעלה, אז זה יורד תמיד גם למטה. יהודה הוא מנכ"ל נפלא</w:t>
      </w:r>
      <w:r>
        <w:rPr>
          <w:rFonts w:ascii="David" w:hAnsi="David" w:cs="David" w:hint="cs"/>
          <w:sz w:val="24"/>
          <w:szCs w:val="24"/>
          <w:rtl/>
        </w:rPr>
        <w:t xml:space="preserve"> </w:t>
      </w:r>
      <w:r w:rsidR="00830F01">
        <w:rPr>
          <w:rFonts w:ascii="David" w:hAnsi="David" w:cs="David" w:hint="cs"/>
          <w:sz w:val="24"/>
          <w:szCs w:val="24"/>
          <w:rtl/>
        </w:rPr>
        <w:t>עם הרבה אכפתיות והרבה ערכים</w:t>
      </w:r>
      <w:r>
        <w:rPr>
          <w:rFonts w:ascii="David" w:hAnsi="David" w:cs="David" w:hint="cs"/>
          <w:sz w:val="24"/>
          <w:szCs w:val="24"/>
          <w:rtl/>
        </w:rPr>
        <w:t xml:space="preserve"> </w:t>
      </w:r>
      <w:r w:rsidR="00830F01">
        <w:rPr>
          <w:rFonts w:ascii="David" w:hAnsi="David" w:cs="David" w:hint="cs"/>
          <w:sz w:val="24"/>
          <w:szCs w:val="24"/>
          <w:rtl/>
        </w:rPr>
        <w:t>שלצערי חסרים קצת במדינה. יש מודעות של לתת שירות ומודעות של לתחזק כמו שצריך. היה תענוג לשבת בדירקטוריו</w:t>
      </w:r>
      <w:r w:rsidR="00830F01">
        <w:rPr>
          <w:rFonts w:ascii="David" w:hAnsi="David" w:cs="David" w:hint="eastAsia"/>
          <w:sz w:val="24"/>
          <w:szCs w:val="24"/>
          <w:rtl/>
        </w:rPr>
        <w:t>ן</w:t>
      </w:r>
      <w:r w:rsidR="00830F01">
        <w:rPr>
          <w:rFonts w:ascii="David" w:hAnsi="David" w:cs="David" w:hint="cs"/>
          <w:sz w:val="24"/>
          <w:szCs w:val="24"/>
          <w:rtl/>
        </w:rPr>
        <w:t xml:space="preserve">, בהחלט זכינו. </w:t>
      </w:r>
    </w:p>
    <w:p w14:paraId="1B685CD1" w14:textId="77777777" w:rsidR="00830F01" w:rsidRDefault="00830F01" w:rsidP="00D870CD">
      <w:pPr>
        <w:spacing w:after="0" w:line="240" w:lineRule="auto"/>
        <w:ind w:left="643"/>
        <w:rPr>
          <w:rFonts w:ascii="David" w:hAnsi="David" w:cs="David"/>
          <w:sz w:val="24"/>
          <w:szCs w:val="24"/>
          <w:rtl/>
        </w:rPr>
      </w:pPr>
    </w:p>
    <w:p w14:paraId="3832C866" w14:textId="36597DAD" w:rsidR="00830F01" w:rsidRPr="00830F01" w:rsidRDefault="00830F01" w:rsidP="00D870CD">
      <w:pPr>
        <w:spacing w:after="0" w:line="240" w:lineRule="auto"/>
        <w:ind w:left="643"/>
        <w:rPr>
          <w:rFonts w:ascii="David" w:hAnsi="David" w:cs="David"/>
          <w:b/>
          <w:bCs/>
          <w:sz w:val="24"/>
          <w:szCs w:val="24"/>
          <w:u w:val="single"/>
          <w:rtl/>
        </w:rPr>
      </w:pPr>
      <w:r w:rsidRPr="00830F01">
        <w:rPr>
          <w:rFonts w:ascii="David" w:hAnsi="David" w:cs="David" w:hint="cs"/>
          <w:b/>
          <w:bCs/>
          <w:sz w:val="24"/>
          <w:szCs w:val="24"/>
          <w:u w:val="single"/>
          <w:rtl/>
        </w:rPr>
        <w:t>ראש המועצה:</w:t>
      </w:r>
    </w:p>
    <w:p w14:paraId="3A894079" w14:textId="7A63AB4A" w:rsidR="00830F01" w:rsidRDefault="00830F01" w:rsidP="00D870CD">
      <w:pPr>
        <w:spacing w:after="0" w:line="240" w:lineRule="auto"/>
        <w:ind w:left="643"/>
        <w:rPr>
          <w:rFonts w:ascii="David" w:hAnsi="David" w:cs="David"/>
          <w:sz w:val="24"/>
          <w:szCs w:val="24"/>
          <w:rtl/>
        </w:rPr>
      </w:pPr>
      <w:r>
        <w:rPr>
          <w:rFonts w:ascii="David" w:hAnsi="David" w:cs="David" w:hint="cs"/>
          <w:sz w:val="24"/>
          <w:szCs w:val="24"/>
          <w:rtl/>
        </w:rPr>
        <w:t>תודה רבה לך. אנחנו מאוד מעריכים 10 שנים של עשייה.</w:t>
      </w:r>
    </w:p>
    <w:p w14:paraId="0AC2B305" w14:textId="77777777" w:rsidR="00A51E5F" w:rsidRDefault="00A51E5F" w:rsidP="00D870CD">
      <w:pPr>
        <w:spacing w:after="0" w:line="240" w:lineRule="auto"/>
        <w:ind w:left="643"/>
        <w:rPr>
          <w:rFonts w:ascii="David" w:hAnsi="David" w:cs="David"/>
          <w:sz w:val="24"/>
          <w:szCs w:val="24"/>
          <w:rtl/>
        </w:rPr>
      </w:pPr>
    </w:p>
    <w:p w14:paraId="5EC92F47" w14:textId="5C1C2ACF" w:rsidR="00F12130" w:rsidRDefault="00994B3F" w:rsidP="004941AB">
      <w:pPr>
        <w:pStyle w:val="a9"/>
        <w:numPr>
          <w:ilvl w:val="0"/>
          <w:numId w:val="29"/>
        </w:numPr>
        <w:spacing w:after="0" w:line="240" w:lineRule="auto"/>
        <w:rPr>
          <w:rFonts w:ascii="David" w:hAnsi="David" w:cs="David"/>
          <w:sz w:val="24"/>
          <w:szCs w:val="24"/>
        </w:rPr>
      </w:pPr>
      <w:r>
        <w:rPr>
          <w:rFonts w:ascii="David" w:hAnsi="David" w:cs="David" w:hint="cs"/>
          <w:b/>
          <w:bCs/>
          <w:sz w:val="24"/>
          <w:szCs w:val="24"/>
          <w:u w:val="single"/>
          <w:rtl/>
        </w:rPr>
        <w:t>דו"חות כספיים</w:t>
      </w:r>
      <w:r w:rsidR="008C42A6">
        <w:rPr>
          <w:rFonts w:ascii="David" w:hAnsi="David" w:cs="David" w:hint="cs"/>
          <w:b/>
          <w:bCs/>
          <w:sz w:val="24"/>
          <w:szCs w:val="24"/>
          <w:u w:val="single"/>
          <w:rtl/>
        </w:rPr>
        <w:t>:</w:t>
      </w:r>
      <w:r w:rsidR="0026059E">
        <w:rPr>
          <w:rFonts w:ascii="David" w:hAnsi="David" w:cs="David" w:hint="cs"/>
          <w:sz w:val="24"/>
          <w:szCs w:val="24"/>
          <w:rtl/>
        </w:rPr>
        <w:t xml:space="preserve">  </w:t>
      </w:r>
    </w:p>
    <w:p w14:paraId="1549400B" w14:textId="77777777" w:rsidR="00C32658" w:rsidRDefault="00C32658" w:rsidP="001A52F6">
      <w:pPr>
        <w:spacing w:after="0" w:line="240" w:lineRule="auto"/>
        <w:ind w:left="720"/>
        <w:rPr>
          <w:rFonts w:ascii="David" w:hAnsi="David" w:cs="David"/>
          <w:sz w:val="24"/>
          <w:szCs w:val="24"/>
          <w:rtl/>
        </w:rPr>
      </w:pPr>
    </w:p>
    <w:p w14:paraId="4FFB3DD9" w14:textId="77777777" w:rsidR="00955792" w:rsidRDefault="00955792" w:rsidP="001A52F6">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מנכ"ל הרשת הקהילתית:</w:t>
      </w:r>
    </w:p>
    <w:p w14:paraId="2B903DB5" w14:textId="12A790FF" w:rsidR="00955792" w:rsidRPr="00955792" w:rsidRDefault="00955792" w:rsidP="00955792">
      <w:pPr>
        <w:spacing w:after="0" w:line="240" w:lineRule="auto"/>
        <w:ind w:left="720"/>
        <w:rPr>
          <w:rFonts w:ascii="David" w:hAnsi="David" w:cs="David"/>
          <w:sz w:val="24"/>
          <w:szCs w:val="24"/>
          <w:rtl/>
        </w:rPr>
      </w:pPr>
      <w:r w:rsidRPr="00955792">
        <w:rPr>
          <w:rFonts w:ascii="David" w:hAnsi="David" w:cs="David" w:hint="cs"/>
          <w:sz w:val="24"/>
          <w:szCs w:val="24"/>
          <w:rtl/>
        </w:rPr>
        <w:t>גם שנת 2025 הי</w:t>
      </w:r>
      <w:r w:rsidR="007F5630">
        <w:rPr>
          <w:rFonts w:ascii="David" w:hAnsi="David" w:cs="David" w:hint="cs"/>
          <w:sz w:val="24"/>
          <w:szCs w:val="24"/>
          <w:rtl/>
        </w:rPr>
        <w:t>י</w:t>
      </w:r>
      <w:r w:rsidRPr="00955792">
        <w:rPr>
          <w:rFonts w:ascii="David" w:hAnsi="David" w:cs="David" w:hint="cs"/>
          <w:sz w:val="24"/>
          <w:szCs w:val="24"/>
          <w:rtl/>
        </w:rPr>
        <w:t>תה שנת מלחמה</w:t>
      </w:r>
      <w:r>
        <w:rPr>
          <w:rFonts w:ascii="David" w:hAnsi="David" w:cs="David" w:hint="cs"/>
          <w:sz w:val="24"/>
          <w:szCs w:val="24"/>
          <w:rtl/>
        </w:rPr>
        <w:t xml:space="preserve">, שנה שאתגרה אותנו. אנחנו מסיימים את השנה הזו בטוב ועם הסתכלות קדימה. </w:t>
      </w:r>
    </w:p>
    <w:p w14:paraId="1BD6B3AB" w14:textId="77777777" w:rsidR="00955792" w:rsidRDefault="00955792" w:rsidP="001A52F6">
      <w:pPr>
        <w:spacing w:after="0" w:line="240" w:lineRule="auto"/>
        <w:ind w:left="720"/>
        <w:rPr>
          <w:rFonts w:ascii="David" w:hAnsi="David" w:cs="David"/>
          <w:b/>
          <w:bCs/>
          <w:sz w:val="24"/>
          <w:szCs w:val="24"/>
          <w:u w:val="single"/>
          <w:rtl/>
        </w:rPr>
      </w:pPr>
    </w:p>
    <w:p w14:paraId="1105F5E6" w14:textId="605D645F" w:rsidR="00EE6C3A" w:rsidRPr="002E4E76" w:rsidRDefault="00994B3F" w:rsidP="001A52F6">
      <w:pPr>
        <w:spacing w:after="0" w:line="240" w:lineRule="auto"/>
        <w:ind w:left="720"/>
        <w:rPr>
          <w:rFonts w:ascii="David" w:hAnsi="David" w:cs="David"/>
          <w:sz w:val="24"/>
          <w:szCs w:val="24"/>
          <w:rtl/>
        </w:rPr>
      </w:pPr>
      <w:r w:rsidRPr="002E4E76">
        <w:rPr>
          <w:rFonts w:ascii="David" w:hAnsi="David" w:cs="David" w:hint="cs"/>
          <w:sz w:val="24"/>
          <w:szCs w:val="24"/>
          <w:rtl/>
        </w:rPr>
        <w:t>רו"ח חן זיצר</w:t>
      </w:r>
      <w:r w:rsidR="002E4E76" w:rsidRPr="002E4E76">
        <w:rPr>
          <w:rFonts w:ascii="David" w:hAnsi="David" w:cs="David" w:hint="cs"/>
          <w:sz w:val="24"/>
          <w:szCs w:val="24"/>
          <w:rtl/>
        </w:rPr>
        <w:t xml:space="preserve"> מציגה את הדו"חות הכספיים</w:t>
      </w:r>
      <w:r w:rsidR="009409DE">
        <w:rPr>
          <w:rFonts w:ascii="David" w:hAnsi="David" w:cs="David" w:hint="cs"/>
          <w:sz w:val="24"/>
          <w:szCs w:val="24"/>
          <w:rtl/>
        </w:rPr>
        <w:t xml:space="preserve"> של הרשת הקהילתית</w:t>
      </w:r>
      <w:r w:rsidR="009F3312">
        <w:rPr>
          <w:rFonts w:ascii="David" w:hAnsi="David" w:cs="David" w:hint="cs"/>
          <w:sz w:val="24"/>
          <w:szCs w:val="24"/>
          <w:rtl/>
        </w:rPr>
        <w:t>.</w:t>
      </w:r>
      <w:r w:rsidR="009409DE">
        <w:rPr>
          <w:rFonts w:ascii="David" w:hAnsi="David" w:cs="David" w:hint="cs"/>
          <w:sz w:val="24"/>
          <w:szCs w:val="24"/>
          <w:rtl/>
        </w:rPr>
        <w:t xml:space="preserve"> </w:t>
      </w:r>
    </w:p>
    <w:p w14:paraId="419D346D" w14:textId="77777777" w:rsidR="002E4E76" w:rsidRPr="000E3E2D" w:rsidRDefault="002E4E76" w:rsidP="001A52F6">
      <w:pPr>
        <w:spacing w:after="0" w:line="240" w:lineRule="auto"/>
        <w:ind w:left="720"/>
        <w:rPr>
          <w:rFonts w:ascii="David" w:hAnsi="David" w:cs="David"/>
          <w:b/>
          <w:bCs/>
          <w:sz w:val="24"/>
          <w:szCs w:val="24"/>
          <w:u w:val="single"/>
          <w:rtl/>
        </w:rPr>
      </w:pPr>
    </w:p>
    <w:p w14:paraId="60692CAE" w14:textId="77777777" w:rsidR="002E4E76" w:rsidRPr="002E4E76" w:rsidRDefault="002E4E76" w:rsidP="007F5630">
      <w:pPr>
        <w:spacing w:after="0" w:line="240" w:lineRule="auto"/>
        <w:ind w:left="720"/>
        <w:rPr>
          <w:rFonts w:ascii="David" w:hAnsi="David" w:cs="David"/>
          <w:b/>
          <w:bCs/>
          <w:sz w:val="24"/>
          <w:szCs w:val="24"/>
          <w:u w:val="single"/>
          <w:rtl/>
        </w:rPr>
      </w:pPr>
      <w:r w:rsidRPr="002E4E76">
        <w:rPr>
          <w:rFonts w:ascii="David" w:hAnsi="David" w:cs="David" w:hint="cs"/>
          <w:b/>
          <w:bCs/>
          <w:sz w:val="24"/>
          <w:szCs w:val="24"/>
          <w:u w:val="single"/>
          <w:rtl/>
        </w:rPr>
        <w:t>רו"ח חן זיצר:</w:t>
      </w:r>
    </w:p>
    <w:p w14:paraId="47AC5B8B" w14:textId="3466A232" w:rsidR="00B80618" w:rsidRDefault="007F5630" w:rsidP="007F5630">
      <w:pPr>
        <w:spacing w:after="0" w:line="240" w:lineRule="auto"/>
        <w:ind w:left="720"/>
        <w:rPr>
          <w:rFonts w:ascii="David" w:hAnsi="David" w:cs="David"/>
          <w:sz w:val="24"/>
          <w:szCs w:val="24"/>
          <w:rtl/>
        </w:rPr>
      </w:pPr>
      <w:r>
        <w:rPr>
          <w:rFonts w:ascii="David" w:hAnsi="David" w:cs="David" w:hint="cs"/>
          <w:sz w:val="24"/>
          <w:szCs w:val="24"/>
          <w:rtl/>
        </w:rPr>
        <w:t xml:space="preserve">אני מצהירה שהדברים נבדקו לפי הכללים החשבונאיים. </w:t>
      </w:r>
      <w:r w:rsidR="00955792">
        <w:rPr>
          <w:rFonts w:ascii="David" w:hAnsi="David" w:cs="David" w:hint="cs"/>
          <w:sz w:val="24"/>
          <w:szCs w:val="24"/>
          <w:rtl/>
        </w:rPr>
        <w:t xml:space="preserve">חוות הדעת חלקה. </w:t>
      </w:r>
    </w:p>
    <w:p w14:paraId="1C0659ED" w14:textId="77777777" w:rsidR="00A51E5F" w:rsidRDefault="00A51E5F" w:rsidP="001A52F6">
      <w:pPr>
        <w:spacing w:after="0" w:line="240" w:lineRule="auto"/>
        <w:ind w:left="720"/>
        <w:rPr>
          <w:rFonts w:ascii="David" w:hAnsi="David" w:cs="David"/>
          <w:sz w:val="24"/>
          <w:szCs w:val="24"/>
          <w:rtl/>
        </w:rPr>
      </w:pPr>
    </w:p>
    <w:p w14:paraId="708F2E6B" w14:textId="575D49C2" w:rsidR="002E4E76" w:rsidRPr="009C2AC3" w:rsidRDefault="002E4E76" w:rsidP="001A52F6">
      <w:pPr>
        <w:spacing w:after="0" w:line="240" w:lineRule="auto"/>
        <w:ind w:left="720"/>
        <w:rPr>
          <w:rFonts w:ascii="David" w:hAnsi="David" w:cs="David"/>
          <w:b/>
          <w:bCs/>
          <w:sz w:val="24"/>
          <w:szCs w:val="24"/>
          <w:u w:val="single"/>
          <w:rtl/>
        </w:rPr>
      </w:pPr>
      <w:r w:rsidRPr="009C2AC3">
        <w:rPr>
          <w:rFonts w:ascii="David" w:hAnsi="David" w:cs="David" w:hint="cs"/>
          <w:b/>
          <w:bCs/>
          <w:sz w:val="24"/>
          <w:szCs w:val="24"/>
          <w:u w:val="single"/>
          <w:rtl/>
        </w:rPr>
        <w:t>מנכ"ל הרשת הקהילתית:</w:t>
      </w:r>
    </w:p>
    <w:p w14:paraId="22A9C924" w14:textId="01D33F9A" w:rsidR="002E4E76" w:rsidRDefault="002E4E76" w:rsidP="001A52F6">
      <w:pPr>
        <w:spacing w:after="0" w:line="240" w:lineRule="auto"/>
        <w:ind w:left="720"/>
        <w:rPr>
          <w:rFonts w:ascii="David" w:hAnsi="David" w:cs="David"/>
          <w:sz w:val="24"/>
          <w:szCs w:val="24"/>
          <w:rtl/>
        </w:rPr>
      </w:pPr>
      <w:r>
        <w:rPr>
          <w:rFonts w:ascii="David" w:hAnsi="David" w:cs="David" w:hint="cs"/>
          <w:sz w:val="24"/>
          <w:szCs w:val="24"/>
          <w:rtl/>
        </w:rPr>
        <w:t>אתמול פתחנו באופן חגיגי את אולם זוהר</w:t>
      </w:r>
      <w:r w:rsidR="0033209C">
        <w:rPr>
          <w:rFonts w:ascii="David" w:hAnsi="David" w:cs="David" w:hint="cs"/>
          <w:sz w:val="24"/>
          <w:szCs w:val="24"/>
          <w:rtl/>
        </w:rPr>
        <w:t xml:space="preserve"> וקיבלנו עשרות תגובות חיוביות על האירוע ועל הסרט שהוקרן.</w:t>
      </w:r>
      <w:r>
        <w:rPr>
          <w:rFonts w:ascii="David" w:hAnsi="David" w:cs="David" w:hint="cs"/>
          <w:sz w:val="24"/>
          <w:szCs w:val="24"/>
          <w:rtl/>
        </w:rPr>
        <w:t xml:space="preserve"> אולם זוהר משך אותנו למטה ב</w:t>
      </w:r>
      <w:r w:rsidR="009F3312">
        <w:rPr>
          <w:rFonts w:ascii="David" w:hAnsi="David" w:cs="David" w:hint="cs"/>
          <w:sz w:val="24"/>
          <w:szCs w:val="24"/>
          <w:rtl/>
        </w:rPr>
        <w:t>-</w:t>
      </w:r>
      <w:r>
        <w:rPr>
          <w:rFonts w:ascii="David" w:hAnsi="David" w:cs="David" w:hint="cs"/>
          <w:sz w:val="24"/>
          <w:szCs w:val="24"/>
          <w:rtl/>
        </w:rPr>
        <w:t>2025 בגלל שלא ביצענו את תוכנית העבודה כמו שתיכננו</w:t>
      </w:r>
      <w:r w:rsidR="0033209C">
        <w:rPr>
          <w:rFonts w:ascii="David" w:hAnsi="David" w:cs="David" w:hint="cs"/>
          <w:sz w:val="24"/>
          <w:szCs w:val="24"/>
          <w:rtl/>
        </w:rPr>
        <w:t xml:space="preserve">. אנחנו </w:t>
      </w:r>
      <w:r w:rsidR="009C2AC3">
        <w:rPr>
          <w:rFonts w:ascii="David" w:hAnsi="David" w:cs="David" w:hint="cs"/>
          <w:sz w:val="24"/>
          <w:szCs w:val="24"/>
          <w:rtl/>
        </w:rPr>
        <w:t xml:space="preserve">מאוד </w:t>
      </w:r>
      <w:r w:rsidR="0033209C">
        <w:rPr>
          <w:rFonts w:ascii="David" w:hAnsi="David" w:cs="David" w:hint="cs"/>
          <w:sz w:val="24"/>
          <w:szCs w:val="24"/>
          <w:rtl/>
        </w:rPr>
        <w:t>מאמינים בתוכנית העסקית של האולם.</w:t>
      </w:r>
      <w:r>
        <w:rPr>
          <w:rFonts w:ascii="David" w:hAnsi="David" w:cs="David" w:hint="cs"/>
          <w:sz w:val="24"/>
          <w:szCs w:val="24"/>
          <w:rtl/>
        </w:rPr>
        <w:t xml:space="preserve"> </w:t>
      </w:r>
    </w:p>
    <w:p w14:paraId="3C0E8EBD" w14:textId="77777777" w:rsidR="00A51E5F" w:rsidRDefault="00A51E5F" w:rsidP="001A52F6">
      <w:pPr>
        <w:spacing w:after="0" w:line="240" w:lineRule="auto"/>
        <w:ind w:left="720"/>
        <w:rPr>
          <w:rFonts w:ascii="David" w:hAnsi="David" w:cs="David"/>
          <w:sz w:val="24"/>
          <w:szCs w:val="24"/>
          <w:rtl/>
        </w:rPr>
      </w:pPr>
    </w:p>
    <w:p w14:paraId="6BD6DFB4" w14:textId="1D546BF8" w:rsidR="009409DE" w:rsidRPr="002E4E76" w:rsidRDefault="009409DE" w:rsidP="009409DE">
      <w:pPr>
        <w:spacing w:after="0" w:line="240" w:lineRule="auto"/>
        <w:ind w:left="720"/>
        <w:rPr>
          <w:rFonts w:ascii="David" w:hAnsi="David" w:cs="David"/>
          <w:sz w:val="24"/>
          <w:szCs w:val="24"/>
          <w:rtl/>
        </w:rPr>
      </w:pPr>
      <w:r w:rsidRPr="002E4E76">
        <w:rPr>
          <w:rFonts w:ascii="David" w:hAnsi="David" w:cs="David" w:hint="cs"/>
          <w:sz w:val="24"/>
          <w:szCs w:val="24"/>
          <w:rtl/>
        </w:rPr>
        <w:t>רו"ח חן זיצר מציגה את הדו"חות הכספיים</w:t>
      </w:r>
      <w:r>
        <w:rPr>
          <w:rFonts w:ascii="David" w:hAnsi="David" w:cs="David" w:hint="cs"/>
          <w:sz w:val="24"/>
          <w:szCs w:val="24"/>
          <w:rtl/>
        </w:rPr>
        <w:t xml:space="preserve"> של המועצה: דוח מבוקר 2024 ודו"חות של ארבעה רבעונים לשנת 2025</w:t>
      </w:r>
      <w:r w:rsidRPr="002E4E76">
        <w:rPr>
          <w:rFonts w:ascii="David" w:hAnsi="David" w:cs="David" w:hint="cs"/>
          <w:sz w:val="24"/>
          <w:szCs w:val="24"/>
          <w:rtl/>
        </w:rPr>
        <w:t>.</w:t>
      </w:r>
    </w:p>
    <w:p w14:paraId="56FB325A" w14:textId="77777777" w:rsidR="009409DE" w:rsidRDefault="009409DE" w:rsidP="001A52F6">
      <w:pPr>
        <w:spacing w:after="0" w:line="240" w:lineRule="auto"/>
        <w:ind w:left="720"/>
        <w:rPr>
          <w:rFonts w:ascii="David" w:hAnsi="David" w:cs="David"/>
          <w:sz w:val="24"/>
          <w:szCs w:val="24"/>
          <w:rtl/>
        </w:rPr>
      </w:pPr>
    </w:p>
    <w:p w14:paraId="15C867FA" w14:textId="77777777" w:rsidR="009409DE" w:rsidRPr="002E4E76" w:rsidRDefault="009409DE" w:rsidP="009409DE">
      <w:pPr>
        <w:spacing w:after="0" w:line="240" w:lineRule="auto"/>
        <w:ind w:left="720"/>
        <w:rPr>
          <w:rFonts w:ascii="David" w:hAnsi="David" w:cs="David"/>
          <w:b/>
          <w:bCs/>
          <w:sz w:val="24"/>
          <w:szCs w:val="24"/>
          <w:u w:val="single"/>
          <w:rtl/>
        </w:rPr>
      </w:pPr>
      <w:r w:rsidRPr="002E4E76">
        <w:rPr>
          <w:rFonts w:ascii="David" w:hAnsi="David" w:cs="David" w:hint="cs"/>
          <w:b/>
          <w:bCs/>
          <w:sz w:val="24"/>
          <w:szCs w:val="24"/>
          <w:u w:val="single"/>
          <w:rtl/>
        </w:rPr>
        <w:t>רו"ח חן זיצר:</w:t>
      </w:r>
    </w:p>
    <w:p w14:paraId="7B13F7FC" w14:textId="284E16B2" w:rsidR="00177199" w:rsidRDefault="008A6C3D" w:rsidP="009409DE">
      <w:pPr>
        <w:spacing w:after="0" w:line="240" w:lineRule="auto"/>
        <w:ind w:left="720"/>
        <w:rPr>
          <w:rFonts w:ascii="David" w:hAnsi="David" w:cs="David"/>
          <w:sz w:val="24"/>
          <w:szCs w:val="24"/>
          <w:rtl/>
        </w:rPr>
      </w:pPr>
      <w:r>
        <w:rPr>
          <w:rFonts w:ascii="David" w:hAnsi="David" w:cs="David" w:hint="cs"/>
          <w:sz w:val="24"/>
          <w:szCs w:val="24"/>
          <w:rtl/>
        </w:rPr>
        <w:t xml:space="preserve">לגבי הדו"ח המבוקר לשנת 2024, </w:t>
      </w:r>
      <w:r w:rsidR="009409DE">
        <w:rPr>
          <w:rFonts w:ascii="David" w:hAnsi="David" w:cs="David" w:hint="cs"/>
          <w:sz w:val="24"/>
          <w:szCs w:val="24"/>
          <w:rtl/>
        </w:rPr>
        <w:t>חוות הדעת גם כן חלקה</w:t>
      </w:r>
      <w:r>
        <w:rPr>
          <w:rFonts w:ascii="David" w:hAnsi="David" w:cs="David" w:hint="cs"/>
          <w:sz w:val="24"/>
          <w:szCs w:val="24"/>
          <w:rtl/>
        </w:rPr>
        <w:t xml:space="preserve">, הדו"ח נגמר באיזון אבל כן רואים בעיה של תזרים מזומנים ובעיה בקרנות. </w:t>
      </w:r>
      <w:r w:rsidR="009409DE">
        <w:rPr>
          <w:rFonts w:ascii="David" w:hAnsi="David" w:cs="David" w:hint="cs"/>
          <w:sz w:val="24"/>
          <w:szCs w:val="24"/>
          <w:rtl/>
        </w:rPr>
        <w:t xml:space="preserve">בדו"חות של </w:t>
      </w:r>
      <w:r>
        <w:rPr>
          <w:rFonts w:ascii="David" w:hAnsi="David" w:cs="David" w:hint="cs"/>
          <w:sz w:val="24"/>
          <w:szCs w:val="24"/>
          <w:rtl/>
        </w:rPr>
        <w:t xml:space="preserve"> שנת </w:t>
      </w:r>
      <w:r w:rsidR="009409DE">
        <w:rPr>
          <w:rFonts w:ascii="David" w:hAnsi="David" w:cs="David" w:hint="cs"/>
          <w:sz w:val="24"/>
          <w:szCs w:val="24"/>
          <w:rtl/>
        </w:rPr>
        <w:t>2025</w:t>
      </w:r>
      <w:r>
        <w:rPr>
          <w:rFonts w:ascii="David" w:hAnsi="David" w:cs="David" w:hint="cs"/>
          <w:sz w:val="24"/>
          <w:szCs w:val="24"/>
          <w:rtl/>
        </w:rPr>
        <w:t xml:space="preserve"> </w:t>
      </w:r>
      <w:r w:rsidR="009409DE">
        <w:rPr>
          <w:rFonts w:ascii="David" w:hAnsi="David" w:cs="David" w:hint="cs"/>
          <w:sz w:val="24"/>
          <w:szCs w:val="24"/>
          <w:rtl/>
        </w:rPr>
        <w:t xml:space="preserve">אפשר לראות מגמה שמתחילה ב2024. בדו"ח </w:t>
      </w:r>
      <w:r>
        <w:rPr>
          <w:rFonts w:ascii="David" w:hAnsi="David" w:cs="David" w:hint="cs"/>
          <w:sz w:val="24"/>
          <w:szCs w:val="24"/>
          <w:rtl/>
        </w:rPr>
        <w:t xml:space="preserve">הרבעון </w:t>
      </w:r>
      <w:r w:rsidR="009409DE">
        <w:rPr>
          <w:rFonts w:ascii="David" w:hAnsi="David" w:cs="David" w:hint="cs"/>
          <w:sz w:val="24"/>
          <w:szCs w:val="24"/>
          <w:rtl/>
        </w:rPr>
        <w:t>הראשון היה גרעו</w:t>
      </w:r>
      <w:r>
        <w:rPr>
          <w:rFonts w:ascii="David" w:hAnsi="David" w:cs="David" w:hint="cs"/>
          <w:sz w:val="24"/>
          <w:szCs w:val="24"/>
          <w:rtl/>
        </w:rPr>
        <w:t>ן בסך 1.3 מיליון ₪. ב</w:t>
      </w:r>
      <w:r w:rsidR="009409DE">
        <w:rPr>
          <w:rFonts w:ascii="David" w:hAnsi="David" w:cs="David" w:hint="cs"/>
          <w:sz w:val="24"/>
          <w:szCs w:val="24"/>
          <w:rtl/>
        </w:rPr>
        <w:t xml:space="preserve">דו"ח רבעון </w:t>
      </w:r>
      <w:r>
        <w:rPr>
          <w:rFonts w:ascii="David" w:hAnsi="David" w:cs="David" w:hint="cs"/>
          <w:sz w:val="24"/>
          <w:szCs w:val="24"/>
          <w:rtl/>
        </w:rPr>
        <w:t>2</w:t>
      </w:r>
      <w:r w:rsidR="009409DE">
        <w:rPr>
          <w:rFonts w:ascii="David" w:hAnsi="David" w:cs="David" w:hint="cs"/>
          <w:sz w:val="24"/>
          <w:szCs w:val="24"/>
          <w:rtl/>
        </w:rPr>
        <w:t xml:space="preserve"> הגירעון עלה ל-2.7 מיליון</w:t>
      </w:r>
      <w:r>
        <w:rPr>
          <w:rFonts w:ascii="David" w:hAnsi="David" w:cs="David" w:hint="cs"/>
          <w:sz w:val="24"/>
          <w:szCs w:val="24"/>
          <w:rtl/>
        </w:rPr>
        <w:t xml:space="preserve">. נקודה מעניינת שרואים אותה כבר בדו"ח המבוקר של שנת 2024 וגם בדו"ח של הרבעון הראשון </w:t>
      </w:r>
      <w:r w:rsidR="00A942A6">
        <w:rPr>
          <w:rFonts w:ascii="David" w:hAnsi="David" w:cs="David" w:hint="cs"/>
          <w:sz w:val="24"/>
          <w:szCs w:val="24"/>
          <w:rtl/>
        </w:rPr>
        <w:t xml:space="preserve">הוא, </w:t>
      </w:r>
      <w:r>
        <w:rPr>
          <w:rFonts w:ascii="David" w:hAnsi="David" w:cs="David" w:hint="cs"/>
          <w:sz w:val="24"/>
          <w:szCs w:val="24"/>
          <w:rtl/>
        </w:rPr>
        <w:t xml:space="preserve">שאחד הדברים שהכניסו לסחרור את המועצה זה הסיפור של הגירעונות הזמניים המימוניים בתב"רים. המועצה מבצעת </w:t>
      </w:r>
      <w:r w:rsidR="00780E06">
        <w:rPr>
          <w:rFonts w:ascii="David" w:hAnsi="David" w:cs="David" w:hint="cs"/>
          <w:sz w:val="24"/>
          <w:szCs w:val="24"/>
          <w:rtl/>
        </w:rPr>
        <w:t>פרויקטים</w:t>
      </w:r>
      <w:r>
        <w:rPr>
          <w:rFonts w:ascii="David" w:hAnsi="David" w:cs="David" w:hint="cs"/>
          <w:sz w:val="24"/>
          <w:szCs w:val="24"/>
          <w:rtl/>
        </w:rPr>
        <w:t xml:space="preserve"> ואמורה לקבל חלק מהמימון ממשרדי ממשלה. הכסף לא הגיע והעלויות היו כבדות</w:t>
      </w:r>
      <w:r w:rsidR="009F3312">
        <w:rPr>
          <w:rFonts w:ascii="David" w:hAnsi="David" w:cs="David" w:hint="cs"/>
          <w:sz w:val="24"/>
          <w:szCs w:val="24"/>
          <w:rtl/>
        </w:rPr>
        <w:t>,</w:t>
      </w:r>
      <w:r>
        <w:rPr>
          <w:rFonts w:ascii="David" w:hAnsi="David" w:cs="David" w:hint="cs"/>
          <w:sz w:val="24"/>
          <w:szCs w:val="24"/>
          <w:rtl/>
        </w:rPr>
        <w:t xml:space="preserve"> כ-9 מיליון ₪ שהושתו על המועצה. רואים את השיפור בנושא בדו"ח הרבעון השני, </w:t>
      </w:r>
      <w:r w:rsidR="00780E06">
        <w:rPr>
          <w:rFonts w:ascii="David" w:hAnsi="David" w:cs="David" w:hint="cs"/>
          <w:sz w:val="24"/>
          <w:szCs w:val="24"/>
          <w:rtl/>
        </w:rPr>
        <w:t>שהגירעו</w:t>
      </w:r>
      <w:r w:rsidR="00780E06">
        <w:rPr>
          <w:rFonts w:ascii="David" w:hAnsi="David" w:cs="David" w:hint="eastAsia"/>
          <w:sz w:val="24"/>
          <w:szCs w:val="24"/>
          <w:rtl/>
        </w:rPr>
        <w:t>ן</w:t>
      </w:r>
      <w:r>
        <w:rPr>
          <w:rFonts w:ascii="David" w:hAnsi="David" w:cs="David" w:hint="cs"/>
          <w:sz w:val="24"/>
          <w:szCs w:val="24"/>
          <w:rtl/>
        </w:rPr>
        <w:t xml:space="preserve"> המימוני בתב"רים ירד כלומר, חלק מהכספים התקבלו אבל עדיין לא כולם. בדו"ח הרבעון השלישי הגירעון עלה </w:t>
      </w:r>
    </w:p>
    <w:p w14:paraId="444997B2" w14:textId="0FA5351D" w:rsidR="009409DE" w:rsidRDefault="008A6C3D" w:rsidP="009409DE">
      <w:pPr>
        <w:spacing w:after="0" w:line="240" w:lineRule="auto"/>
        <w:ind w:left="720"/>
        <w:rPr>
          <w:rFonts w:ascii="David" w:hAnsi="David" w:cs="David"/>
          <w:sz w:val="24"/>
          <w:szCs w:val="24"/>
          <w:rtl/>
        </w:rPr>
      </w:pPr>
      <w:r>
        <w:rPr>
          <w:rFonts w:ascii="David" w:hAnsi="David" w:cs="David" w:hint="cs"/>
          <w:sz w:val="24"/>
          <w:szCs w:val="24"/>
          <w:rtl/>
        </w:rPr>
        <w:lastRenderedPageBreak/>
        <w:t>ל</w:t>
      </w:r>
      <w:r w:rsidR="00177199">
        <w:rPr>
          <w:rFonts w:ascii="David" w:hAnsi="David" w:cs="David" w:hint="cs"/>
          <w:sz w:val="24"/>
          <w:szCs w:val="24"/>
          <w:rtl/>
        </w:rPr>
        <w:t>-</w:t>
      </w:r>
      <w:r>
        <w:rPr>
          <w:rFonts w:ascii="David" w:hAnsi="David" w:cs="David" w:hint="cs"/>
          <w:sz w:val="24"/>
          <w:szCs w:val="24"/>
          <w:rtl/>
        </w:rPr>
        <w:t xml:space="preserve">5.6 מיליון ₪. המליאה </w:t>
      </w:r>
      <w:r w:rsidR="00780E06">
        <w:rPr>
          <w:rFonts w:ascii="David" w:hAnsi="David" w:cs="David" w:hint="cs"/>
          <w:sz w:val="24"/>
          <w:szCs w:val="24"/>
          <w:rtl/>
        </w:rPr>
        <w:t>היית</w:t>
      </w:r>
      <w:r w:rsidR="00780E06">
        <w:rPr>
          <w:rFonts w:ascii="David" w:hAnsi="David" w:cs="David" w:hint="eastAsia"/>
          <w:sz w:val="24"/>
          <w:szCs w:val="24"/>
          <w:rtl/>
        </w:rPr>
        <w:t>ה</w:t>
      </w:r>
      <w:r>
        <w:rPr>
          <w:rFonts w:ascii="David" w:hAnsi="David" w:cs="David" w:hint="cs"/>
          <w:sz w:val="24"/>
          <w:szCs w:val="24"/>
          <w:rtl/>
        </w:rPr>
        <w:t xml:space="preserve"> שותפה לאירוע הזה והתקבלה החלטה לקחת הלוואה לאיזון </w:t>
      </w:r>
      <w:r w:rsidR="004716F2">
        <w:rPr>
          <w:rFonts w:ascii="David" w:hAnsi="David" w:cs="David" w:hint="cs"/>
          <w:sz w:val="24"/>
          <w:szCs w:val="24"/>
          <w:rtl/>
        </w:rPr>
        <w:t xml:space="preserve">ועשו את זה בדרך של </w:t>
      </w:r>
      <w:r>
        <w:rPr>
          <w:rFonts w:ascii="David" w:hAnsi="David" w:cs="David" w:hint="cs"/>
          <w:sz w:val="24"/>
          <w:szCs w:val="24"/>
          <w:rtl/>
        </w:rPr>
        <w:t>החלפת מקורות בתב"רים</w:t>
      </w:r>
      <w:r w:rsidR="004716F2">
        <w:rPr>
          <w:rFonts w:ascii="David" w:hAnsi="David" w:cs="David" w:hint="cs"/>
          <w:sz w:val="24"/>
          <w:szCs w:val="24"/>
          <w:rtl/>
        </w:rPr>
        <w:t>, כלומר לקחו הלוואה לפיתוח</w:t>
      </w:r>
      <w:r>
        <w:rPr>
          <w:rFonts w:ascii="David" w:hAnsi="David" w:cs="David" w:hint="cs"/>
          <w:sz w:val="24"/>
          <w:szCs w:val="24"/>
          <w:rtl/>
        </w:rPr>
        <w:t xml:space="preserve"> </w:t>
      </w:r>
      <w:r w:rsidR="00177199">
        <w:rPr>
          <w:rFonts w:ascii="David" w:hAnsi="David" w:cs="David" w:hint="cs"/>
          <w:sz w:val="24"/>
          <w:szCs w:val="24"/>
          <w:rtl/>
        </w:rPr>
        <w:t xml:space="preserve">על מנת להחזיר כסף לקרנות כדי שיהיה אפשר למשוך אותם לתקציב </w:t>
      </w:r>
      <w:r w:rsidR="004716F2">
        <w:rPr>
          <w:rFonts w:ascii="David" w:hAnsi="David" w:cs="David" w:hint="cs"/>
          <w:sz w:val="24"/>
          <w:szCs w:val="24"/>
          <w:rtl/>
        </w:rPr>
        <w:t xml:space="preserve">השוטף. </w:t>
      </w:r>
    </w:p>
    <w:p w14:paraId="24BC4644" w14:textId="77777777" w:rsidR="004716F2" w:rsidRDefault="004716F2" w:rsidP="009409DE">
      <w:pPr>
        <w:spacing w:after="0" w:line="240" w:lineRule="auto"/>
        <w:ind w:left="720"/>
        <w:rPr>
          <w:rFonts w:ascii="David" w:hAnsi="David" w:cs="David"/>
          <w:sz w:val="24"/>
          <w:szCs w:val="24"/>
          <w:rtl/>
        </w:rPr>
      </w:pPr>
    </w:p>
    <w:p w14:paraId="6A75781B" w14:textId="06D8F116" w:rsidR="004716F2" w:rsidRPr="004716F2" w:rsidRDefault="004716F2" w:rsidP="009409DE">
      <w:pPr>
        <w:spacing w:after="0" w:line="240" w:lineRule="auto"/>
        <w:ind w:left="720"/>
        <w:rPr>
          <w:rFonts w:ascii="David" w:hAnsi="David" w:cs="David"/>
          <w:b/>
          <w:bCs/>
          <w:sz w:val="24"/>
          <w:szCs w:val="24"/>
          <w:u w:val="single"/>
          <w:rtl/>
        </w:rPr>
      </w:pPr>
      <w:r w:rsidRPr="004716F2">
        <w:rPr>
          <w:rFonts w:ascii="David" w:hAnsi="David" w:cs="David" w:hint="cs"/>
          <w:b/>
          <w:bCs/>
          <w:sz w:val="24"/>
          <w:szCs w:val="24"/>
          <w:u w:val="single"/>
          <w:rtl/>
        </w:rPr>
        <w:t>מנכ"לית המועצה:</w:t>
      </w:r>
    </w:p>
    <w:p w14:paraId="2AF35348" w14:textId="2E6A075D" w:rsidR="004716F2" w:rsidRDefault="004716F2" w:rsidP="009409DE">
      <w:pPr>
        <w:spacing w:after="0" w:line="240" w:lineRule="auto"/>
        <w:ind w:left="720"/>
        <w:rPr>
          <w:rFonts w:ascii="David" w:hAnsi="David" w:cs="David"/>
          <w:sz w:val="24"/>
          <w:szCs w:val="24"/>
          <w:rtl/>
        </w:rPr>
      </w:pPr>
      <w:r>
        <w:rPr>
          <w:rFonts w:ascii="David" w:hAnsi="David" w:cs="David" w:hint="cs"/>
          <w:sz w:val="24"/>
          <w:szCs w:val="24"/>
          <w:rtl/>
        </w:rPr>
        <w:t>עשינו עוד מהלכים שקשורים בהעמקת הגבייה מול כל הגופים שאנחנו עובדים איתם בהיבט הזה</w:t>
      </w:r>
      <w:r w:rsidR="009F3312">
        <w:rPr>
          <w:rFonts w:ascii="David" w:hAnsi="David" w:cs="David" w:hint="cs"/>
          <w:sz w:val="24"/>
          <w:szCs w:val="24"/>
          <w:rtl/>
        </w:rPr>
        <w:t>,</w:t>
      </w:r>
      <w:r>
        <w:rPr>
          <w:rFonts w:ascii="David" w:hAnsi="David" w:cs="David" w:hint="cs"/>
          <w:sz w:val="24"/>
          <w:szCs w:val="24"/>
          <w:rtl/>
        </w:rPr>
        <w:t xml:space="preserve"> ואכן היה שיפור והגענו בסוף השנה ל-97.1% גבייה וזה שיא</w:t>
      </w:r>
      <w:r w:rsidR="00F34989">
        <w:rPr>
          <w:rFonts w:ascii="David" w:hAnsi="David" w:cs="David" w:hint="cs"/>
          <w:sz w:val="24"/>
          <w:szCs w:val="24"/>
          <w:rtl/>
        </w:rPr>
        <w:t xml:space="preserve"> ארצי</w:t>
      </w:r>
      <w:r>
        <w:rPr>
          <w:rFonts w:ascii="David" w:hAnsi="David" w:cs="David" w:hint="cs"/>
          <w:sz w:val="24"/>
          <w:szCs w:val="24"/>
          <w:rtl/>
        </w:rPr>
        <w:t>.</w:t>
      </w:r>
    </w:p>
    <w:p w14:paraId="39E98FAE" w14:textId="77777777" w:rsidR="004716F2" w:rsidRDefault="004716F2" w:rsidP="009409DE">
      <w:pPr>
        <w:spacing w:after="0" w:line="240" w:lineRule="auto"/>
        <w:ind w:left="720"/>
        <w:rPr>
          <w:rFonts w:ascii="David" w:hAnsi="David" w:cs="David"/>
          <w:sz w:val="24"/>
          <w:szCs w:val="24"/>
          <w:rtl/>
        </w:rPr>
      </w:pPr>
    </w:p>
    <w:p w14:paraId="57F8FD06" w14:textId="314E4475" w:rsidR="004716F2" w:rsidRPr="00F34989" w:rsidRDefault="004716F2" w:rsidP="009409DE">
      <w:pPr>
        <w:spacing w:after="0" w:line="240" w:lineRule="auto"/>
        <w:ind w:left="720"/>
        <w:rPr>
          <w:rFonts w:ascii="David" w:hAnsi="David" w:cs="David"/>
          <w:b/>
          <w:bCs/>
          <w:sz w:val="24"/>
          <w:szCs w:val="24"/>
          <w:u w:val="single"/>
          <w:rtl/>
        </w:rPr>
      </w:pPr>
      <w:r w:rsidRPr="00F34989">
        <w:rPr>
          <w:rFonts w:ascii="David" w:hAnsi="David" w:cs="David" w:hint="cs"/>
          <w:b/>
          <w:bCs/>
          <w:sz w:val="24"/>
          <w:szCs w:val="24"/>
          <w:u w:val="single"/>
          <w:rtl/>
        </w:rPr>
        <w:t>רו"ח חן זיצר:</w:t>
      </w:r>
    </w:p>
    <w:p w14:paraId="2F436314" w14:textId="56C9687B" w:rsidR="004716F2" w:rsidRDefault="004716F2" w:rsidP="009409DE">
      <w:pPr>
        <w:spacing w:after="0" w:line="240" w:lineRule="auto"/>
        <w:ind w:left="720"/>
        <w:rPr>
          <w:rFonts w:ascii="David" w:hAnsi="David" w:cs="David"/>
          <w:sz w:val="24"/>
          <w:szCs w:val="24"/>
          <w:rtl/>
        </w:rPr>
      </w:pPr>
      <w:r>
        <w:rPr>
          <w:rFonts w:ascii="David" w:hAnsi="David" w:cs="David" w:hint="cs"/>
          <w:sz w:val="24"/>
          <w:szCs w:val="24"/>
          <w:rtl/>
        </w:rPr>
        <w:t>נעשו פה הרבה מאוד פעולות וגם המהלך המשותף ביחד עם משרד הפנים והמליאה פה בשביל להביא לאיזון</w:t>
      </w:r>
      <w:r w:rsidR="009F3312">
        <w:rPr>
          <w:rFonts w:ascii="David" w:hAnsi="David" w:cs="David" w:hint="cs"/>
          <w:sz w:val="24"/>
          <w:szCs w:val="24"/>
          <w:rtl/>
        </w:rPr>
        <w:t xml:space="preserve">, </w:t>
      </w:r>
      <w:r>
        <w:rPr>
          <w:rFonts w:ascii="David" w:hAnsi="David" w:cs="David" w:hint="cs"/>
          <w:sz w:val="24"/>
          <w:szCs w:val="24"/>
          <w:rtl/>
        </w:rPr>
        <w:t xml:space="preserve">גם הפעולות </w:t>
      </w:r>
      <w:r w:rsidR="00F34989">
        <w:rPr>
          <w:rFonts w:ascii="David" w:hAnsi="David" w:cs="David" w:hint="cs"/>
          <w:sz w:val="24"/>
          <w:szCs w:val="24"/>
          <w:rtl/>
        </w:rPr>
        <w:t>בהתייעלות</w:t>
      </w:r>
      <w:r>
        <w:rPr>
          <w:rFonts w:ascii="David" w:hAnsi="David" w:cs="David" w:hint="cs"/>
          <w:sz w:val="24"/>
          <w:szCs w:val="24"/>
          <w:rtl/>
        </w:rPr>
        <w:t xml:space="preserve"> בצד ההוצאות</w:t>
      </w:r>
      <w:r w:rsidR="00F34989">
        <w:rPr>
          <w:rFonts w:ascii="David" w:hAnsi="David" w:cs="David" w:hint="cs"/>
          <w:sz w:val="24"/>
          <w:szCs w:val="24"/>
          <w:rtl/>
        </w:rPr>
        <w:t xml:space="preserve"> וגם הפעולות של העמקת הגבייה. עם זאת, נשארה צלקת רצינית במועצה, כי עדיין ולפחות לסוף 2025, הקרנות עדיין דלות. אומנם חלק מהכספים ממשרדי הממשלה הגיעו, עדיין צריך להביא את מה שנשאר להביא</w:t>
      </w:r>
      <w:r w:rsidR="00A942A6">
        <w:rPr>
          <w:rFonts w:ascii="David" w:hAnsi="David" w:cs="David" w:hint="cs"/>
          <w:sz w:val="24"/>
          <w:szCs w:val="24"/>
          <w:rtl/>
        </w:rPr>
        <w:t>,</w:t>
      </w:r>
      <w:r w:rsidR="00F34989">
        <w:rPr>
          <w:rFonts w:ascii="David" w:hAnsi="David" w:cs="David" w:hint="cs"/>
          <w:sz w:val="24"/>
          <w:szCs w:val="24"/>
          <w:rtl/>
        </w:rPr>
        <w:t xml:space="preserve"> ויש עוד פעולות שצריך לעשות כמו פעולות להגברת ההכנסות</w:t>
      </w:r>
      <w:r w:rsidR="008C0DCD">
        <w:rPr>
          <w:rFonts w:ascii="David" w:hAnsi="David" w:cs="David" w:hint="cs"/>
          <w:sz w:val="24"/>
          <w:szCs w:val="24"/>
          <w:rtl/>
        </w:rPr>
        <w:t>.</w:t>
      </w:r>
    </w:p>
    <w:p w14:paraId="41C59D32" w14:textId="77777777" w:rsidR="008C0DCD" w:rsidRDefault="008C0DCD" w:rsidP="009409DE">
      <w:pPr>
        <w:spacing w:after="0" w:line="240" w:lineRule="auto"/>
        <w:ind w:left="720"/>
        <w:rPr>
          <w:rFonts w:ascii="David" w:hAnsi="David" w:cs="David"/>
          <w:sz w:val="24"/>
          <w:szCs w:val="24"/>
          <w:rtl/>
        </w:rPr>
      </w:pPr>
    </w:p>
    <w:p w14:paraId="20BACA3F" w14:textId="3DAD506D" w:rsidR="008C0DCD" w:rsidRPr="008C0DCD" w:rsidRDefault="008C0DCD" w:rsidP="009409DE">
      <w:pPr>
        <w:spacing w:after="0" w:line="240" w:lineRule="auto"/>
        <w:ind w:left="720"/>
        <w:rPr>
          <w:rFonts w:ascii="David" w:hAnsi="David" w:cs="David"/>
          <w:b/>
          <w:bCs/>
          <w:sz w:val="24"/>
          <w:szCs w:val="24"/>
          <w:u w:val="single"/>
          <w:rtl/>
        </w:rPr>
      </w:pPr>
      <w:r w:rsidRPr="008C0DCD">
        <w:rPr>
          <w:rFonts w:ascii="David" w:hAnsi="David" w:cs="David" w:hint="cs"/>
          <w:b/>
          <w:bCs/>
          <w:sz w:val="24"/>
          <w:szCs w:val="24"/>
          <w:u w:val="single"/>
          <w:rtl/>
        </w:rPr>
        <w:t>מנכ"לית המועצה:</w:t>
      </w:r>
    </w:p>
    <w:p w14:paraId="5B2319DE" w14:textId="0C40533E" w:rsidR="008C0DCD" w:rsidRDefault="008C0DCD" w:rsidP="009409DE">
      <w:pPr>
        <w:spacing w:after="0" w:line="240" w:lineRule="auto"/>
        <w:ind w:left="720"/>
        <w:rPr>
          <w:rFonts w:ascii="David" w:hAnsi="David" w:cs="David"/>
          <w:sz w:val="24"/>
          <w:szCs w:val="24"/>
          <w:rtl/>
        </w:rPr>
      </w:pPr>
      <w:r>
        <w:rPr>
          <w:rFonts w:ascii="David" w:hAnsi="David" w:cs="David" w:hint="cs"/>
          <w:sz w:val="24"/>
          <w:szCs w:val="24"/>
          <w:rtl/>
        </w:rPr>
        <w:t xml:space="preserve">האקט המיידי היחידי שאנחנו יכולים לעשות פה כרגע להגדלת ההכנסות זה להגדיל את הארנונה. </w:t>
      </w:r>
    </w:p>
    <w:p w14:paraId="3EFC1D5F" w14:textId="77777777" w:rsidR="008C0DCD" w:rsidRDefault="008C0DCD" w:rsidP="009409DE">
      <w:pPr>
        <w:spacing w:after="0" w:line="240" w:lineRule="auto"/>
        <w:ind w:left="720"/>
        <w:rPr>
          <w:rFonts w:ascii="David" w:hAnsi="David" w:cs="David"/>
          <w:sz w:val="24"/>
          <w:szCs w:val="24"/>
          <w:rtl/>
        </w:rPr>
      </w:pPr>
    </w:p>
    <w:p w14:paraId="2F2CCCEA" w14:textId="76BA0EA1" w:rsidR="008C0DCD" w:rsidRPr="008C0DCD" w:rsidRDefault="008C0DCD" w:rsidP="009409DE">
      <w:pPr>
        <w:spacing w:after="0" w:line="240" w:lineRule="auto"/>
        <w:ind w:left="720"/>
        <w:rPr>
          <w:rFonts w:ascii="David" w:hAnsi="David" w:cs="David"/>
          <w:b/>
          <w:bCs/>
          <w:sz w:val="24"/>
          <w:szCs w:val="24"/>
          <w:u w:val="single"/>
          <w:rtl/>
        </w:rPr>
      </w:pPr>
      <w:r w:rsidRPr="008C0DCD">
        <w:rPr>
          <w:rFonts w:ascii="David" w:hAnsi="David" w:cs="David" w:hint="cs"/>
          <w:b/>
          <w:bCs/>
          <w:sz w:val="24"/>
          <w:szCs w:val="24"/>
          <w:u w:val="single"/>
          <w:rtl/>
        </w:rPr>
        <w:t>רו"ח חן זיצר:</w:t>
      </w:r>
    </w:p>
    <w:p w14:paraId="020847E1" w14:textId="2AEEBB1F" w:rsidR="008C0DCD" w:rsidRDefault="008C0DCD" w:rsidP="009409DE">
      <w:pPr>
        <w:spacing w:after="0" w:line="240" w:lineRule="auto"/>
        <w:ind w:left="720"/>
        <w:rPr>
          <w:rFonts w:ascii="David" w:hAnsi="David" w:cs="David"/>
          <w:sz w:val="24"/>
          <w:szCs w:val="24"/>
          <w:rtl/>
        </w:rPr>
      </w:pPr>
      <w:r>
        <w:rPr>
          <w:rFonts w:ascii="David" w:hAnsi="David" w:cs="David" w:hint="cs"/>
          <w:sz w:val="24"/>
          <w:szCs w:val="24"/>
          <w:rtl/>
        </w:rPr>
        <w:t>נכון. הרבה רשויות עשו העלאות חריגות בארנונה בשנים האחרונות</w:t>
      </w:r>
      <w:r w:rsidR="00111704">
        <w:rPr>
          <w:rFonts w:ascii="David" w:hAnsi="David" w:cs="David" w:hint="cs"/>
          <w:sz w:val="24"/>
          <w:szCs w:val="24"/>
          <w:rtl/>
        </w:rPr>
        <w:t>, מעבר לטייס האוטומטי</w:t>
      </w:r>
      <w:r>
        <w:rPr>
          <w:rFonts w:ascii="David" w:hAnsi="David" w:cs="David" w:hint="cs"/>
          <w:sz w:val="24"/>
          <w:szCs w:val="24"/>
          <w:rtl/>
        </w:rPr>
        <w:t xml:space="preserve">.  </w:t>
      </w:r>
      <w:r w:rsidR="00111704">
        <w:rPr>
          <w:rFonts w:ascii="David" w:hAnsi="David" w:cs="David" w:hint="cs"/>
          <w:sz w:val="24"/>
          <w:szCs w:val="24"/>
          <w:rtl/>
        </w:rPr>
        <w:t xml:space="preserve">אני חושבת שגם פה, זה מהלך שהוא נכון ונצרך. יש גם דו"ח סקור לרבעון השני של 2025. הוא מציג את אותה תמונה כמו </w:t>
      </w:r>
      <w:r w:rsidR="009E13C8">
        <w:rPr>
          <w:rFonts w:ascii="David" w:hAnsi="David" w:cs="David" w:hint="cs"/>
          <w:sz w:val="24"/>
          <w:szCs w:val="24"/>
          <w:rtl/>
        </w:rPr>
        <w:t xml:space="preserve">דו"ח </w:t>
      </w:r>
      <w:r w:rsidR="00111704">
        <w:rPr>
          <w:rFonts w:ascii="David" w:hAnsi="David" w:cs="David" w:hint="cs"/>
          <w:sz w:val="24"/>
          <w:szCs w:val="24"/>
          <w:rtl/>
        </w:rPr>
        <w:t>רבעון 2, לא היו שינויים.</w:t>
      </w:r>
    </w:p>
    <w:p w14:paraId="5DFE86A2" w14:textId="77777777" w:rsidR="009409DE" w:rsidRDefault="009409DE" w:rsidP="001A52F6">
      <w:pPr>
        <w:spacing w:after="0" w:line="240" w:lineRule="auto"/>
        <w:ind w:left="720"/>
        <w:rPr>
          <w:rFonts w:ascii="David" w:hAnsi="David" w:cs="David"/>
          <w:sz w:val="24"/>
          <w:szCs w:val="24"/>
          <w:rtl/>
        </w:rPr>
      </w:pPr>
    </w:p>
    <w:p w14:paraId="13E48CBD" w14:textId="77777777" w:rsidR="009409DE" w:rsidRDefault="009409DE" w:rsidP="001A52F6">
      <w:pPr>
        <w:spacing w:after="0" w:line="240" w:lineRule="auto"/>
        <w:ind w:left="720"/>
        <w:rPr>
          <w:rFonts w:ascii="David" w:hAnsi="David" w:cs="David"/>
          <w:sz w:val="24"/>
          <w:szCs w:val="24"/>
          <w:rtl/>
        </w:rPr>
      </w:pPr>
    </w:p>
    <w:p w14:paraId="642791B2" w14:textId="54D07D1C" w:rsidR="00E8502E" w:rsidRDefault="009E13C8" w:rsidP="00E8502E">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t>דיון בנושא החברה הכלכלית.</w:t>
      </w:r>
      <w:r w:rsidR="00B70942">
        <w:rPr>
          <w:rFonts w:ascii="David" w:hAnsi="David" w:cs="David" w:hint="cs"/>
          <w:b/>
          <w:bCs/>
          <w:sz w:val="24"/>
          <w:szCs w:val="24"/>
          <w:u w:val="single"/>
          <w:rtl/>
        </w:rPr>
        <w:t xml:space="preserve"> </w:t>
      </w:r>
    </w:p>
    <w:p w14:paraId="77BBADF9" w14:textId="77777777" w:rsidR="00043527" w:rsidRDefault="00043527" w:rsidP="007C1279">
      <w:pPr>
        <w:spacing w:after="0" w:line="240" w:lineRule="auto"/>
        <w:ind w:left="720"/>
        <w:rPr>
          <w:rStyle w:val="af2"/>
          <w:rFonts w:ascii="David" w:hAnsi="David" w:cs="David"/>
          <w:smallCaps w:val="0"/>
          <w:spacing w:val="0"/>
          <w:sz w:val="24"/>
          <w:rtl/>
        </w:rPr>
      </w:pPr>
    </w:p>
    <w:p w14:paraId="35F7B575" w14:textId="46283B14" w:rsidR="007C1279" w:rsidRPr="00E7651C" w:rsidRDefault="009E13C8" w:rsidP="007C1279">
      <w:pPr>
        <w:spacing w:after="0" w:line="240" w:lineRule="auto"/>
        <w:ind w:left="720"/>
        <w:rPr>
          <w:rStyle w:val="af2"/>
          <w:rFonts w:ascii="David" w:hAnsi="David" w:cs="David"/>
          <w:smallCaps w:val="0"/>
          <w:spacing w:val="0"/>
          <w:sz w:val="24"/>
          <w:rtl/>
        </w:rPr>
      </w:pPr>
      <w:r>
        <w:rPr>
          <w:rStyle w:val="af2"/>
          <w:rFonts w:ascii="David" w:hAnsi="David" w:cs="David" w:hint="cs"/>
          <w:smallCaps w:val="0"/>
          <w:spacing w:val="0"/>
          <w:sz w:val="24"/>
          <w:rtl/>
        </w:rPr>
        <w:t>מנכ"לית</w:t>
      </w:r>
      <w:r w:rsidR="007C1279">
        <w:rPr>
          <w:rStyle w:val="af2"/>
          <w:rFonts w:ascii="David" w:hAnsi="David" w:cs="David" w:hint="cs"/>
          <w:smallCaps w:val="0"/>
          <w:spacing w:val="0"/>
          <w:sz w:val="24"/>
          <w:rtl/>
        </w:rPr>
        <w:t xml:space="preserve"> המו</w:t>
      </w:r>
      <w:r w:rsidR="0007510B">
        <w:rPr>
          <w:rStyle w:val="af2"/>
          <w:rFonts w:ascii="David" w:hAnsi="David" w:cs="David" w:hint="cs"/>
          <w:smallCaps w:val="0"/>
          <w:spacing w:val="0"/>
          <w:sz w:val="24"/>
          <w:rtl/>
        </w:rPr>
        <w:t>עצה</w:t>
      </w:r>
      <w:r w:rsidR="007C1279">
        <w:rPr>
          <w:rStyle w:val="af2"/>
          <w:rFonts w:ascii="David" w:hAnsi="David" w:cs="David" w:hint="cs"/>
          <w:smallCaps w:val="0"/>
          <w:spacing w:val="0"/>
          <w:sz w:val="24"/>
          <w:rtl/>
        </w:rPr>
        <w:t>:</w:t>
      </w:r>
    </w:p>
    <w:p w14:paraId="64EBC162" w14:textId="7D3AB1F1" w:rsidR="00B80618" w:rsidRDefault="009E13C8" w:rsidP="007C1279">
      <w:pPr>
        <w:spacing w:after="0"/>
        <w:ind w:left="720"/>
        <w:rPr>
          <w:rFonts w:ascii="David" w:hAnsi="David" w:cs="David"/>
          <w:sz w:val="24"/>
          <w:szCs w:val="24"/>
          <w:rtl/>
        </w:rPr>
      </w:pPr>
      <w:r>
        <w:rPr>
          <w:rFonts w:ascii="David" w:hAnsi="David" w:cs="David" w:hint="cs"/>
          <w:sz w:val="24"/>
          <w:szCs w:val="24"/>
          <w:rtl/>
        </w:rPr>
        <w:t>לקר</w:t>
      </w:r>
      <w:r w:rsidR="00780E06">
        <w:rPr>
          <w:rFonts w:ascii="David" w:hAnsi="David" w:cs="David" w:hint="cs"/>
          <w:sz w:val="24"/>
          <w:szCs w:val="24"/>
          <w:rtl/>
        </w:rPr>
        <w:t>י</w:t>
      </w:r>
      <w:r>
        <w:rPr>
          <w:rFonts w:ascii="David" w:hAnsi="David" w:cs="David" w:hint="cs"/>
          <w:sz w:val="24"/>
          <w:szCs w:val="24"/>
          <w:rtl/>
        </w:rPr>
        <w:t>ית טבעון יש חברה כלכלית לא פעילה על המדף. עד עכשיו סברנו שלא נכון להוריד אותה מהמדף</w:t>
      </w:r>
      <w:r w:rsidR="00C57B4E">
        <w:rPr>
          <w:rFonts w:ascii="David" w:hAnsi="David" w:cs="David" w:hint="cs"/>
          <w:sz w:val="24"/>
          <w:szCs w:val="24"/>
          <w:rtl/>
        </w:rPr>
        <w:t xml:space="preserve">. </w:t>
      </w:r>
      <w:r>
        <w:rPr>
          <w:rFonts w:ascii="David" w:hAnsi="David" w:cs="David" w:hint="cs"/>
          <w:sz w:val="24"/>
          <w:szCs w:val="24"/>
          <w:rtl/>
        </w:rPr>
        <w:t xml:space="preserve">בהפעלה של חברה כלכלית, נגזרות עלויות מיידיות להפעלה שלה שהן מעל מיליון ₪ לפחות כמו שכר מנכ"ל, לשכה וכו'. בכדי להפעיל חברה כלכלית צריך שיהיו לה הכנסות, צריך שתהיה הצדקה להוצאות האלה. אנחנו עומדים בפני פרויקט מאוד גדול, פרויקט שיקום הבריכות ברשות, </w:t>
      </w:r>
      <w:r w:rsidR="002A5E78">
        <w:rPr>
          <w:rFonts w:ascii="David" w:hAnsi="David" w:cs="David" w:hint="cs"/>
          <w:sz w:val="24"/>
          <w:szCs w:val="24"/>
          <w:rtl/>
        </w:rPr>
        <w:t>שהוא פרויקט בהיקף של עשרות מיליוני שקלים. כשאנחנו באים להעביר פעילות דרך חברה כלכלית, אנחנו מסתכלים גם על המע"מ. יש לנו הכנסות ויש לנו הוצאות ואנחנו רוצים להזדכות על המע"מ. ללא חברה כלכלית אנחנו לא יכולים להזדכות על המע"מ. כרגע אנחנו מתכוונים להפעיל חברה כלכלית ולא לאייש אותה במשרות. אנחנו חושבים ש</w:t>
      </w:r>
      <w:r w:rsidR="00C57B4E">
        <w:rPr>
          <w:rFonts w:ascii="David" w:hAnsi="David" w:cs="David" w:hint="cs"/>
          <w:sz w:val="24"/>
          <w:szCs w:val="24"/>
          <w:rtl/>
        </w:rPr>
        <w:t>א</w:t>
      </w:r>
      <w:r w:rsidR="002A5E78">
        <w:rPr>
          <w:rFonts w:ascii="David" w:hAnsi="David" w:cs="David" w:hint="cs"/>
          <w:sz w:val="24"/>
          <w:szCs w:val="24"/>
          <w:rtl/>
        </w:rPr>
        <w:t xml:space="preserve">נחנו יכולים לנהל את האירוע הזה בעצמנו. </w:t>
      </w:r>
      <w:r w:rsidR="00EA6759">
        <w:rPr>
          <w:rFonts w:ascii="David" w:hAnsi="David" w:cs="David" w:hint="cs"/>
          <w:sz w:val="24"/>
          <w:szCs w:val="24"/>
          <w:rtl/>
        </w:rPr>
        <w:t>בשביל להצדיק חברה כלכלית, צריכה להיות תוכנית עסקית שמראה גם הכנסות וגם הוצאות ויש לנו כזו על נקלה.</w:t>
      </w:r>
    </w:p>
    <w:p w14:paraId="10928E48" w14:textId="77777777" w:rsidR="00EA6759" w:rsidRDefault="00EA6759" w:rsidP="007C1279">
      <w:pPr>
        <w:spacing w:after="0"/>
        <w:ind w:left="720"/>
        <w:rPr>
          <w:rFonts w:ascii="David" w:hAnsi="David" w:cs="David"/>
          <w:sz w:val="24"/>
          <w:szCs w:val="24"/>
          <w:rtl/>
        </w:rPr>
      </w:pPr>
    </w:p>
    <w:p w14:paraId="198A23DA" w14:textId="06515DC5" w:rsidR="00EA6759" w:rsidRPr="00F8135C" w:rsidRDefault="00EA6759" w:rsidP="007C1279">
      <w:pPr>
        <w:spacing w:after="0"/>
        <w:ind w:left="720"/>
        <w:rPr>
          <w:rFonts w:ascii="David" w:hAnsi="David" w:cs="David"/>
          <w:b/>
          <w:bCs/>
          <w:sz w:val="24"/>
          <w:szCs w:val="24"/>
          <w:u w:val="single"/>
          <w:rtl/>
        </w:rPr>
      </w:pPr>
      <w:r w:rsidRPr="00F8135C">
        <w:rPr>
          <w:rFonts w:ascii="David" w:hAnsi="David" w:cs="David" w:hint="cs"/>
          <w:b/>
          <w:bCs/>
          <w:sz w:val="24"/>
          <w:szCs w:val="24"/>
          <w:u w:val="single"/>
          <w:rtl/>
        </w:rPr>
        <w:t>רו"ח חן זיצר:</w:t>
      </w:r>
    </w:p>
    <w:p w14:paraId="7B2E5595" w14:textId="77777777" w:rsidR="00C57B4E" w:rsidRDefault="00EA6759" w:rsidP="007C1279">
      <w:pPr>
        <w:spacing w:after="0"/>
        <w:ind w:left="720"/>
        <w:rPr>
          <w:rFonts w:ascii="David" w:hAnsi="David" w:cs="David"/>
          <w:sz w:val="24"/>
          <w:szCs w:val="24"/>
          <w:rtl/>
        </w:rPr>
      </w:pPr>
      <w:r>
        <w:rPr>
          <w:rFonts w:ascii="David" w:hAnsi="David" w:cs="David" w:hint="cs"/>
          <w:sz w:val="24"/>
          <w:szCs w:val="24"/>
          <w:rtl/>
        </w:rPr>
        <w:t>הפרויקט עצמו אמור להיות פרויקט כלכלי, פרויקט עסקי ולכן במצב כזה, במע"מ ירצו לראות תוכנית עסקית על מנת לתת מעמד של עוסק מורשה, לאשר את הקיזוז הזה של מע"מ תשומות</w:t>
      </w:r>
      <w:r w:rsidR="00172E5D">
        <w:rPr>
          <w:rFonts w:ascii="David" w:hAnsi="David" w:cs="David" w:hint="cs"/>
          <w:sz w:val="24"/>
          <w:szCs w:val="24"/>
          <w:rtl/>
        </w:rPr>
        <w:t xml:space="preserve"> כי הוא רואה בעתיד את התקבולים העתידיים של ההכנסות. על מנת ללכת לפרויקט כזה גדול, יש פה בהחלט רציונל נכון להפעיל את זה דרך חברה כלכלית. </w:t>
      </w:r>
    </w:p>
    <w:p w14:paraId="26C5646C" w14:textId="4FC95E2A" w:rsidR="00EA6759" w:rsidRDefault="00172E5D" w:rsidP="007C1279">
      <w:pPr>
        <w:spacing w:after="0"/>
        <w:ind w:left="720"/>
        <w:rPr>
          <w:rFonts w:ascii="David" w:hAnsi="David" w:cs="David"/>
          <w:sz w:val="24"/>
          <w:szCs w:val="24"/>
          <w:rtl/>
        </w:rPr>
      </w:pPr>
      <w:r>
        <w:rPr>
          <w:rFonts w:ascii="David" w:hAnsi="David" w:cs="David" w:hint="cs"/>
          <w:sz w:val="24"/>
          <w:szCs w:val="24"/>
          <w:rtl/>
        </w:rPr>
        <w:t>התהליך הזה נעשה בכמה מישורים במקביל. גם במישור מול אגף התאגידים במשרד הפנים שהוא ירצה לראות את התהליך וגם במישור של מע"מ ורשויות המס</w:t>
      </w:r>
      <w:r w:rsidR="004026C4">
        <w:rPr>
          <w:rFonts w:ascii="David" w:hAnsi="David" w:cs="David" w:hint="cs"/>
          <w:sz w:val="24"/>
          <w:szCs w:val="24"/>
          <w:rtl/>
        </w:rPr>
        <w:t xml:space="preserve">, להוריד את החברה מהמדף ולהפעיל אותה. </w:t>
      </w:r>
    </w:p>
    <w:p w14:paraId="6C4B2C68" w14:textId="77777777" w:rsidR="00A51E5F" w:rsidRDefault="00A51E5F" w:rsidP="007C1279">
      <w:pPr>
        <w:spacing w:after="0"/>
        <w:ind w:left="720"/>
        <w:rPr>
          <w:rFonts w:ascii="David" w:hAnsi="David" w:cs="David"/>
          <w:sz w:val="24"/>
          <w:szCs w:val="24"/>
          <w:rtl/>
        </w:rPr>
      </w:pPr>
    </w:p>
    <w:p w14:paraId="0DC7E159" w14:textId="77777777" w:rsidR="00C57B4E" w:rsidRDefault="00C57B4E" w:rsidP="007C1279">
      <w:pPr>
        <w:spacing w:after="0"/>
        <w:ind w:left="720"/>
        <w:rPr>
          <w:rFonts w:ascii="David" w:hAnsi="David" w:cs="David"/>
          <w:b/>
          <w:bCs/>
          <w:sz w:val="24"/>
          <w:szCs w:val="24"/>
          <w:u w:val="single"/>
          <w:rtl/>
        </w:rPr>
      </w:pPr>
    </w:p>
    <w:p w14:paraId="1579488D" w14:textId="77777777" w:rsidR="00C57B4E" w:rsidRDefault="00C57B4E" w:rsidP="007C1279">
      <w:pPr>
        <w:spacing w:after="0"/>
        <w:ind w:left="720"/>
        <w:rPr>
          <w:rFonts w:ascii="David" w:hAnsi="David" w:cs="David"/>
          <w:b/>
          <w:bCs/>
          <w:sz w:val="24"/>
          <w:szCs w:val="24"/>
          <w:u w:val="single"/>
          <w:rtl/>
        </w:rPr>
      </w:pPr>
    </w:p>
    <w:p w14:paraId="06EEA36C" w14:textId="481CD738" w:rsidR="007F1675" w:rsidRPr="007F1675" w:rsidRDefault="007F1675" w:rsidP="007C1279">
      <w:pPr>
        <w:spacing w:after="0"/>
        <w:ind w:left="720"/>
        <w:rPr>
          <w:rFonts w:ascii="David" w:hAnsi="David" w:cs="David"/>
          <w:b/>
          <w:bCs/>
          <w:sz w:val="24"/>
          <w:szCs w:val="24"/>
          <w:u w:val="single"/>
          <w:rtl/>
        </w:rPr>
      </w:pPr>
      <w:r w:rsidRPr="007F1675">
        <w:rPr>
          <w:rFonts w:ascii="David" w:hAnsi="David" w:cs="David" w:hint="cs"/>
          <w:b/>
          <w:bCs/>
          <w:sz w:val="24"/>
          <w:szCs w:val="24"/>
          <w:u w:val="single"/>
          <w:rtl/>
        </w:rPr>
        <w:lastRenderedPageBreak/>
        <w:t>ראש המועצה:</w:t>
      </w:r>
    </w:p>
    <w:p w14:paraId="146BC2B7" w14:textId="657D285B" w:rsidR="007F1675" w:rsidRDefault="007F1675" w:rsidP="007F1675">
      <w:pPr>
        <w:spacing w:after="0"/>
        <w:ind w:left="720"/>
        <w:rPr>
          <w:rFonts w:ascii="David" w:hAnsi="David" w:cs="David"/>
          <w:sz w:val="24"/>
          <w:szCs w:val="24"/>
          <w:rtl/>
        </w:rPr>
      </w:pPr>
      <w:r>
        <w:rPr>
          <w:rFonts w:ascii="David" w:hAnsi="David" w:cs="David" w:hint="cs"/>
          <w:sz w:val="24"/>
          <w:szCs w:val="24"/>
          <w:rtl/>
        </w:rPr>
        <w:t xml:space="preserve">חשבנו לייצר עוד מנגנון שלא דורש מטה, סיגלית וסיון יובילו אותו בשלב זה. </w:t>
      </w:r>
    </w:p>
    <w:p w14:paraId="317D3814" w14:textId="77777777" w:rsidR="00307647" w:rsidRDefault="00307647" w:rsidP="007F1675">
      <w:pPr>
        <w:spacing w:after="0"/>
        <w:ind w:left="720"/>
        <w:rPr>
          <w:rFonts w:ascii="David" w:hAnsi="David" w:cs="David"/>
          <w:sz w:val="24"/>
          <w:szCs w:val="24"/>
          <w:rtl/>
        </w:rPr>
      </w:pPr>
    </w:p>
    <w:p w14:paraId="5B8CFA33" w14:textId="309379D6" w:rsidR="00307647" w:rsidRPr="00307647" w:rsidRDefault="00307647" w:rsidP="007F1675">
      <w:pPr>
        <w:spacing w:after="0"/>
        <w:ind w:left="720"/>
        <w:rPr>
          <w:rFonts w:ascii="David" w:hAnsi="David" w:cs="David"/>
          <w:b/>
          <w:bCs/>
          <w:sz w:val="24"/>
          <w:szCs w:val="24"/>
          <w:u w:val="single"/>
          <w:rtl/>
        </w:rPr>
      </w:pPr>
      <w:r w:rsidRPr="00307647">
        <w:rPr>
          <w:rFonts w:ascii="David" w:hAnsi="David" w:cs="David" w:hint="cs"/>
          <w:b/>
          <w:bCs/>
          <w:sz w:val="24"/>
          <w:szCs w:val="24"/>
          <w:u w:val="single"/>
          <w:rtl/>
        </w:rPr>
        <w:t>רו"ח חן זיצר:</w:t>
      </w:r>
    </w:p>
    <w:p w14:paraId="6F339448" w14:textId="066CC9D3" w:rsidR="00307647" w:rsidRDefault="00307647" w:rsidP="007F1675">
      <w:pPr>
        <w:spacing w:after="0"/>
        <w:ind w:left="720"/>
        <w:rPr>
          <w:rFonts w:ascii="David" w:hAnsi="David" w:cs="David"/>
          <w:sz w:val="24"/>
          <w:szCs w:val="24"/>
          <w:rtl/>
        </w:rPr>
      </w:pPr>
      <w:r>
        <w:rPr>
          <w:rFonts w:ascii="David" w:hAnsi="David" w:cs="David" w:hint="cs"/>
          <w:sz w:val="24"/>
          <w:szCs w:val="24"/>
          <w:rtl/>
        </w:rPr>
        <w:t xml:space="preserve">בחברות כלכליות שהן מצליחות, בדרך כלל המפתח לכך הוא שהן עצמאיות ושהן יכולות להביא מקורות הכנסה בצורה עצמאית ולאו דווקא חברות כלכליות אחרות שהן </w:t>
      </w:r>
      <w:r w:rsidR="00C57B4E">
        <w:rPr>
          <w:rFonts w:ascii="David" w:hAnsi="David" w:cs="David" w:hint="cs"/>
          <w:sz w:val="24"/>
          <w:szCs w:val="24"/>
          <w:rtl/>
        </w:rPr>
        <w:t>נ</w:t>
      </w:r>
      <w:r>
        <w:rPr>
          <w:rFonts w:ascii="David" w:hAnsi="David" w:cs="David" w:hint="cs"/>
          <w:sz w:val="24"/>
          <w:szCs w:val="24"/>
          <w:rtl/>
        </w:rPr>
        <w:t>שענות</w:t>
      </w:r>
      <w:r w:rsidR="002821D4">
        <w:rPr>
          <w:rFonts w:ascii="David" w:hAnsi="David" w:cs="David" w:hint="cs"/>
          <w:sz w:val="24"/>
          <w:szCs w:val="24"/>
          <w:rtl/>
        </w:rPr>
        <w:t xml:space="preserve"> במאה אחוזים או באחוזים מאוד גבוהים על פרויקטים</w:t>
      </w:r>
      <w:r>
        <w:rPr>
          <w:rFonts w:ascii="David" w:hAnsi="David" w:cs="David" w:hint="cs"/>
          <w:sz w:val="24"/>
          <w:szCs w:val="24"/>
          <w:rtl/>
        </w:rPr>
        <w:t xml:space="preserve"> שבסוף ה</w:t>
      </w:r>
      <w:r w:rsidR="002821D4">
        <w:rPr>
          <w:rFonts w:ascii="David" w:hAnsi="David" w:cs="David" w:hint="cs"/>
          <w:sz w:val="24"/>
          <w:szCs w:val="24"/>
          <w:rtl/>
        </w:rPr>
        <w:t>ם</w:t>
      </w:r>
      <w:r>
        <w:rPr>
          <w:rFonts w:ascii="David" w:hAnsi="David" w:cs="David" w:hint="cs"/>
          <w:sz w:val="24"/>
          <w:szCs w:val="24"/>
          <w:rtl/>
        </w:rPr>
        <w:t xml:space="preserve"> זרוע ארוכה של הרשות</w:t>
      </w:r>
      <w:r w:rsidR="002821D4">
        <w:rPr>
          <w:rFonts w:ascii="David" w:hAnsi="David" w:cs="David" w:hint="cs"/>
          <w:sz w:val="24"/>
          <w:szCs w:val="24"/>
          <w:rtl/>
        </w:rPr>
        <w:t xml:space="preserve"> ואז הן קצת חוטאות למטרה. כל עוד הרציונל הוא להקים חברה שתדע להביא הכנסות, להביא פרויקטים ולהיות עצמאית, </w:t>
      </w:r>
      <w:r w:rsidR="00C57B4E">
        <w:rPr>
          <w:rFonts w:ascii="David" w:hAnsi="David" w:cs="David" w:hint="cs"/>
          <w:sz w:val="24"/>
          <w:szCs w:val="24"/>
          <w:rtl/>
        </w:rPr>
        <w:t xml:space="preserve">זו </w:t>
      </w:r>
      <w:r w:rsidR="002821D4">
        <w:rPr>
          <w:rFonts w:ascii="David" w:hAnsi="David" w:cs="David" w:hint="cs"/>
          <w:sz w:val="24"/>
          <w:szCs w:val="24"/>
          <w:rtl/>
        </w:rPr>
        <w:t>חבר</w:t>
      </w:r>
      <w:r w:rsidR="00C57B4E">
        <w:rPr>
          <w:rFonts w:ascii="David" w:hAnsi="David" w:cs="David" w:hint="cs"/>
          <w:sz w:val="24"/>
          <w:szCs w:val="24"/>
          <w:rtl/>
        </w:rPr>
        <w:t>ה</w:t>
      </w:r>
      <w:r w:rsidR="002821D4">
        <w:rPr>
          <w:rFonts w:ascii="David" w:hAnsi="David" w:cs="David" w:hint="cs"/>
          <w:sz w:val="24"/>
          <w:szCs w:val="24"/>
          <w:rtl/>
        </w:rPr>
        <w:t xml:space="preserve"> שמצדיק</w:t>
      </w:r>
      <w:r w:rsidR="00C57B4E">
        <w:rPr>
          <w:rFonts w:ascii="David" w:hAnsi="David" w:cs="David" w:hint="cs"/>
          <w:sz w:val="24"/>
          <w:szCs w:val="24"/>
          <w:rtl/>
        </w:rPr>
        <w:t>ה</w:t>
      </w:r>
      <w:r w:rsidR="002821D4">
        <w:rPr>
          <w:rFonts w:ascii="David" w:hAnsi="David" w:cs="David" w:hint="cs"/>
          <w:sz w:val="24"/>
          <w:szCs w:val="24"/>
          <w:rtl/>
        </w:rPr>
        <w:t xml:space="preserve"> את הקיום שלה </w:t>
      </w:r>
      <w:r w:rsidR="00C57B4E">
        <w:rPr>
          <w:rFonts w:ascii="David" w:hAnsi="David" w:cs="David" w:hint="cs"/>
          <w:sz w:val="24"/>
          <w:szCs w:val="24"/>
          <w:rtl/>
        </w:rPr>
        <w:t>ו</w:t>
      </w:r>
      <w:r w:rsidR="002821D4">
        <w:rPr>
          <w:rFonts w:ascii="David" w:hAnsi="David" w:cs="David" w:hint="cs"/>
          <w:sz w:val="24"/>
          <w:szCs w:val="24"/>
          <w:rtl/>
        </w:rPr>
        <w:t xml:space="preserve">תורמת בסופו של דבר, לפעילות של הרשות. </w:t>
      </w:r>
    </w:p>
    <w:p w14:paraId="6951692F" w14:textId="77777777" w:rsidR="005461FC" w:rsidRDefault="005461FC" w:rsidP="007F1675">
      <w:pPr>
        <w:spacing w:after="0"/>
        <w:ind w:left="720"/>
        <w:rPr>
          <w:rFonts w:ascii="David" w:hAnsi="David" w:cs="David"/>
          <w:sz w:val="24"/>
          <w:szCs w:val="24"/>
          <w:rtl/>
        </w:rPr>
      </w:pPr>
    </w:p>
    <w:p w14:paraId="0813E349" w14:textId="32BAB6BB" w:rsidR="005461FC" w:rsidRPr="005461FC" w:rsidRDefault="005461FC" w:rsidP="007F1675">
      <w:pPr>
        <w:spacing w:after="0"/>
        <w:ind w:left="720"/>
        <w:rPr>
          <w:rFonts w:ascii="David" w:hAnsi="David" w:cs="David"/>
          <w:b/>
          <w:bCs/>
          <w:sz w:val="24"/>
          <w:szCs w:val="24"/>
          <w:u w:val="single"/>
          <w:rtl/>
        </w:rPr>
      </w:pPr>
      <w:r w:rsidRPr="005461FC">
        <w:rPr>
          <w:rFonts w:ascii="David" w:hAnsi="David" w:cs="David" w:hint="cs"/>
          <w:b/>
          <w:bCs/>
          <w:sz w:val="24"/>
          <w:szCs w:val="24"/>
          <w:u w:val="single"/>
          <w:rtl/>
        </w:rPr>
        <w:t>אליק אלמוג:</w:t>
      </w:r>
    </w:p>
    <w:p w14:paraId="00F7A7E6" w14:textId="5788751C" w:rsidR="005461FC" w:rsidRDefault="005461FC" w:rsidP="007F1675">
      <w:pPr>
        <w:spacing w:after="0"/>
        <w:ind w:left="720"/>
        <w:rPr>
          <w:rFonts w:ascii="David" w:hAnsi="David" w:cs="David"/>
          <w:sz w:val="24"/>
          <w:szCs w:val="24"/>
          <w:rtl/>
        </w:rPr>
      </w:pPr>
      <w:r>
        <w:rPr>
          <w:rFonts w:ascii="David" w:hAnsi="David" w:cs="David" w:hint="cs"/>
          <w:sz w:val="24"/>
          <w:szCs w:val="24"/>
          <w:rtl/>
        </w:rPr>
        <w:t xml:space="preserve">צריך להזכיר שהחברה הכלכלית צריכה </w:t>
      </w:r>
      <w:r w:rsidR="00E92190">
        <w:rPr>
          <w:rFonts w:ascii="David" w:hAnsi="David" w:cs="David" w:hint="cs"/>
          <w:sz w:val="24"/>
          <w:szCs w:val="24"/>
          <w:rtl/>
        </w:rPr>
        <w:t xml:space="preserve">גם </w:t>
      </w:r>
      <w:r>
        <w:rPr>
          <w:rFonts w:ascii="David" w:hAnsi="David" w:cs="David" w:hint="cs"/>
          <w:sz w:val="24"/>
          <w:szCs w:val="24"/>
          <w:rtl/>
        </w:rPr>
        <w:t>לתת שירות לתושב וזו המטרה העיקרית של</w:t>
      </w:r>
      <w:r w:rsidR="00E92190">
        <w:rPr>
          <w:rFonts w:ascii="David" w:hAnsi="David" w:cs="David" w:hint="cs"/>
          <w:sz w:val="24"/>
          <w:szCs w:val="24"/>
          <w:rtl/>
        </w:rPr>
        <w:t>ה.</w:t>
      </w:r>
      <w:r>
        <w:rPr>
          <w:rFonts w:ascii="David" w:hAnsi="David" w:cs="David" w:hint="cs"/>
          <w:sz w:val="24"/>
          <w:szCs w:val="24"/>
          <w:rtl/>
        </w:rPr>
        <w:t xml:space="preserve"> </w:t>
      </w:r>
    </w:p>
    <w:p w14:paraId="083ADB84" w14:textId="77777777" w:rsidR="00A51E5F" w:rsidRDefault="00A51E5F" w:rsidP="007C1279">
      <w:pPr>
        <w:spacing w:after="0"/>
        <w:ind w:left="720"/>
        <w:rPr>
          <w:rFonts w:ascii="David" w:hAnsi="David" w:cs="David"/>
          <w:sz w:val="24"/>
          <w:szCs w:val="24"/>
          <w:rtl/>
        </w:rPr>
      </w:pPr>
    </w:p>
    <w:p w14:paraId="3D15FF08" w14:textId="5BCDB58B" w:rsidR="007C1279" w:rsidRPr="00FA77B0" w:rsidRDefault="007C1279" w:rsidP="007C1279">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FE5B61E" w14:textId="77777777" w:rsidR="007C1279" w:rsidRDefault="007C1279" w:rsidP="007C1279">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5F295D5A" w14:textId="77777777" w:rsidR="00FB3A18" w:rsidRDefault="00FB3A18" w:rsidP="007C1279">
      <w:pPr>
        <w:spacing w:after="0"/>
        <w:ind w:left="360" w:firstLine="360"/>
        <w:rPr>
          <w:rFonts w:ascii="David" w:hAnsi="David" w:cs="David"/>
          <w:sz w:val="24"/>
          <w:szCs w:val="24"/>
          <w:rtl/>
        </w:rPr>
      </w:pPr>
    </w:p>
    <w:p w14:paraId="584A658F" w14:textId="18E7F489" w:rsidR="00FB3A18" w:rsidRPr="00F97630" w:rsidRDefault="005461FC" w:rsidP="00FB3A18">
      <w:pPr>
        <w:pStyle w:val="a9"/>
        <w:numPr>
          <w:ilvl w:val="0"/>
          <w:numId w:val="29"/>
        </w:numPr>
        <w:spacing w:after="0" w:line="240" w:lineRule="auto"/>
        <w:rPr>
          <w:rFonts w:ascii="David" w:hAnsi="David" w:cs="David"/>
          <w:b/>
          <w:bCs/>
          <w:sz w:val="24"/>
          <w:szCs w:val="24"/>
          <w:u w:val="single"/>
          <w:rtl/>
        </w:rPr>
      </w:pPr>
      <w:r>
        <w:rPr>
          <w:rFonts w:ascii="David" w:hAnsi="David" w:cs="David" w:hint="cs"/>
          <w:b/>
          <w:bCs/>
          <w:sz w:val="24"/>
          <w:szCs w:val="24"/>
          <w:u w:val="single"/>
          <w:rtl/>
        </w:rPr>
        <w:t>פתיחת שלושה חשבונות בנק.</w:t>
      </w:r>
    </w:p>
    <w:p w14:paraId="1D15848C" w14:textId="77777777" w:rsidR="00FB3A18" w:rsidRDefault="00FB3A18" w:rsidP="009254CC">
      <w:pPr>
        <w:spacing w:after="0" w:line="240" w:lineRule="auto"/>
        <w:ind w:left="643"/>
        <w:rPr>
          <w:rFonts w:ascii="David" w:hAnsi="David" w:cs="David"/>
          <w:b/>
          <w:bCs/>
          <w:sz w:val="24"/>
          <w:szCs w:val="24"/>
          <w:u w:val="single"/>
          <w:rtl/>
        </w:rPr>
      </w:pPr>
    </w:p>
    <w:p w14:paraId="122A22A0" w14:textId="1552064A" w:rsidR="00FC06CD" w:rsidRDefault="005D5A39" w:rsidP="009254CC">
      <w:pPr>
        <w:spacing w:after="0" w:line="240" w:lineRule="auto"/>
        <w:ind w:left="643"/>
        <w:rPr>
          <w:rFonts w:ascii="David" w:hAnsi="David" w:cs="David"/>
          <w:b/>
          <w:bCs/>
          <w:sz w:val="24"/>
          <w:szCs w:val="24"/>
          <w:u w:val="single"/>
          <w:rtl/>
        </w:rPr>
      </w:pPr>
      <w:r w:rsidRPr="005D5A39">
        <w:rPr>
          <w:rFonts w:ascii="David" w:hAnsi="David" w:cs="David" w:hint="cs"/>
          <w:b/>
          <w:bCs/>
          <w:sz w:val="24"/>
          <w:szCs w:val="24"/>
          <w:rtl/>
        </w:rPr>
        <w:t xml:space="preserve">  </w:t>
      </w:r>
      <w:r w:rsidR="00E92190">
        <w:rPr>
          <w:rFonts w:ascii="David" w:hAnsi="David" w:cs="David" w:hint="cs"/>
          <w:b/>
          <w:bCs/>
          <w:sz w:val="24"/>
          <w:szCs w:val="24"/>
          <w:u w:val="single"/>
          <w:rtl/>
        </w:rPr>
        <w:t>גזברית</w:t>
      </w:r>
      <w:r w:rsidR="009254CC">
        <w:rPr>
          <w:rFonts w:ascii="David" w:hAnsi="David" w:cs="David" w:hint="cs"/>
          <w:b/>
          <w:bCs/>
          <w:sz w:val="24"/>
          <w:szCs w:val="24"/>
          <w:u w:val="single"/>
          <w:rtl/>
        </w:rPr>
        <w:t xml:space="preserve"> המועצה:</w:t>
      </w:r>
    </w:p>
    <w:p w14:paraId="1C6163C0" w14:textId="2D1F106C" w:rsidR="00A51E5F" w:rsidRPr="004F3C63" w:rsidRDefault="00E92190" w:rsidP="0078380A">
      <w:pPr>
        <w:spacing w:after="0"/>
        <w:ind w:left="720"/>
        <w:rPr>
          <w:rFonts w:ascii="David" w:hAnsi="David" w:cs="David"/>
          <w:sz w:val="24"/>
          <w:szCs w:val="24"/>
          <w:rtl/>
        </w:rPr>
      </w:pPr>
      <w:r w:rsidRPr="00E92190">
        <w:rPr>
          <w:rFonts w:ascii="David" w:hAnsi="David" w:cs="David" w:hint="cs"/>
          <w:sz w:val="24"/>
          <w:szCs w:val="24"/>
          <w:rtl/>
        </w:rPr>
        <w:t xml:space="preserve">לפני </w:t>
      </w:r>
      <w:r>
        <w:rPr>
          <w:rFonts w:ascii="David" w:hAnsi="David" w:cs="David" w:hint="cs"/>
          <w:sz w:val="24"/>
          <w:szCs w:val="24"/>
          <w:rtl/>
        </w:rPr>
        <w:t xml:space="preserve">כשנה אישרנו </w:t>
      </w:r>
      <w:r w:rsidR="00100F7C">
        <w:rPr>
          <w:rFonts w:ascii="David" w:hAnsi="David" w:cs="David" w:hint="cs"/>
          <w:sz w:val="24"/>
          <w:szCs w:val="24"/>
          <w:rtl/>
        </w:rPr>
        <w:t>את</w:t>
      </w:r>
      <w:r>
        <w:rPr>
          <w:rFonts w:ascii="David" w:hAnsi="David" w:cs="David" w:hint="cs"/>
          <w:sz w:val="24"/>
          <w:szCs w:val="24"/>
          <w:rtl/>
        </w:rPr>
        <w:t xml:space="preserve"> חוקי </w:t>
      </w:r>
      <w:r w:rsidR="00100F7C">
        <w:rPr>
          <w:rFonts w:ascii="David" w:hAnsi="David" w:cs="David" w:hint="cs"/>
          <w:sz w:val="24"/>
          <w:szCs w:val="24"/>
          <w:rtl/>
        </w:rPr>
        <w:t>ה</w:t>
      </w:r>
      <w:r>
        <w:rPr>
          <w:rFonts w:ascii="David" w:hAnsi="David" w:cs="David" w:hint="cs"/>
          <w:sz w:val="24"/>
          <w:szCs w:val="24"/>
          <w:rtl/>
        </w:rPr>
        <w:t xml:space="preserve">עזר של </w:t>
      </w:r>
      <w:r w:rsidR="00100F7C">
        <w:rPr>
          <w:rFonts w:ascii="David" w:hAnsi="David" w:cs="David" w:hint="cs"/>
          <w:sz w:val="24"/>
          <w:szCs w:val="24"/>
          <w:rtl/>
        </w:rPr>
        <w:t>ה</w:t>
      </w:r>
      <w:r>
        <w:rPr>
          <w:rFonts w:ascii="David" w:hAnsi="David" w:cs="David" w:hint="cs"/>
          <w:sz w:val="24"/>
          <w:szCs w:val="24"/>
          <w:rtl/>
        </w:rPr>
        <w:t>היטלים- שצ"פ, תיעול וסלילה. החוק מחייב אותנו לנהל את</w:t>
      </w:r>
      <w:r w:rsidR="00100F7C">
        <w:rPr>
          <w:rFonts w:ascii="David" w:hAnsi="David" w:cs="David" w:hint="cs"/>
          <w:sz w:val="24"/>
          <w:szCs w:val="24"/>
          <w:rtl/>
        </w:rPr>
        <w:t xml:space="preserve"> הכספים של </w:t>
      </w:r>
      <w:r>
        <w:rPr>
          <w:rFonts w:ascii="David" w:hAnsi="David" w:cs="David" w:hint="cs"/>
          <w:sz w:val="24"/>
          <w:szCs w:val="24"/>
          <w:rtl/>
        </w:rPr>
        <w:t>כל אחד מהם בחשבון בנק נפרד</w:t>
      </w:r>
      <w:r w:rsidR="00100F7C">
        <w:rPr>
          <w:rFonts w:ascii="David" w:hAnsi="David" w:cs="David" w:hint="cs"/>
          <w:sz w:val="24"/>
          <w:szCs w:val="24"/>
          <w:rtl/>
        </w:rPr>
        <w:t xml:space="preserve"> וייעודי. </w:t>
      </w:r>
      <w:r w:rsidR="00620568">
        <w:rPr>
          <w:rFonts w:ascii="David" w:hAnsi="David" w:cs="David" w:hint="cs"/>
          <w:sz w:val="24"/>
          <w:szCs w:val="24"/>
          <w:rtl/>
        </w:rPr>
        <w:t>שלוש קרנות כספים שמיועדים אך ורק לפרויקטים אלו. עשינו בדיקה</w:t>
      </w:r>
      <w:r w:rsidR="004F3C63">
        <w:rPr>
          <w:rFonts w:ascii="David" w:hAnsi="David" w:cs="David" w:hint="cs"/>
          <w:sz w:val="24"/>
          <w:szCs w:val="24"/>
          <w:rtl/>
        </w:rPr>
        <w:t xml:space="preserve"> מול בנק לאומי, מרכנתיל, מזחי טפחות, הבינלאומי והפועלים. קיבלנו הצעה </w:t>
      </w:r>
      <w:r w:rsidR="0078380A">
        <w:rPr>
          <w:rFonts w:ascii="David" w:hAnsi="David" w:cs="David" w:hint="cs"/>
          <w:sz w:val="24"/>
          <w:szCs w:val="24"/>
          <w:rtl/>
        </w:rPr>
        <w:t>מאוד</w:t>
      </w:r>
      <w:r w:rsidR="004F3C63">
        <w:rPr>
          <w:rFonts w:ascii="David" w:hAnsi="David" w:cs="David" w:hint="cs"/>
          <w:sz w:val="24"/>
          <w:szCs w:val="24"/>
          <w:rtl/>
        </w:rPr>
        <w:t xml:space="preserve"> אטרקטיבית מבנק מזרחי </w:t>
      </w:r>
      <w:r w:rsidR="0078380A">
        <w:rPr>
          <w:rFonts w:ascii="David" w:hAnsi="David" w:cs="David" w:hint="cs"/>
          <w:sz w:val="24"/>
          <w:szCs w:val="24"/>
          <w:rtl/>
        </w:rPr>
        <w:t>ו</w:t>
      </w:r>
      <w:r w:rsidR="004F3C63">
        <w:rPr>
          <w:rFonts w:ascii="David" w:hAnsi="David" w:cs="David" w:hint="cs"/>
          <w:sz w:val="24"/>
          <w:szCs w:val="24"/>
          <w:rtl/>
        </w:rPr>
        <w:t xml:space="preserve">אנחנו </w:t>
      </w:r>
      <w:r w:rsidR="0040111C">
        <w:rPr>
          <w:rFonts w:ascii="David" w:hAnsi="David" w:cs="David" w:hint="cs"/>
          <w:sz w:val="24"/>
          <w:szCs w:val="24"/>
          <w:rtl/>
        </w:rPr>
        <w:t>מבקשים לפתוח שלושה חשבונות בבנק מזרחי</w:t>
      </w:r>
      <w:r w:rsidR="004F3C63">
        <w:rPr>
          <w:rFonts w:ascii="David" w:hAnsi="David" w:cs="David" w:hint="cs"/>
          <w:sz w:val="24"/>
          <w:szCs w:val="24"/>
          <w:rtl/>
        </w:rPr>
        <w:t xml:space="preserve"> </w:t>
      </w:r>
      <w:r w:rsidR="0040111C">
        <w:rPr>
          <w:rFonts w:ascii="David" w:hAnsi="David" w:cs="David" w:hint="cs"/>
          <w:sz w:val="24"/>
          <w:szCs w:val="24"/>
          <w:rtl/>
        </w:rPr>
        <w:t xml:space="preserve">טפחות לטובת ניהול </w:t>
      </w:r>
      <w:r w:rsidR="004F3C63" w:rsidRPr="004F3C63">
        <w:rPr>
          <w:rFonts w:ascii="David" w:hAnsi="David" w:cs="David" w:hint="cs"/>
          <w:sz w:val="24"/>
          <w:szCs w:val="24"/>
          <w:rtl/>
        </w:rPr>
        <w:t>היטלי שצ"פ, היטלי תיעול והיטלי סלילה.</w:t>
      </w:r>
    </w:p>
    <w:p w14:paraId="0517B599" w14:textId="77777777" w:rsidR="004F3C63" w:rsidRDefault="004F3C63" w:rsidP="00461BB5">
      <w:pPr>
        <w:spacing w:after="0"/>
        <w:ind w:left="720"/>
        <w:rPr>
          <w:rFonts w:ascii="David" w:hAnsi="David" w:cs="David"/>
          <w:b/>
          <w:bCs/>
          <w:sz w:val="24"/>
          <w:szCs w:val="24"/>
          <w:u w:val="single"/>
          <w:rtl/>
        </w:rPr>
      </w:pPr>
    </w:p>
    <w:p w14:paraId="5825C952" w14:textId="611BDDC5" w:rsidR="00461BB5" w:rsidRPr="00FA77B0" w:rsidRDefault="00461BB5" w:rsidP="00461BB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CA929D4" w14:textId="77777777" w:rsidR="00461BB5" w:rsidRDefault="00461BB5" w:rsidP="00461BB5">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6F1952F1" w14:textId="77777777" w:rsidR="00B80618" w:rsidRDefault="00B80618" w:rsidP="00127E56">
      <w:pPr>
        <w:spacing w:after="0"/>
        <w:ind w:left="360" w:firstLine="360"/>
        <w:rPr>
          <w:rFonts w:ascii="David" w:hAnsi="David" w:cs="David"/>
          <w:sz w:val="24"/>
          <w:szCs w:val="24"/>
          <w:rtl/>
        </w:rPr>
      </w:pPr>
    </w:p>
    <w:p w14:paraId="0EE22A01" w14:textId="49548A02" w:rsidR="00853831" w:rsidRPr="00853831" w:rsidRDefault="005461FC" w:rsidP="00853831">
      <w:pPr>
        <w:pStyle w:val="a9"/>
        <w:numPr>
          <w:ilvl w:val="0"/>
          <w:numId w:val="29"/>
        </w:numPr>
        <w:spacing w:after="0" w:line="240" w:lineRule="auto"/>
        <w:rPr>
          <w:rFonts w:ascii="David" w:hAnsi="David" w:cs="David"/>
          <w:b/>
          <w:bCs/>
          <w:sz w:val="24"/>
          <w:szCs w:val="24"/>
          <w:u w:val="single"/>
          <w:rtl/>
        </w:rPr>
      </w:pPr>
      <w:r>
        <w:rPr>
          <w:rFonts w:ascii="David" w:hAnsi="David" w:cs="David" w:hint="cs"/>
          <w:b/>
          <w:bCs/>
          <w:sz w:val="24"/>
          <w:szCs w:val="24"/>
          <w:u w:val="single"/>
          <w:rtl/>
        </w:rPr>
        <w:t xml:space="preserve">הקצאת בית כנסת רמת טבעון. </w:t>
      </w:r>
      <w:r w:rsidR="00853831">
        <w:rPr>
          <w:rFonts w:ascii="David" w:hAnsi="David" w:cs="David" w:hint="cs"/>
          <w:b/>
          <w:bCs/>
          <w:sz w:val="24"/>
          <w:szCs w:val="24"/>
          <w:u w:val="single"/>
          <w:rtl/>
        </w:rPr>
        <w:t xml:space="preserve"> </w:t>
      </w:r>
    </w:p>
    <w:p w14:paraId="68215F7B" w14:textId="77777777" w:rsidR="00515AE6" w:rsidRDefault="00515AE6" w:rsidP="00515AE6">
      <w:pPr>
        <w:spacing w:after="0"/>
        <w:ind w:left="643"/>
        <w:rPr>
          <w:rFonts w:ascii="David" w:eastAsia="Times New Roman" w:hAnsi="David" w:cs="David"/>
          <w:b/>
          <w:bCs/>
          <w:color w:val="000000"/>
          <w:sz w:val="24"/>
          <w:szCs w:val="24"/>
          <w:u w:val="single"/>
          <w:rtl/>
        </w:rPr>
      </w:pPr>
    </w:p>
    <w:p w14:paraId="276A388F" w14:textId="04EB7545" w:rsidR="00A82F00" w:rsidRDefault="0078380A" w:rsidP="00A82F00">
      <w:pPr>
        <w:spacing w:after="0"/>
        <w:ind w:left="643"/>
        <w:rPr>
          <w:rFonts w:ascii="David" w:eastAsia="Times New Roman" w:hAnsi="David" w:cs="David"/>
          <w:b/>
          <w:bCs/>
          <w:color w:val="000000"/>
          <w:sz w:val="24"/>
          <w:szCs w:val="24"/>
          <w:u w:val="single"/>
          <w:rtl/>
        </w:rPr>
      </w:pPr>
      <w:r>
        <w:rPr>
          <w:rFonts w:ascii="David" w:hAnsi="David" w:cs="David" w:hint="cs"/>
          <w:b/>
          <w:bCs/>
          <w:sz w:val="24"/>
          <w:szCs w:val="24"/>
          <w:u w:val="single"/>
          <w:rtl/>
        </w:rPr>
        <w:t xml:space="preserve">מנכ"לית </w:t>
      </w:r>
      <w:r w:rsidR="00A16091">
        <w:rPr>
          <w:rFonts w:ascii="David" w:eastAsia="Times New Roman" w:hAnsi="David" w:cs="David" w:hint="cs"/>
          <w:b/>
          <w:bCs/>
          <w:color w:val="000000"/>
          <w:sz w:val="24"/>
          <w:szCs w:val="24"/>
          <w:u w:val="single"/>
          <w:rtl/>
        </w:rPr>
        <w:t>המועצה</w:t>
      </w:r>
      <w:r w:rsidR="00A82F00" w:rsidRPr="00E36162">
        <w:rPr>
          <w:rFonts w:ascii="David" w:eastAsia="Times New Roman" w:hAnsi="David" w:cs="David" w:hint="cs"/>
          <w:b/>
          <w:bCs/>
          <w:color w:val="000000"/>
          <w:sz w:val="24"/>
          <w:szCs w:val="24"/>
          <w:u w:val="single"/>
          <w:rtl/>
        </w:rPr>
        <w:t>:</w:t>
      </w:r>
    </w:p>
    <w:p w14:paraId="3265A780" w14:textId="7F9CDA06" w:rsidR="00C32658" w:rsidRDefault="0078380A" w:rsidP="00682F08">
      <w:pPr>
        <w:ind w:left="643"/>
        <w:rPr>
          <w:rStyle w:val="af2"/>
          <w:rFonts w:ascii="David" w:hAnsi="David" w:cs="David"/>
          <w:b w:val="0"/>
          <w:bCs w:val="0"/>
          <w:smallCaps w:val="0"/>
          <w:spacing w:val="0"/>
          <w:sz w:val="24"/>
          <w:u w:val="none"/>
          <w:rtl/>
        </w:rPr>
      </w:pPr>
      <w:r>
        <w:rPr>
          <w:rStyle w:val="af2"/>
          <w:rFonts w:ascii="David" w:hAnsi="David" w:cs="David" w:hint="cs"/>
          <w:b w:val="0"/>
          <w:bCs w:val="0"/>
          <w:smallCaps w:val="0"/>
          <w:spacing w:val="0"/>
          <w:sz w:val="24"/>
          <w:u w:val="none"/>
          <w:rtl/>
        </w:rPr>
        <w:t>אנחנו מדברים על הקצאת קרקע לבית הכנסת החדש ברמת טבעון</w:t>
      </w:r>
      <w:r w:rsidR="00C57B4E">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בהתאם לנוהל הקצאת קרקעות ומבנים ללא תמורה או בתמורה סמלית</w:t>
      </w:r>
      <w:r w:rsidR="00C57B4E">
        <w:rPr>
          <w:rStyle w:val="af2"/>
          <w:rFonts w:ascii="David" w:hAnsi="David" w:cs="David" w:hint="cs"/>
          <w:b w:val="0"/>
          <w:bCs w:val="0"/>
          <w:smallCaps w:val="0"/>
          <w:spacing w:val="0"/>
          <w:sz w:val="24"/>
          <w:u w:val="none"/>
          <w:rtl/>
        </w:rPr>
        <w:t>.</w:t>
      </w:r>
      <w:r>
        <w:rPr>
          <w:rStyle w:val="af2"/>
          <w:rFonts w:ascii="David" w:hAnsi="David" w:cs="David" w:hint="cs"/>
          <w:b w:val="0"/>
          <w:bCs w:val="0"/>
          <w:smallCaps w:val="0"/>
          <w:spacing w:val="0"/>
          <w:sz w:val="24"/>
          <w:u w:val="none"/>
          <w:rtl/>
        </w:rPr>
        <w:t xml:space="preserve"> במסגרת תהליך הקצאת קרקעות לטובת בתי כנסת ברחבי המועצה, פרסמנו </w:t>
      </w:r>
      <w:r w:rsidR="00682F08">
        <w:rPr>
          <w:rStyle w:val="af2"/>
          <w:rFonts w:ascii="David" w:hAnsi="David" w:cs="David" w:hint="cs"/>
          <w:b w:val="0"/>
          <w:bCs w:val="0"/>
          <w:smallCaps w:val="0"/>
          <w:spacing w:val="0"/>
          <w:sz w:val="24"/>
          <w:u w:val="none"/>
          <w:rtl/>
        </w:rPr>
        <w:t>הזמנה להגיש בקשות להקצאת מבנה לטובת הקמת בית כנסת חדש ברמת טבעון. הנכס הוא ברחוב מורן 18 בקרית טבעון, בסמוך למרכז הקהילתי. באוגוסט 2025 פורסם פרסום ראשון, זה לווה בפרסום בעיתונות והעמדת שלטים במיקום הרלוונטי. בהתאם לנוהל, פורסם שמה של העמותה היחידה ש</w:t>
      </w:r>
      <w:r w:rsidR="0070014F">
        <w:rPr>
          <w:rStyle w:val="af2"/>
          <w:rFonts w:ascii="David" w:hAnsi="David" w:cs="David" w:hint="cs"/>
          <w:b w:val="0"/>
          <w:bCs w:val="0"/>
          <w:smallCaps w:val="0"/>
          <w:spacing w:val="0"/>
          <w:sz w:val="24"/>
          <w:u w:val="none"/>
          <w:rtl/>
        </w:rPr>
        <w:t xml:space="preserve">הגישה בקשה להקצאה </w:t>
      </w:r>
      <w:r w:rsidR="00682F08">
        <w:rPr>
          <w:rStyle w:val="af2"/>
          <w:rFonts w:ascii="David" w:hAnsi="David" w:cs="David" w:hint="cs"/>
          <w:b w:val="0"/>
          <w:bCs w:val="0"/>
          <w:smallCaps w:val="0"/>
          <w:spacing w:val="0"/>
          <w:sz w:val="24"/>
          <w:u w:val="none"/>
          <w:rtl/>
        </w:rPr>
        <w:t>ולא הוגשו כל התנגדויות ובתום התקופה הקבועה בנוהל, הגענו לוועדת ההקצאות. הוועדה בחנה את כל מסמכי ההגשה שהגישה העמותה ומצאה את הצורך הציבורי לטובת העניין. אני מזכירה שברמת טבעון אין בית כנסת, הם משתמשים במבנה של הרשת הקהילתית. הוועדה קבעה שהקצאת המבנה תואמת את צרכי הציבור ואת מדיניות המועצה לפריסה של בתי כנסת ברחבי היישוב</w:t>
      </w:r>
      <w:r w:rsidR="00697188">
        <w:rPr>
          <w:rStyle w:val="af2"/>
          <w:rFonts w:ascii="David" w:hAnsi="David" w:cs="David" w:hint="cs"/>
          <w:b w:val="0"/>
          <w:bCs w:val="0"/>
          <w:smallCaps w:val="0"/>
          <w:spacing w:val="0"/>
          <w:sz w:val="24"/>
          <w:u w:val="none"/>
          <w:rtl/>
        </w:rPr>
        <w:t xml:space="preserve">. בהתאם לכך ולאור כל האמור לעיל, </w:t>
      </w:r>
      <w:r w:rsidR="0070014F">
        <w:rPr>
          <w:rStyle w:val="af2"/>
          <w:rFonts w:ascii="David" w:hAnsi="David" w:cs="David" w:hint="cs"/>
          <w:b w:val="0"/>
          <w:bCs w:val="0"/>
          <w:smallCaps w:val="0"/>
          <w:spacing w:val="0"/>
          <w:sz w:val="24"/>
          <w:u w:val="none"/>
          <w:rtl/>
        </w:rPr>
        <w:t xml:space="preserve">הוועדה המליצה פה אחד למליאה, לאשר את הקצאת הקרקע. </w:t>
      </w:r>
      <w:r w:rsidR="00E26E5B">
        <w:rPr>
          <w:rStyle w:val="af2"/>
          <w:rFonts w:ascii="David" w:hAnsi="David" w:cs="David" w:hint="cs"/>
          <w:b w:val="0"/>
          <w:bCs w:val="0"/>
          <w:smallCaps w:val="0"/>
          <w:spacing w:val="0"/>
          <w:sz w:val="24"/>
          <w:u w:val="none"/>
          <w:rtl/>
        </w:rPr>
        <w:t xml:space="preserve">ההקצאה תהיה לתקופה קבועה בנוהל הקצאות במשרד הפנים. </w:t>
      </w:r>
      <w:r w:rsidR="0070014F">
        <w:rPr>
          <w:rStyle w:val="af2"/>
          <w:rFonts w:ascii="David" w:hAnsi="David" w:cs="David" w:hint="cs"/>
          <w:b w:val="0"/>
          <w:bCs w:val="0"/>
          <w:smallCaps w:val="0"/>
          <w:spacing w:val="0"/>
          <w:sz w:val="24"/>
          <w:u w:val="none"/>
          <w:rtl/>
        </w:rPr>
        <w:t xml:space="preserve">העמותה תידרש </w:t>
      </w:r>
      <w:r w:rsidR="00E26E5B">
        <w:rPr>
          <w:rStyle w:val="af2"/>
          <w:rFonts w:ascii="David" w:hAnsi="David" w:cs="David" w:hint="cs"/>
          <w:b w:val="0"/>
          <w:bCs w:val="0"/>
          <w:smallCaps w:val="0"/>
          <w:spacing w:val="0"/>
          <w:sz w:val="24"/>
          <w:u w:val="none"/>
          <w:rtl/>
        </w:rPr>
        <w:t xml:space="preserve">כמובן להמשיך </w:t>
      </w:r>
      <w:r w:rsidR="0070014F">
        <w:rPr>
          <w:rStyle w:val="af2"/>
          <w:rFonts w:ascii="David" w:hAnsi="David" w:cs="David" w:hint="cs"/>
          <w:b w:val="0"/>
          <w:bCs w:val="0"/>
          <w:smallCaps w:val="0"/>
          <w:spacing w:val="0"/>
          <w:sz w:val="24"/>
          <w:u w:val="none"/>
          <w:rtl/>
        </w:rPr>
        <w:t>לעמוד בכל דרישות הניהול התקין, לרבות כל האישורים שהם נדרשים להגיש מידי שנה. השימוש במבנה ייעשה אך ורק למטרה שלשמה הוקצתה הקרקע, לטובת בית כנסת והמלצת הוועדה מובאת בזאת לאישור המליאה.</w:t>
      </w:r>
    </w:p>
    <w:p w14:paraId="2A6FB2F8" w14:textId="289B2BB4" w:rsidR="00E26E5B" w:rsidRDefault="00E26E5B" w:rsidP="00E26E5B">
      <w:pPr>
        <w:ind w:left="643"/>
        <w:rPr>
          <w:rStyle w:val="af2"/>
          <w:rFonts w:ascii="David" w:hAnsi="David" w:cs="David"/>
          <w:b w:val="0"/>
          <w:bCs w:val="0"/>
          <w:smallCaps w:val="0"/>
          <w:spacing w:val="0"/>
          <w:sz w:val="24"/>
          <w:u w:val="none"/>
          <w:rtl/>
        </w:rPr>
      </w:pPr>
      <w:r w:rsidRPr="00DC1D84">
        <w:rPr>
          <w:rStyle w:val="af2"/>
          <w:rFonts w:ascii="David" w:hAnsi="David" w:cs="David" w:hint="cs"/>
          <w:smallCaps w:val="0"/>
          <w:spacing w:val="0"/>
          <w:sz w:val="24"/>
          <w:rtl/>
        </w:rPr>
        <w:lastRenderedPageBreak/>
        <w:t xml:space="preserve">ראש המועצה:                                                                                                                       </w:t>
      </w:r>
      <w:r>
        <w:rPr>
          <w:rStyle w:val="af2"/>
          <w:rFonts w:ascii="David" w:hAnsi="David" w:cs="David" w:hint="cs"/>
          <w:b w:val="0"/>
          <w:bCs w:val="0"/>
          <w:smallCaps w:val="0"/>
          <w:spacing w:val="0"/>
          <w:sz w:val="24"/>
          <w:u w:val="none"/>
          <w:rtl/>
        </w:rPr>
        <w:t xml:space="preserve">שכונת רמת טבעון מתנהלת ללא בית כנסת מיום הקמתה. הגיע תורם עם </w:t>
      </w:r>
      <w:r w:rsidR="00921181">
        <w:rPr>
          <w:rStyle w:val="af2"/>
          <w:rFonts w:ascii="David" w:hAnsi="David" w:cs="David" w:hint="cs"/>
          <w:b w:val="0"/>
          <w:bCs w:val="0"/>
          <w:smallCaps w:val="0"/>
          <w:spacing w:val="0"/>
          <w:sz w:val="24"/>
          <w:u w:val="none"/>
          <w:rtl/>
        </w:rPr>
        <w:t xml:space="preserve">רצון לתרום בהקשר של בית הכנסת ועם </w:t>
      </w:r>
      <w:r>
        <w:rPr>
          <w:rStyle w:val="af2"/>
          <w:rFonts w:ascii="David" w:hAnsi="David" w:cs="David" w:hint="cs"/>
          <w:b w:val="0"/>
          <w:bCs w:val="0"/>
          <w:smallCaps w:val="0"/>
          <w:spacing w:val="0"/>
          <w:sz w:val="24"/>
          <w:u w:val="none"/>
          <w:rtl/>
        </w:rPr>
        <w:t xml:space="preserve">מוטיבציה לתרומה </w:t>
      </w:r>
      <w:r w:rsidR="00921181">
        <w:rPr>
          <w:rStyle w:val="af2"/>
          <w:rFonts w:ascii="David" w:hAnsi="David" w:cs="David" w:hint="cs"/>
          <w:b w:val="0"/>
          <w:bCs w:val="0"/>
          <w:smallCaps w:val="0"/>
          <w:spacing w:val="0"/>
          <w:sz w:val="24"/>
          <w:u w:val="none"/>
          <w:rtl/>
        </w:rPr>
        <w:t>ב</w:t>
      </w:r>
      <w:r>
        <w:rPr>
          <w:rStyle w:val="af2"/>
          <w:rFonts w:ascii="David" w:hAnsi="David" w:cs="David" w:hint="cs"/>
          <w:b w:val="0"/>
          <w:bCs w:val="0"/>
          <w:smallCaps w:val="0"/>
          <w:spacing w:val="0"/>
          <w:sz w:val="24"/>
          <w:u w:val="none"/>
          <w:rtl/>
        </w:rPr>
        <w:t>דרום היישוב. אני התעקשתי איתו שהתרומה תיועד קודם כל לרמת טבעון. הצדק ההיסטורי אומר שרמת טבעון מחכה המון שנים להקמת בית כנסת</w:t>
      </w:r>
      <w:r w:rsidR="00DC1D84">
        <w:rPr>
          <w:rStyle w:val="af2"/>
          <w:rFonts w:ascii="David" w:hAnsi="David" w:cs="David" w:hint="cs"/>
          <w:b w:val="0"/>
          <w:bCs w:val="0"/>
          <w:smallCaps w:val="0"/>
          <w:spacing w:val="0"/>
          <w:sz w:val="24"/>
          <w:u w:val="none"/>
          <w:rtl/>
        </w:rPr>
        <w:t xml:space="preserve">. יש מתכנן </w:t>
      </w:r>
      <w:r w:rsidR="00921181">
        <w:rPr>
          <w:rStyle w:val="af2"/>
          <w:rFonts w:ascii="David" w:hAnsi="David" w:cs="David" w:hint="cs"/>
          <w:b w:val="0"/>
          <w:bCs w:val="0"/>
          <w:smallCaps w:val="0"/>
          <w:spacing w:val="0"/>
          <w:sz w:val="24"/>
          <w:u w:val="none"/>
          <w:rtl/>
        </w:rPr>
        <w:t>ש</w:t>
      </w:r>
      <w:r w:rsidR="00DC1D84">
        <w:rPr>
          <w:rStyle w:val="af2"/>
          <w:rFonts w:ascii="David" w:hAnsi="David" w:cs="David" w:hint="cs"/>
          <w:b w:val="0"/>
          <w:bCs w:val="0"/>
          <w:smallCaps w:val="0"/>
          <w:spacing w:val="0"/>
          <w:sz w:val="24"/>
          <w:u w:val="none"/>
          <w:rtl/>
        </w:rPr>
        <w:t>נמצא ב</w:t>
      </w:r>
      <w:r w:rsidR="00921181">
        <w:rPr>
          <w:rStyle w:val="af2"/>
          <w:rFonts w:ascii="David" w:hAnsi="David" w:cs="David" w:hint="cs"/>
          <w:b w:val="0"/>
          <w:bCs w:val="0"/>
          <w:smallCaps w:val="0"/>
          <w:spacing w:val="0"/>
          <w:sz w:val="24"/>
          <w:u w:val="none"/>
          <w:rtl/>
        </w:rPr>
        <w:t xml:space="preserve">תהליך של </w:t>
      </w:r>
      <w:r w:rsidR="00DC1D84">
        <w:rPr>
          <w:rStyle w:val="af2"/>
          <w:rFonts w:ascii="David" w:hAnsi="David" w:cs="David" w:hint="cs"/>
          <w:b w:val="0"/>
          <w:bCs w:val="0"/>
          <w:smallCaps w:val="0"/>
          <w:spacing w:val="0"/>
          <w:sz w:val="24"/>
          <w:u w:val="none"/>
          <w:rtl/>
        </w:rPr>
        <w:t xml:space="preserve">היתר בנייה מול </w:t>
      </w:r>
      <w:r w:rsidR="00921181">
        <w:rPr>
          <w:rStyle w:val="af2"/>
          <w:rFonts w:ascii="David" w:hAnsi="David" w:cs="David" w:hint="cs"/>
          <w:b w:val="0"/>
          <w:bCs w:val="0"/>
          <w:smallCaps w:val="0"/>
          <w:spacing w:val="0"/>
          <w:sz w:val="24"/>
          <w:u w:val="none"/>
          <w:rtl/>
        </w:rPr>
        <w:t>המנהל</w:t>
      </w:r>
      <w:r w:rsidR="00DC1D84">
        <w:rPr>
          <w:rStyle w:val="af2"/>
          <w:rFonts w:ascii="David" w:hAnsi="David" w:cs="David" w:hint="cs"/>
          <w:b w:val="0"/>
          <w:bCs w:val="0"/>
          <w:smallCaps w:val="0"/>
          <w:spacing w:val="0"/>
          <w:sz w:val="24"/>
          <w:u w:val="none"/>
          <w:rtl/>
        </w:rPr>
        <w:t xml:space="preserve"> ההנדסי</w:t>
      </w:r>
      <w:r w:rsidR="00921181">
        <w:rPr>
          <w:rStyle w:val="af2"/>
          <w:rFonts w:ascii="David" w:hAnsi="David" w:cs="David" w:hint="cs"/>
          <w:b w:val="0"/>
          <w:bCs w:val="0"/>
          <w:smallCaps w:val="0"/>
          <w:spacing w:val="0"/>
          <w:sz w:val="24"/>
          <w:u w:val="none"/>
          <w:rtl/>
        </w:rPr>
        <w:t>.</w:t>
      </w:r>
      <w:r w:rsidR="00012ABB">
        <w:rPr>
          <w:rStyle w:val="af2"/>
          <w:rFonts w:ascii="David" w:hAnsi="David" w:cs="David" w:hint="cs"/>
          <w:b w:val="0"/>
          <w:bCs w:val="0"/>
          <w:smallCaps w:val="0"/>
          <w:spacing w:val="0"/>
          <w:sz w:val="24"/>
          <w:u w:val="none"/>
          <w:rtl/>
        </w:rPr>
        <w:t xml:space="preserve"> יש שני תהליכים- אחד ההמלצה של וועדת ההקצאות והתהליך השני, התהליך החוזי. אני רוצה שייכנס שם סעיף שאנחנו מקצים את הקרקע לעמותה שהיא עמותה שכונתית רב זרמית</w:t>
      </w:r>
      <w:r w:rsidR="008428D5">
        <w:rPr>
          <w:rStyle w:val="af2"/>
          <w:rFonts w:ascii="David" w:hAnsi="David" w:cs="David" w:hint="cs"/>
          <w:b w:val="0"/>
          <w:bCs w:val="0"/>
          <w:smallCaps w:val="0"/>
          <w:spacing w:val="0"/>
          <w:sz w:val="24"/>
          <w:u w:val="none"/>
          <w:rtl/>
        </w:rPr>
        <w:t>,</w:t>
      </w:r>
      <w:r w:rsidR="00012ABB">
        <w:rPr>
          <w:rStyle w:val="af2"/>
          <w:rFonts w:ascii="David" w:hAnsi="David" w:cs="David" w:hint="cs"/>
          <w:b w:val="0"/>
          <w:bCs w:val="0"/>
          <w:smallCaps w:val="0"/>
          <w:spacing w:val="0"/>
          <w:sz w:val="24"/>
          <w:u w:val="none"/>
          <w:rtl/>
        </w:rPr>
        <w:t xml:space="preserve"> ומנוהלת על ידי תושבי השכונה</w:t>
      </w:r>
      <w:r w:rsidR="008428D5">
        <w:rPr>
          <w:rStyle w:val="af2"/>
          <w:rFonts w:ascii="David" w:hAnsi="David" w:cs="David" w:hint="cs"/>
          <w:b w:val="0"/>
          <w:bCs w:val="0"/>
          <w:smallCaps w:val="0"/>
          <w:spacing w:val="0"/>
          <w:sz w:val="24"/>
          <w:u w:val="none"/>
          <w:rtl/>
        </w:rPr>
        <w:t>,</w:t>
      </w:r>
      <w:r w:rsidR="00012ABB">
        <w:rPr>
          <w:rStyle w:val="af2"/>
          <w:rFonts w:ascii="David" w:hAnsi="David" w:cs="David" w:hint="cs"/>
          <w:b w:val="0"/>
          <w:bCs w:val="0"/>
          <w:smallCaps w:val="0"/>
          <w:spacing w:val="0"/>
          <w:sz w:val="24"/>
          <w:u w:val="none"/>
          <w:rtl/>
        </w:rPr>
        <w:t xml:space="preserve"> שלא נגיע למצב של עימותים בין זרמים שונים. ההמלצה שלי לפורום הזה היא לאשר את הפרויקט הזה.</w:t>
      </w:r>
    </w:p>
    <w:p w14:paraId="501E03EA" w14:textId="1B3F37CC" w:rsidR="00012ABB" w:rsidRDefault="00012ABB" w:rsidP="00012ABB">
      <w:pPr>
        <w:ind w:left="643"/>
        <w:rPr>
          <w:rStyle w:val="af2"/>
          <w:rFonts w:ascii="David" w:hAnsi="David" w:cs="David"/>
          <w:b w:val="0"/>
          <w:bCs w:val="0"/>
          <w:smallCaps w:val="0"/>
          <w:spacing w:val="0"/>
          <w:sz w:val="24"/>
          <w:u w:val="none"/>
          <w:rtl/>
        </w:rPr>
      </w:pPr>
      <w:r w:rsidRPr="00396984">
        <w:rPr>
          <w:rStyle w:val="af2"/>
          <w:rFonts w:ascii="David" w:hAnsi="David" w:cs="David" w:hint="cs"/>
          <w:smallCaps w:val="0"/>
          <w:spacing w:val="0"/>
          <w:sz w:val="24"/>
          <w:rtl/>
        </w:rPr>
        <w:t xml:space="preserve">טל גת:                                                                                                                                        </w:t>
      </w:r>
      <w:r>
        <w:rPr>
          <w:rStyle w:val="af2"/>
          <w:rFonts w:ascii="David" w:hAnsi="David" w:cs="David" w:hint="cs"/>
          <w:b w:val="0"/>
          <w:bCs w:val="0"/>
          <w:smallCaps w:val="0"/>
          <w:spacing w:val="0"/>
          <w:sz w:val="24"/>
          <w:u w:val="none"/>
          <w:rtl/>
        </w:rPr>
        <w:t>אני מאוד בעד שבכל שכנה יהיה בית כנסת ואם אין, אז ב</w:t>
      </w:r>
      <w:r w:rsidR="00396984">
        <w:rPr>
          <w:rStyle w:val="af2"/>
          <w:rFonts w:ascii="David" w:hAnsi="David" w:cs="David" w:hint="cs"/>
          <w:b w:val="0"/>
          <w:bCs w:val="0"/>
          <w:smallCaps w:val="0"/>
          <w:spacing w:val="0"/>
          <w:sz w:val="24"/>
          <w:u w:val="none"/>
          <w:rtl/>
        </w:rPr>
        <w:t>ו</w:t>
      </w:r>
      <w:r>
        <w:rPr>
          <w:rStyle w:val="af2"/>
          <w:rFonts w:ascii="David" w:hAnsi="David" w:cs="David" w:hint="cs"/>
          <w:b w:val="0"/>
          <w:bCs w:val="0"/>
          <w:smallCaps w:val="0"/>
          <w:spacing w:val="0"/>
          <w:sz w:val="24"/>
          <w:u w:val="none"/>
          <w:rtl/>
        </w:rPr>
        <w:t xml:space="preserve">ודאי להקצות. </w:t>
      </w:r>
      <w:r w:rsidR="00396984">
        <w:rPr>
          <w:rStyle w:val="af2"/>
          <w:rFonts w:ascii="David" w:hAnsi="David" w:cs="David" w:hint="cs"/>
          <w:b w:val="0"/>
          <w:bCs w:val="0"/>
          <w:smallCaps w:val="0"/>
          <w:spacing w:val="0"/>
          <w:sz w:val="24"/>
          <w:u w:val="none"/>
          <w:rtl/>
        </w:rPr>
        <w:t>לאור הניסיון שהיה לנו, צריכים לראות איך בהקצאה הזו, אנחנו מקצים את זה לקהילה, לשכונה, לעמותה, כדי למנוע מחר עימותים רעיוניים, רוחניים שאני יכול להבין אותם, על אופן התפילה. ננסה למנוע את זה מראש.</w:t>
      </w:r>
    </w:p>
    <w:p w14:paraId="503697EE" w14:textId="72F4BF33" w:rsidR="006131AB" w:rsidRDefault="006131AB" w:rsidP="00012ABB">
      <w:pPr>
        <w:ind w:left="643"/>
        <w:rPr>
          <w:rStyle w:val="af2"/>
          <w:rFonts w:ascii="David" w:hAnsi="David" w:cs="David"/>
          <w:b w:val="0"/>
          <w:bCs w:val="0"/>
          <w:smallCaps w:val="0"/>
          <w:spacing w:val="0"/>
          <w:sz w:val="24"/>
          <w:u w:val="none"/>
          <w:rtl/>
        </w:rPr>
      </w:pPr>
      <w:r>
        <w:rPr>
          <w:rStyle w:val="af2"/>
          <w:rFonts w:ascii="David" w:hAnsi="David" w:cs="David" w:hint="cs"/>
          <w:smallCaps w:val="0"/>
          <w:spacing w:val="0"/>
          <w:sz w:val="24"/>
          <w:rtl/>
        </w:rPr>
        <w:t xml:space="preserve">בן וולפה: </w:t>
      </w:r>
      <w:r>
        <w:rPr>
          <w:rStyle w:val="af2"/>
          <w:rFonts w:ascii="David" w:hAnsi="David" w:cs="David" w:hint="cs"/>
          <w:b w:val="0"/>
          <w:bCs w:val="0"/>
          <w:smallCaps w:val="0"/>
          <w:spacing w:val="0"/>
          <w:sz w:val="24"/>
          <w:u w:val="none"/>
          <w:rtl/>
        </w:rPr>
        <w:t xml:space="preserve">                                                                                                                                  אני מברך על זה. יש זרמים והשקפות שונים ואי אפשר לדעת. רמת טבעון היא שכונה מאוד שקטה ורגועה. האנשים שמתפללים שם זה ציבור קטן, הם מסתדרים אחד עם השני, לא אמורות להיות שום בעיות אבל זה משהו שאי אפשר לצפות אותו.</w:t>
      </w:r>
    </w:p>
    <w:p w14:paraId="7DFF22D0" w14:textId="4630AAF9" w:rsidR="00873F29" w:rsidRDefault="00873F29" w:rsidP="00012ABB">
      <w:pPr>
        <w:ind w:left="643"/>
        <w:rPr>
          <w:rStyle w:val="af2"/>
          <w:rFonts w:ascii="David" w:hAnsi="David" w:cs="David"/>
          <w:b w:val="0"/>
          <w:bCs w:val="0"/>
          <w:smallCaps w:val="0"/>
          <w:spacing w:val="0"/>
          <w:sz w:val="24"/>
          <w:u w:val="none"/>
          <w:rtl/>
        </w:rPr>
      </w:pPr>
      <w:r w:rsidRPr="009F2B97">
        <w:rPr>
          <w:rStyle w:val="af2"/>
          <w:rFonts w:ascii="David" w:hAnsi="David" w:cs="David" w:hint="cs"/>
          <w:smallCaps w:val="0"/>
          <w:spacing w:val="0"/>
          <w:sz w:val="24"/>
          <w:rtl/>
        </w:rPr>
        <w:t>ראש המועצה:</w:t>
      </w:r>
      <w:r>
        <w:rPr>
          <w:rStyle w:val="af2"/>
          <w:rFonts w:ascii="David" w:hAnsi="David" w:cs="David" w:hint="cs"/>
          <w:b w:val="0"/>
          <w:bCs w:val="0"/>
          <w:smallCaps w:val="0"/>
          <w:spacing w:val="0"/>
          <w:sz w:val="24"/>
          <w:u w:val="none"/>
          <w:rtl/>
        </w:rPr>
        <w:t xml:space="preserve"> </w:t>
      </w:r>
      <w:r w:rsidR="009F2B97">
        <w:rPr>
          <w:rStyle w:val="af2"/>
          <w:rFonts w:ascii="David" w:hAnsi="David" w:cs="David" w:hint="cs"/>
          <w:b w:val="0"/>
          <w:bCs w:val="0"/>
          <w:smallCaps w:val="0"/>
          <w:spacing w:val="0"/>
          <w:sz w:val="24"/>
          <w:u w:val="none"/>
          <w:rtl/>
        </w:rPr>
        <w:t xml:space="preserve">                                                                                                                         </w:t>
      </w:r>
      <w:r>
        <w:rPr>
          <w:rStyle w:val="af2"/>
          <w:rFonts w:ascii="David" w:hAnsi="David" w:cs="David" w:hint="cs"/>
          <w:b w:val="0"/>
          <w:bCs w:val="0"/>
          <w:smallCaps w:val="0"/>
          <w:spacing w:val="0"/>
          <w:sz w:val="24"/>
          <w:u w:val="none"/>
          <w:rtl/>
        </w:rPr>
        <w:t xml:space="preserve">ננצל את ההזדמנות להגיד תודה לשמוליק ולעוד קבוצה של אנשים שם, </w:t>
      </w:r>
      <w:r w:rsidR="00FB1531">
        <w:rPr>
          <w:rStyle w:val="af2"/>
          <w:rFonts w:ascii="David" w:hAnsi="David" w:cs="David" w:hint="cs"/>
          <w:b w:val="0"/>
          <w:bCs w:val="0"/>
          <w:smallCaps w:val="0"/>
          <w:spacing w:val="0"/>
          <w:sz w:val="24"/>
          <w:u w:val="none"/>
          <w:rtl/>
        </w:rPr>
        <w:t xml:space="preserve">הם משקיעים בגיוס </w:t>
      </w:r>
      <w:r>
        <w:rPr>
          <w:rStyle w:val="af2"/>
          <w:rFonts w:ascii="David" w:hAnsi="David" w:cs="David" w:hint="cs"/>
          <w:b w:val="0"/>
          <w:bCs w:val="0"/>
          <w:smallCaps w:val="0"/>
          <w:spacing w:val="0"/>
          <w:sz w:val="24"/>
          <w:u w:val="none"/>
          <w:rtl/>
        </w:rPr>
        <w:t xml:space="preserve"> כספים ומציאת פתרונות. מה שסוכם זה ששמוליק </w:t>
      </w:r>
      <w:r w:rsidR="00FB1531">
        <w:rPr>
          <w:rStyle w:val="af2"/>
          <w:rFonts w:ascii="David" w:hAnsi="David" w:cs="David" w:hint="cs"/>
          <w:b w:val="0"/>
          <w:bCs w:val="0"/>
          <w:smallCaps w:val="0"/>
          <w:spacing w:val="0"/>
          <w:sz w:val="24"/>
          <w:u w:val="none"/>
          <w:rtl/>
        </w:rPr>
        <w:t>מו</w:t>
      </w:r>
      <w:r>
        <w:rPr>
          <w:rStyle w:val="af2"/>
          <w:rFonts w:ascii="David" w:hAnsi="David" w:cs="David" w:hint="cs"/>
          <w:b w:val="0"/>
          <w:bCs w:val="0"/>
          <w:smallCaps w:val="0"/>
          <w:spacing w:val="0"/>
          <w:sz w:val="24"/>
          <w:u w:val="none"/>
          <w:rtl/>
        </w:rPr>
        <w:t>ביל את האירוע הזה מול המועצה ומול המנהל ההנדסי.</w:t>
      </w:r>
      <w:r w:rsidR="00FB1531">
        <w:rPr>
          <w:rStyle w:val="af2"/>
          <w:rFonts w:ascii="David" w:hAnsi="David" w:cs="David" w:hint="cs"/>
          <w:b w:val="0"/>
          <w:bCs w:val="0"/>
          <w:smallCaps w:val="0"/>
          <w:spacing w:val="0"/>
          <w:sz w:val="24"/>
          <w:u w:val="none"/>
          <w:rtl/>
        </w:rPr>
        <w:t xml:space="preserve"> החלק הקל ה</w:t>
      </w:r>
      <w:r w:rsidR="008428D5">
        <w:rPr>
          <w:rStyle w:val="af2"/>
          <w:rFonts w:ascii="David" w:hAnsi="David" w:cs="David" w:hint="cs"/>
          <w:b w:val="0"/>
          <w:bCs w:val="0"/>
          <w:smallCaps w:val="0"/>
          <w:spacing w:val="0"/>
          <w:sz w:val="24"/>
          <w:u w:val="none"/>
          <w:rtl/>
        </w:rPr>
        <w:t>וא ה</w:t>
      </w:r>
      <w:r w:rsidR="00FB1531">
        <w:rPr>
          <w:rStyle w:val="af2"/>
          <w:rFonts w:ascii="David" w:hAnsi="David" w:cs="David" w:hint="cs"/>
          <w:b w:val="0"/>
          <w:bCs w:val="0"/>
          <w:smallCaps w:val="0"/>
          <w:spacing w:val="0"/>
          <w:sz w:val="24"/>
          <w:u w:val="none"/>
          <w:rtl/>
        </w:rPr>
        <w:t>בירוקרט</w:t>
      </w:r>
      <w:r w:rsidR="00FB1531">
        <w:rPr>
          <w:rStyle w:val="af2"/>
          <w:rFonts w:ascii="David" w:hAnsi="David" w:cs="David" w:hint="eastAsia"/>
          <w:b w:val="0"/>
          <w:bCs w:val="0"/>
          <w:smallCaps w:val="0"/>
          <w:spacing w:val="0"/>
          <w:sz w:val="24"/>
          <w:u w:val="none"/>
          <w:rtl/>
        </w:rPr>
        <w:t>י</w:t>
      </w:r>
      <w:r w:rsidR="00FB1531">
        <w:rPr>
          <w:rStyle w:val="af2"/>
          <w:rFonts w:ascii="David" w:hAnsi="David" w:cs="David" w:hint="cs"/>
          <w:b w:val="0"/>
          <w:bCs w:val="0"/>
          <w:smallCaps w:val="0"/>
          <w:spacing w:val="0"/>
          <w:sz w:val="24"/>
          <w:u w:val="none"/>
          <w:rtl/>
        </w:rPr>
        <w:t xml:space="preserve"> </w:t>
      </w:r>
      <w:r w:rsidR="008428D5">
        <w:rPr>
          <w:rStyle w:val="af2"/>
          <w:rFonts w:ascii="David" w:hAnsi="David" w:cs="David" w:hint="cs"/>
          <w:b w:val="0"/>
          <w:bCs w:val="0"/>
          <w:smallCaps w:val="0"/>
          <w:spacing w:val="0"/>
          <w:sz w:val="24"/>
          <w:u w:val="none"/>
          <w:rtl/>
        </w:rPr>
        <w:t>ש</w:t>
      </w:r>
      <w:r w:rsidR="00FB1531">
        <w:rPr>
          <w:rStyle w:val="af2"/>
          <w:rFonts w:ascii="David" w:hAnsi="David" w:cs="David" w:hint="cs"/>
          <w:b w:val="0"/>
          <w:bCs w:val="0"/>
          <w:smallCaps w:val="0"/>
          <w:spacing w:val="0"/>
          <w:sz w:val="24"/>
          <w:u w:val="none"/>
          <w:rtl/>
        </w:rPr>
        <w:t>תיכף מסתיים והחלק המורכב</w:t>
      </w:r>
      <w:r w:rsidR="008428D5">
        <w:rPr>
          <w:rStyle w:val="af2"/>
          <w:rFonts w:ascii="David" w:hAnsi="David" w:cs="David" w:hint="cs"/>
          <w:b w:val="0"/>
          <w:bCs w:val="0"/>
          <w:smallCaps w:val="0"/>
          <w:spacing w:val="0"/>
          <w:sz w:val="24"/>
          <w:u w:val="none"/>
          <w:rtl/>
        </w:rPr>
        <w:t xml:space="preserve"> הוא</w:t>
      </w:r>
      <w:r w:rsidR="00FB1531">
        <w:rPr>
          <w:rStyle w:val="af2"/>
          <w:rFonts w:ascii="David" w:hAnsi="David" w:cs="David" w:hint="cs"/>
          <w:b w:val="0"/>
          <w:bCs w:val="0"/>
          <w:smallCaps w:val="0"/>
          <w:spacing w:val="0"/>
          <w:sz w:val="24"/>
          <w:u w:val="none"/>
          <w:rtl/>
        </w:rPr>
        <w:t xml:space="preserve">, הבנייה וגיוס המשאבים.  </w:t>
      </w:r>
    </w:p>
    <w:p w14:paraId="71443DEC" w14:textId="3355C582" w:rsidR="00587A24" w:rsidRPr="0046738D" w:rsidRDefault="0046738D" w:rsidP="0046738D">
      <w:pPr>
        <w:ind w:left="643"/>
        <w:rPr>
          <w:rFonts w:ascii="David" w:hAnsi="David" w:cs="David"/>
          <w:sz w:val="24"/>
          <w:szCs w:val="24"/>
          <w:rtl/>
        </w:rPr>
      </w:pPr>
      <w:r>
        <w:rPr>
          <w:rStyle w:val="af2"/>
          <w:rFonts w:ascii="David" w:hAnsi="David" w:cs="David" w:hint="cs"/>
          <w:smallCaps w:val="0"/>
          <w:spacing w:val="0"/>
          <w:sz w:val="24"/>
          <w:rtl/>
        </w:rPr>
        <w:t>מתקיימת</w:t>
      </w:r>
      <w:r>
        <w:rPr>
          <w:rFonts w:ascii="David" w:hAnsi="David" w:cs="David" w:hint="cs"/>
          <w:b/>
          <w:bCs/>
          <w:sz w:val="24"/>
          <w:szCs w:val="24"/>
          <w:u w:val="single"/>
          <w:rtl/>
        </w:rPr>
        <w:t xml:space="preserve"> </w:t>
      </w:r>
      <w:r w:rsidR="00587A24">
        <w:rPr>
          <w:rFonts w:ascii="David" w:hAnsi="David" w:cs="David" w:hint="cs"/>
          <w:b/>
          <w:bCs/>
          <w:sz w:val="24"/>
          <w:szCs w:val="24"/>
          <w:u w:val="single"/>
          <w:rtl/>
        </w:rPr>
        <w:t>ה</w:t>
      </w:r>
      <w:r w:rsidR="00587A24" w:rsidRPr="00FA77B0">
        <w:rPr>
          <w:rFonts w:ascii="David" w:hAnsi="David" w:cs="David" w:hint="cs"/>
          <w:b/>
          <w:bCs/>
          <w:sz w:val="24"/>
          <w:szCs w:val="24"/>
          <w:u w:val="single"/>
          <w:rtl/>
        </w:rPr>
        <w:t>צבעה:</w:t>
      </w:r>
      <w:r>
        <w:rPr>
          <w:rFonts w:ascii="David" w:hAnsi="David" w:cs="David" w:hint="cs"/>
          <w:b/>
          <w:bCs/>
          <w:sz w:val="24"/>
          <w:szCs w:val="24"/>
          <w:u w:val="single"/>
          <w:rtl/>
        </w:rPr>
        <w:t xml:space="preserve"> </w:t>
      </w:r>
      <w:r>
        <w:rPr>
          <w:rFonts w:ascii="David" w:hAnsi="David" w:cs="David" w:hint="cs"/>
          <w:sz w:val="24"/>
          <w:szCs w:val="24"/>
          <w:rtl/>
        </w:rPr>
        <w:t xml:space="preserve">                                                                                                                  אושר פה אחד.</w:t>
      </w:r>
    </w:p>
    <w:p w14:paraId="23A9601F" w14:textId="77777777" w:rsidR="006F72F7" w:rsidRPr="00EE7EED" w:rsidRDefault="006F72F7" w:rsidP="006F72F7">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תב"רים.</w:t>
      </w:r>
    </w:p>
    <w:p w14:paraId="33D93EE2" w14:textId="77777777" w:rsidR="006F72F7" w:rsidRDefault="006F72F7" w:rsidP="006F72F7">
      <w:pPr>
        <w:spacing w:after="0"/>
        <w:rPr>
          <w:rFonts w:ascii="David" w:hAnsi="David" w:cs="David"/>
          <w:sz w:val="24"/>
          <w:szCs w:val="24"/>
          <w:rtl/>
        </w:rPr>
      </w:pPr>
    </w:p>
    <w:p w14:paraId="304E31BB" w14:textId="5A897114" w:rsidR="006F72F7" w:rsidRPr="00EE7EED" w:rsidRDefault="000271BB" w:rsidP="006F72F7">
      <w:pPr>
        <w:spacing w:after="0"/>
        <w:ind w:left="720"/>
        <w:rPr>
          <w:rFonts w:ascii="David" w:hAnsi="David" w:cs="David"/>
          <w:b/>
          <w:bCs/>
          <w:sz w:val="24"/>
          <w:szCs w:val="24"/>
          <w:u w:val="single"/>
          <w:rtl/>
        </w:rPr>
      </w:pPr>
      <w:r>
        <w:rPr>
          <w:rFonts w:ascii="David" w:hAnsi="David" w:cs="David" w:hint="cs"/>
          <w:b/>
          <w:bCs/>
          <w:sz w:val="24"/>
          <w:szCs w:val="24"/>
          <w:rtl/>
        </w:rPr>
        <w:t>6</w:t>
      </w:r>
      <w:r w:rsidR="00832E93" w:rsidRPr="00832E93">
        <w:rPr>
          <w:rFonts w:ascii="David" w:hAnsi="David" w:cs="David" w:hint="cs"/>
          <w:b/>
          <w:bCs/>
          <w:sz w:val="24"/>
          <w:szCs w:val="24"/>
          <w:rtl/>
        </w:rPr>
        <w:t xml:space="preserve">.1 </w:t>
      </w:r>
      <w:r w:rsidR="006F72F7" w:rsidRPr="00832E93">
        <w:rPr>
          <w:rFonts w:ascii="David" w:hAnsi="David" w:cs="David" w:hint="cs"/>
          <w:b/>
          <w:bCs/>
          <w:sz w:val="24"/>
          <w:szCs w:val="24"/>
          <w:rtl/>
        </w:rPr>
        <w:t xml:space="preserve"> </w:t>
      </w:r>
      <w:r w:rsidR="006F72F7">
        <w:rPr>
          <w:rFonts w:ascii="David" w:hAnsi="David" w:cs="David" w:hint="cs"/>
          <w:b/>
          <w:bCs/>
          <w:sz w:val="24"/>
          <w:szCs w:val="24"/>
          <w:u w:val="single"/>
          <w:rtl/>
        </w:rPr>
        <w:t>תב"רים לפתיחה</w:t>
      </w:r>
      <w:r w:rsidR="006F72F7" w:rsidRPr="00EE7EED">
        <w:rPr>
          <w:rFonts w:ascii="David" w:hAnsi="David" w:cs="David" w:hint="cs"/>
          <w:b/>
          <w:bCs/>
          <w:sz w:val="24"/>
          <w:szCs w:val="24"/>
          <w:u w:val="single"/>
          <w:rtl/>
        </w:rPr>
        <w:t>:</w:t>
      </w:r>
    </w:p>
    <w:p w14:paraId="42D68D4E" w14:textId="77777777" w:rsidR="006F72F7" w:rsidRDefault="006F72F7" w:rsidP="006F72F7">
      <w:pPr>
        <w:spacing w:after="0"/>
        <w:ind w:left="720"/>
        <w:rPr>
          <w:rFonts w:ascii="David" w:hAnsi="David" w:cs="David"/>
          <w:sz w:val="24"/>
          <w:szCs w:val="24"/>
          <w:rtl/>
        </w:rPr>
      </w:pPr>
    </w:p>
    <w:p w14:paraId="3BF7AFEB" w14:textId="60BE36C6" w:rsidR="006F72F7" w:rsidRPr="001B5251" w:rsidRDefault="006F72F7" w:rsidP="006F72F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46738D">
        <w:rPr>
          <w:rFonts w:ascii="David" w:hAnsi="David" w:cs="David" w:hint="cs"/>
          <w:b/>
          <w:bCs/>
          <w:sz w:val="24"/>
          <w:szCs w:val="24"/>
          <w:u w:val="single"/>
          <w:rtl/>
        </w:rPr>
        <w:t>1245</w:t>
      </w:r>
    </w:p>
    <w:p w14:paraId="2824A842" w14:textId="77777777" w:rsidR="006F72F7" w:rsidRDefault="006F72F7" w:rsidP="006F72F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6F72F7" w14:paraId="09ECC9B0" w14:textId="77777777" w:rsidTr="004941AB">
        <w:tc>
          <w:tcPr>
            <w:tcW w:w="1128" w:type="dxa"/>
          </w:tcPr>
          <w:p w14:paraId="2157B64F" w14:textId="77777777" w:rsidR="006F72F7" w:rsidRPr="00E52FF3" w:rsidRDefault="006F72F7" w:rsidP="004941AB">
            <w:pPr>
              <w:rPr>
                <w:rFonts w:ascii="David" w:hAnsi="David" w:cs="David"/>
                <w:sz w:val="24"/>
                <w:szCs w:val="24"/>
                <w:rtl/>
              </w:rPr>
            </w:pPr>
            <w:r w:rsidRPr="00E52FF3">
              <w:rPr>
                <w:rFonts w:ascii="David" w:hAnsi="David" w:cs="David"/>
                <w:sz w:val="24"/>
                <w:szCs w:val="24"/>
                <w:rtl/>
              </w:rPr>
              <w:t>מספר תב"ר</w:t>
            </w:r>
          </w:p>
        </w:tc>
        <w:tc>
          <w:tcPr>
            <w:tcW w:w="992" w:type="dxa"/>
          </w:tcPr>
          <w:p w14:paraId="3CF9AF5E" w14:textId="77777777" w:rsidR="006F72F7" w:rsidRPr="00E52FF3" w:rsidRDefault="006F72F7" w:rsidP="004941AB">
            <w:pPr>
              <w:rPr>
                <w:rFonts w:ascii="David" w:hAnsi="David" w:cs="David"/>
                <w:sz w:val="24"/>
                <w:szCs w:val="24"/>
                <w:rtl/>
              </w:rPr>
            </w:pPr>
            <w:r w:rsidRPr="00E52FF3">
              <w:rPr>
                <w:rFonts w:ascii="David" w:hAnsi="David" w:cs="David"/>
                <w:sz w:val="24"/>
                <w:szCs w:val="24"/>
                <w:rtl/>
              </w:rPr>
              <w:t>שם התב"ר</w:t>
            </w:r>
          </w:p>
        </w:tc>
        <w:tc>
          <w:tcPr>
            <w:tcW w:w="1134" w:type="dxa"/>
          </w:tcPr>
          <w:p w14:paraId="51C98B9A" w14:textId="77777777" w:rsidR="006F72F7" w:rsidRPr="00E52FF3" w:rsidRDefault="006F72F7" w:rsidP="004941AB">
            <w:pPr>
              <w:rPr>
                <w:rFonts w:ascii="David" w:hAnsi="David" w:cs="David"/>
                <w:sz w:val="24"/>
                <w:szCs w:val="24"/>
                <w:rtl/>
              </w:rPr>
            </w:pPr>
            <w:r w:rsidRPr="00E52FF3">
              <w:rPr>
                <w:rFonts w:ascii="David" w:hAnsi="David" w:cs="David"/>
                <w:sz w:val="24"/>
                <w:szCs w:val="24"/>
                <w:rtl/>
              </w:rPr>
              <w:t>גודל התב"ר</w:t>
            </w:r>
          </w:p>
        </w:tc>
        <w:tc>
          <w:tcPr>
            <w:tcW w:w="1276" w:type="dxa"/>
          </w:tcPr>
          <w:p w14:paraId="3BFD86B6" w14:textId="77777777" w:rsidR="006F72F7" w:rsidRPr="00E52FF3" w:rsidRDefault="006F72F7" w:rsidP="004941AB">
            <w:pPr>
              <w:rPr>
                <w:rFonts w:ascii="David" w:hAnsi="David" w:cs="David"/>
                <w:sz w:val="24"/>
                <w:szCs w:val="24"/>
                <w:rtl/>
              </w:rPr>
            </w:pPr>
            <w:r w:rsidRPr="00E52FF3">
              <w:rPr>
                <w:rFonts w:ascii="David" w:hAnsi="David" w:cs="David"/>
                <w:sz w:val="24"/>
                <w:szCs w:val="24"/>
                <w:rtl/>
              </w:rPr>
              <w:t>השתתפות מועצה</w:t>
            </w:r>
          </w:p>
        </w:tc>
        <w:tc>
          <w:tcPr>
            <w:tcW w:w="1417" w:type="dxa"/>
          </w:tcPr>
          <w:p w14:paraId="0825BFF3" w14:textId="77777777" w:rsidR="006F72F7" w:rsidRPr="00E52FF3" w:rsidRDefault="006F72F7" w:rsidP="004941AB">
            <w:pPr>
              <w:rPr>
                <w:rFonts w:ascii="David" w:hAnsi="David" w:cs="David"/>
                <w:sz w:val="24"/>
                <w:szCs w:val="24"/>
                <w:rtl/>
              </w:rPr>
            </w:pPr>
            <w:r w:rsidRPr="00E52FF3">
              <w:rPr>
                <w:rFonts w:ascii="David" w:hAnsi="David" w:cs="David"/>
                <w:sz w:val="24"/>
                <w:szCs w:val="24"/>
                <w:rtl/>
              </w:rPr>
              <w:t xml:space="preserve">משרדי ממשלה/ בעלויות </w:t>
            </w:r>
          </w:p>
        </w:tc>
        <w:tc>
          <w:tcPr>
            <w:tcW w:w="1976" w:type="dxa"/>
          </w:tcPr>
          <w:p w14:paraId="2B4179DC" w14:textId="77777777" w:rsidR="006F72F7" w:rsidRPr="00E52FF3" w:rsidRDefault="006F72F7" w:rsidP="004941AB">
            <w:pPr>
              <w:rPr>
                <w:rFonts w:ascii="David" w:hAnsi="David" w:cs="David"/>
                <w:sz w:val="24"/>
                <w:szCs w:val="24"/>
                <w:rtl/>
              </w:rPr>
            </w:pPr>
            <w:r w:rsidRPr="00E52FF3">
              <w:rPr>
                <w:rFonts w:ascii="David" w:hAnsi="David" w:cs="David"/>
                <w:sz w:val="24"/>
                <w:szCs w:val="24"/>
                <w:rtl/>
              </w:rPr>
              <w:t>הערות</w:t>
            </w:r>
          </w:p>
        </w:tc>
      </w:tr>
      <w:tr w:rsidR="006F72F7" w14:paraId="6AA567E0" w14:textId="77777777" w:rsidTr="004941AB">
        <w:tc>
          <w:tcPr>
            <w:tcW w:w="1128" w:type="dxa"/>
          </w:tcPr>
          <w:p w14:paraId="5C021377" w14:textId="66DA15E1" w:rsidR="006F72F7" w:rsidRPr="00E52FF3" w:rsidRDefault="0046738D" w:rsidP="004941AB">
            <w:pPr>
              <w:rPr>
                <w:rFonts w:ascii="David" w:hAnsi="David" w:cs="David"/>
                <w:sz w:val="24"/>
                <w:szCs w:val="24"/>
                <w:rtl/>
              </w:rPr>
            </w:pPr>
            <w:r w:rsidRPr="00E52FF3">
              <w:rPr>
                <w:rFonts w:ascii="David" w:hAnsi="David" w:cs="David"/>
                <w:sz w:val="24"/>
                <w:szCs w:val="24"/>
                <w:rtl/>
              </w:rPr>
              <w:t>1245</w:t>
            </w:r>
          </w:p>
        </w:tc>
        <w:tc>
          <w:tcPr>
            <w:tcW w:w="992" w:type="dxa"/>
          </w:tcPr>
          <w:p w14:paraId="56B1B4B7" w14:textId="65496852" w:rsidR="006F72F7" w:rsidRPr="00E52FF3" w:rsidRDefault="00E52FF3" w:rsidP="004941AB">
            <w:pPr>
              <w:rPr>
                <w:rFonts w:ascii="David" w:hAnsi="David" w:cs="David"/>
                <w:sz w:val="24"/>
                <w:szCs w:val="24"/>
                <w:rtl/>
              </w:rPr>
            </w:pPr>
            <w:r w:rsidRPr="00E52FF3">
              <w:rPr>
                <w:rFonts w:ascii="David" w:hAnsi="David" w:cs="David"/>
                <w:sz w:val="24"/>
                <w:szCs w:val="24"/>
                <w:rtl/>
              </w:rPr>
              <w:t>ח</w:t>
            </w:r>
            <w:r w:rsidRPr="00E52FF3">
              <w:rPr>
                <w:rFonts w:ascii="David" w:hAnsi="David" w:cs="David"/>
                <w:sz w:val="24"/>
                <w:rtl/>
              </w:rPr>
              <w:t>ירום שאגת הארי</w:t>
            </w:r>
          </w:p>
        </w:tc>
        <w:tc>
          <w:tcPr>
            <w:tcW w:w="1134" w:type="dxa"/>
          </w:tcPr>
          <w:p w14:paraId="7A6EAD50" w14:textId="23E0BBB9" w:rsidR="006F72F7" w:rsidRPr="00E52FF3" w:rsidRDefault="00E52FF3" w:rsidP="004941AB">
            <w:pPr>
              <w:rPr>
                <w:rFonts w:ascii="David" w:hAnsi="David" w:cs="David"/>
                <w:sz w:val="24"/>
                <w:szCs w:val="24"/>
                <w:rtl/>
              </w:rPr>
            </w:pPr>
            <w:r w:rsidRPr="00E52FF3">
              <w:rPr>
                <w:rFonts w:ascii="David" w:hAnsi="David" w:cs="David"/>
                <w:sz w:val="24"/>
                <w:szCs w:val="24"/>
                <w:rtl/>
              </w:rPr>
              <w:t>3</w:t>
            </w:r>
            <w:r w:rsidRPr="00E52FF3">
              <w:rPr>
                <w:rFonts w:ascii="David" w:hAnsi="David" w:cs="David"/>
                <w:sz w:val="24"/>
                <w:rtl/>
              </w:rPr>
              <w:t>00</w:t>
            </w:r>
          </w:p>
        </w:tc>
        <w:tc>
          <w:tcPr>
            <w:tcW w:w="1276" w:type="dxa"/>
          </w:tcPr>
          <w:p w14:paraId="02FBD84B" w14:textId="2C83A6DF" w:rsidR="006F72F7" w:rsidRPr="00E52FF3" w:rsidRDefault="00E52FF3" w:rsidP="004941AB">
            <w:pPr>
              <w:rPr>
                <w:rFonts w:ascii="David" w:hAnsi="David" w:cs="David"/>
                <w:sz w:val="24"/>
                <w:szCs w:val="24"/>
                <w:rtl/>
              </w:rPr>
            </w:pPr>
            <w:r>
              <w:rPr>
                <w:rFonts w:ascii="David" w:hAnsi="David" w:cs="David" w:hint="cs"/>
                <w:sz w:val="24"/>
                <w:szCs w:val="24"/>
                <w:rtl/>
              </w:rPr>
              <w:t>-</w:t>
            </w:r>
          </w:p>
        </w:tc>
        <w:tc>
          <w:tcPr>
            <w:tcW w:w="1417" w:type="dxa"/>
          </w:tcPr>
          <w:p w14:paraId="12A55D09" w14:textId="53D10E64" w:rsidR="006F72F7" w:rsidRPr="008A48BD" w:rsidRDefault="00E52FF3" w:rsidP="004941AB">
            <w:pPr>
              <w:rPr>
                <w:rFonts w:ascii="David" w:hAnsi="David" w:cs="David"/>
                <w:sz w:val="24"/>
                <w:szCs w:val="24"/>
                <w:rtl/>
              </w:rPr>
            </w:pPr>
            <w:r w:rsidRPr="008A48BD">
              <w:rPr>
                <w:rFonts w:ascii="David" w:hAnsi="David" w:cs="David"/>
                <w:sz w:val="24"/>
                <w:szCs w:val="24"/>
                <w:rtl/>
              </w:rPr>
              <w:t>3</w:t>
            </w:r>
            <w:r w:rsidRPr="008A48BD">
              <w:rPr>
                <w:rFonts w:ascii="David" w:hAnsi="David" w:cs="David"/>
                <w:sz w:val="24"/>
                <w:rtl/>
              </w:rPr>
              <w:t>00</w:t>
            </w:r>
          </w:p>
        </w:tc>
        <w:tc>
          <w:tcPr>
            <w:tcW w:w="1976" w:type="dxa"/>
          </w:tcPr>
          <w:p w14:paraId="2AB09BC6" w14:textId="085F68D4" w:rsidR="00E52FF3" w:rsidRPr="00E52FF3" w:rsidRDefault="00E52FF3" w:rsidP="00E52FF3">
            <w:pPr>
              <w:rPr>
                <w:rFonts w:ascii="David" w:eastAsia="Times New Roman" w:hAnsi="David" w:cs="David"/>
              </w:rPr>
            </w:pPr>
            <w:r w:rsidRPr="00E52FF3">
              <w:rPr>
                <w:rFonts w:ascii="David" w:hAnsi="David" w:cs="David"/>
                <w:rtl/>
              </w:rPr>
              <w:t>מענק חירום שאמור להתקבל ממשרד הפנים (הסכום יתעדכן לפי המענק שיתקבל בפועל)</w:t>
            </w:r>
            <w:r w:rsidR="008A48BD">
              <w:rPr>
                <w:rFonts w:ascii="David" w:eastAsia="Times New Roman" w:hAnsi="David" w:cs="David" w:hint="cs"/>
                <w:rtl/>
              </w:rPr>
              <w:t>.</w:t>
            </w:r>
          </w:p>
          <w:p w14:paraId="2422EB30" w14:textId="36A58EAE" w:rsidR="006F72F7" w:rsidRPr="00E52FF3" w:rsidRDefault="00E52FF3" w:rsidP="004941AB">
            <w:pPr>
              <w:rPr>
                <w:rFonts w:ascii="David" w:hAnsi="David" w:cs="David"/>
                <w:sz w:val="24"/>
                <w:szCs w:val="24"/>
                <w:rtl/>
              </w:rPr>
            </w:pPr>
            <w:r w:rsidRPr="00E52FF3">
              <w:rPr>
                <w:rFonts w:ascii="David" w:hAnsi="David" w:cs="David"/>
                <w:sz w:val="24"/>
                <w:szCs w:val="24"/>
                <w:rtl/>
              </w:rPr>
              <w:t>ל</w:t>
            </w:r>
            <w:r w:rsidRPr="00E52FF3">
              <w:rPr>
                <w:rFonts w:ascii="David" w:hAnsi="David" w:cs="David"/>
                <w:sz w:val="24"/>
                <w:rtl/>
              </w:rPr>
              <w:t>ידיעה- נפתח כבר בעקבות מצב חירום</w:t>
            </w:r>
            <w:r w:rsidR="008A48BD">
              <w:rPr>
                <w:rFonts w:ascii="David" w:hAnsi="David" w:cs="David" w:hint="cs"/>
                <w:sz w:val="24"/>
                <w:szCs w:val="24"/>
                <w:rtl/>
              </w:rPr>
              <w:t>.</w:t>
            </w:r>
          </w:p>
        </w:tc>
      </w:tr>
    </w:tbl>
    <w:p w14:paraId="668EFB9A" w14:textId="77777777" w:rsidR="006F72F7" w:rsidRDefault="006F72F7" w:rsidP="006F72F7">
      <w:pPr>
        <w:spacing w:after="0"/>
        <w:ind w:left="720"/>
        <w:rPr>
          <w:rFonts w:ascii="David" w:hAnsi="David" w:cs="David"/>
          <w:b/>
          <w:bCs/>
          <w:sz w:val="24"/>
          <w:szCs w:val="24"/>
          <w:u w:val="single"/>
          <w:rtl/>
        </w:rPr>
      </w:pPr>
    </w:p>
    <w:p w14:paraId="16572D1F" w14:textId="2577CBC4" w:rsidR="006F72F7" w:rsidRPr="00FA77B0" w:rsidRDefault="006F72F7" w:rsidP="006F72F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F7876E9" w14:textId="2F40ADAA" w:rsidR="0067675D" w:rsidRPr="006F1E23" w:rsidRDefault="005C59CF" w:rsidP="0067675D">
      <w:pPr>
        <w:pStyle w:val="af"/>
        <w:spacing w:line="276" w:lineRule="auto"/>
        <w:ind w:firstLine="720"/>
        <w:rPr>
          <w:rFonts w:ascii="David" w:hAnsi="David" w:cs="David"/>
          <w:sz w:val="24"/>
          <w:szCs w:val="24"/>
          <w:rtl/>
        </w:rPr>
      </w:pPr>
      <w:r>
        <w:rPr>
          <w:rFonts w:ascii="David" w:hAnsi="David" w:cs="David" w:hint="cs"/>
          <w:sz w:val="24"/>
          <w:szCs w:val="24"/>
          <w:rtl/>
        </w:rPr>
        <w:t>או</w:t>
      </w:r>
      <w:r w:rsidR="00D975B7">
        <w:rPr>
          <w:rFonts w:ascii="David" w:hAnsi="David" w:cs="David" w:hint="cs"/>
          <w:sz w:val="24"/>
          <w:szCs w:val="24"/>
          <w:rtl/>
        </w:rPr>
        <w:t>ש</w:t>
      </w:r>
      <w:r>
        <w:rPr>
          <w:rFonts w:ascii="David" w:hAnsi="David" w:cs="David" w:hint="cs"/>
          <w:sz w:val="24"/>
          <w:szCs w:val="24"/>
          <w:rtl/>
        </w:rPr>
        <w:t>ר פה אחד.</w:t>
      </w:r>
    </w:p>
    <w:p w14:paraId="06CCE6A3" w14:textId="416093F9" w:rsidR="00D975B7" w:rsidRPr="001B5251" w:rsidRDefault="006F72F7" w:rsidP="009F3312">
      <w:pPr>
        <w:spacing w:after="0"/>
        <w:ind w:left="720"/>
        <w:rPr>
          <w:rFonts w:ascii="David" w:hAnsi="David" w:cs="David"/>
          <w:b/>
          <w:bCs/>
          <w:sz w:val="24"/>
          <w:szCs w:val="24"/>
          <w:u w:val="single"/>
          <w:rtl/>
        </w:rPr>
      </w:pPr>
      <w:r>
        <w:rPr>
          <w:rFonts w:ascii="David" w:hAnsi="David" w:cs="David" w:hint="cs"/>
          <w:sz w:val="24"/>
          <w:szCs w:val="24"/>
          <w:rtl/>
        </w:rPr>
        <w:lastRenderedPageBreak/>
        <w:t xml:space="preserve"> </w:t>
      </w:r>
      <w:r w:rsidR="00D975B7" w:rsidRPr="001B5251">
        <w:rPr>
          <w:rFonts w:ascii="David" w:hAnsi="David" w:cs="David" w:hint="cs"/>
          <w:b/>
          <w:bCs/>
          <w:sz w:val="24"/>
          <w:szCs w:val="24"/>
          <w:u w:val="single"/>
          <w:rtl/>
        </w:rPr>
        <w:t>תב"ר</w:t>
      </w:r>
      <w:r w:rsidR="00D975B7">
        <w:rPr>
          <w:rFonts w:ascii="David" w:hAnsi="David" w:cs="David" w:hint="cs"/>
          <w:b/>
          <w:bCs/>
          <w:sz w:val="24"/>
          <w:szCs w:val="24"/>
          <w:u w:val="single"/>
          <w:rtl/>
        </w:rPr>
        <w:t xml:space="preserve"> </w:t>
      </w:r>
      <w:r w:rsidR="0046738D">
        <w:rPr>
          <w:rFonts w:ascii="David" w:hAnsi="David" w:cs="David" w:hint="cs"/>
          <w:b/>
          <w:bCs/>
          <w:sz w:val="24"/>
          <w:szCs w:val="24"/>
          <w:u w:val="single"/>
          <w:rtl/>
        </w:rPr>
        <w:t>1246</w:t>
      </w:r>
    </w:p>
    <w:p w14:paraId="7DB8B6C8"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14E8A5F0" w14:textId="77777777" w:rsidTr="004D54B4">
        <w:tc>
          <w:tcPr>
            <w:tcW w:w="1128" w:type="dxa"/>
          </w:tcPr>
          <w:p w14:paraId="32490002"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35920F30"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3F5D82B3"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016BD3D7"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20AA852C"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48C3A6F3"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9E19619" w14:textId="77777777" w:rsidTr="004D54B4">
        <w:tc>
          <w:tcPr>
            <w:tcW w:w="1128" w:type="dxa"/>
          </w:tcPr>
          <w:p w14:paraId="3C32A854" w14:textId="3C18123B" w:rsidR="00D975B7" w:rsidRPr="001B1515" w:rsidRDefault="0046738D" w:rsidP="004D54B4">
            <w:pPr>
              <w:rPr>
                <w:rFonts w:ascii="David" w:hAnsi="David" w:cs="David"/>
                <w:sz w:val="24"/>
                <w:szCs w:val="24"/>
                <w:rtl/>
              </w:rPr>
            </w:pPr>
            <w:r>
              <w:rPr>
                <w:rFonts w:ascii="David" w:hAnsi="David" w:cs="David" w:hint="cs"/>
                <w:sz w:val="24"/>
                <w:szCs w:val="24"/>
                <w:rtl/>
              </w:rPr>
              <w:t>1246</w:t>
            </w:r>
          </w:p>
        </w:tc>
        <w:tc>
          <w:tcPr>
            <w:tcW w:w="992" w:type="dxa"/>
          </w:tcPr>
          <w:p w14:paraId="7E706492" w14:textId="737D2BCB" w:rsidR="00D975B7" w:rsidRPr="001B1515" w:rsidRDefault="00E52FF3" w:rsidP="004D54B4">
            <w:pPr>
              <w:rPr>
                <w:rFonts w:ascii="David" w:hAnsi="David" w:cs="David"/>
                <w:sz w:val="24"/>
                <w:szCs w:val="24"/>
                <w:rtl/>
              </w:rPr>
            </w:pPr>
            <w:r>
              <w:rPr>
                <w:rFonts w:ascii="David" w:hAnsi="David" w:cs="David" w:hint="cs"/>
                <w:sz w:val="24"/>
                <w:szCs w:val="24"/>
                <w:rtl/>
              </w:rPr>
              <w:t>בטיחות וחירום באורט</w:t>
            </w:r>
          </w:p>
        </w:tc>
        <w:tc>
          <w:tcPr>
            <w:tcW w:w="1134" w:type="dxa"/>
          </w:tcPr>
          <w:p w14:paraId="38CF2EE0" w14:textId="672CD2EA" w:rsidR="00D975B7" w:rsidRPr="001B1515" w:rsidRDefault="00E52FF3" w:rsidP="004D54B4">
            <w:pPr>
              <w:rPr>
                <w:rFonts w:ascii="David" w:hAnsi="David" w:cs="David"/>
                <w:sz w:val="24"/>
                <w:szCs w:val="24"/>
                <w:rtl/>
              </w:rPr>
            </w:pPr>
            <w:r>
              <w:rPr>
                <w:rFonts w:ascii="David" w:hAnsi="David" w:cs="David" w:hint="cs"/>
                <w:sz w:val="24"/>
                <w:szCs w:val="24"/>
                <w:rtl/>
              </w:rPr>
              <w:t>194</w:t>
            </w:r>
          </w:p>
        </w:tc>
        <w:tc>
          <w:tcPr>
            <w:tcW w:w="1276" w:type="dxa"/>
          </w:tcPr>
          <w:p w14:paraId="7F460856" w14:textId="3DA44615" w:rsidR="00D975B7" w:rsidRPr="001B1515" w:rsidRDefault="00E52FF3" w:rsidP="004D54B4">
            <w:pPr>
              <w:rPr>
                <w:rFonts w:ascii="David" w:hAnsi="David" w:cs="David"/>
                <w:sz w:val="24"/>
                <w:szCs w:val="24"/>
                <w:rtl/>
              </w:rPr>
            </w:pPr>
            <w:r>
              <w:rPr>
                <w:rFonts w:ascii="David" w:hAnsi="David" w:cs="David" w:hint="cs"/>
                <w:sz w:val="24"/>
                <w:szCs w:val="24"/>
                <w:rtl/>
              </w:rPr>
              <w:t>-</w:t>
            </w:r>
          </w:p>
        </w:tc>
        <w:tc>
          <w:tcPr>
            <w:tcW w:w="1417" w:type="dxa"/>
          </w:tcPr>
          <w:p w14:paraId="3CBAB797" w14:textId="0516DA7B" w:rsidR="00D975B7" w:rsidRPr="001B1515" w:rsidRDefault="00E52FF3" w:rsidP="004D54B4">
            <w:pPr>
              <w:rPr>
                <w:rFonts w:ascii="David" w:hAnsi="David" w:cs="David"/>
                <w:sz w:val="24"/>
                <w:szCs w:val="24"/>
                <w:rtl/>
              </w:rPr>
            </w:pPr>
            <w:r>
              <w:rPr>
                <w:rFonts w:ascii="David" w:hAnsi="David" w:cs="David" w:hint="cs"/>
                <w:sz w:val="24"/>
                <w:szCs w:val="24"/>
                <w:rtl/>
              </w:rPr>
              <w:t>194</w:t>
            </w:r>
          </w:p>
        </w:tc>
        <w:tc>
          <w:tcPr>
            <w:tcW w:w="1976" w:type="dxa"/>
          </w:tcPr>
          <w:p w14:paraId="508B82C7" w14:textId="165AC0B5" w:rsidR="00E52FF3" w:rsidRDefault="00E52FF3" w:rsidP="00E52FF3">
            <w:pPr>
              <w:rPr>
                <w:rFonts w:ascii="David" w:eastAsia="Times New Roman" w:hAnsi="David" w:cs="David"/>
              </w:rPr>
            </w:pPr>
            <w:r>
              <w:rPr>
                <w:rFonts w:ascii="David" w:hAnsi="David" w:cs="David"/>
                <w:rtl/>
              </w:rPr>
              <w:t>התחייבות מרשת אורט עבור בטיחות וחירות באורט- גדרות ומעקות</w:t>
            </w:r>
            <w:r w:rsidR="008A48BD">
              <w:rPr>
                <w:rFonts w:ascii="David" w:hAnsi="David" w:cs="David" w:hint="cs"/>
                <w:rtl/>
              </w:rPr>
              <w:t>.</w:t>
            </w:r>
          </w:p>
          <w:p w14:paraId="6221E881" w14:textId="09FB2285" w:rsidR="00D975B7" w:rsidRPr="001B1515" w:rsidRDefault="00E52FF3" w:rsidP="004D54B4">
            <w:pPr>
              <w:rPr>
                <w:rFonts w:ascii="David" w:hAnsi="David" w:cs="David"/>
                <w:sz w:val="24"/>
                <w:szCs w:val="24"/>
                <w:rtl/>
              </w:rPr>
            </w:pPr>
            <w:r>
              <w:rPr>
                <w:rFonts w:ascii="David" w:hAnsi="David" w:cs="David" w:hint="cs"/>
                <w:sz w:val="24"/>
                <w:szCs w:val="24"/>
                <w:rtl/>
              </w:rPr>
              <w:t>לידיעה- נפתח כבר בעקבות מצב חירום.</w:t>
            </w:r>
          </w:p>
        </w:tc>
      </w:tr>
    </w:tbl>
    <w:p w14:paraId="6E4812DF" w14:textId="77777777" w:rsidR="00D975B7" w:rsidRDefault="00D975B7" w:rsidP="00D975B7">
      <w:pPr>
        <w:spacing w:after="0"/>
        <w:ind w:left="720"/>
        <w:rPr>
          <w:rFonts w:ascii="David" w:hAnsi="David" w:cs="David"/>
          <w:b/>
          <w:bCs/>
          <w:sz w:val="24"/>
          <w:szCs w:val="24"/>
          <w:u w:val="single"/>
          <w:rtl/>
        </w:rPr>
      </w:pPr>
    </w:p>
    <w:p w14:paraId="11E92343" w14:textId="77777777" w:rsidR="00D975B7" w:rsidRPr="00FA77B0" w:rsidRDefault="00D975B7" w:rsidP="00D975B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7FA8B72" w14:textId="77777777" w:rsidR="00D975B7" w:rsidRPr="006F1E23" w:rsidRDefault="00D975B7" w:rsidP="00D975B7">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47CFB7D9" w14:textId="77777777" w:rsidR="00D975B7" w:rsidRDefault="00D975B7" w:rsidP="006F72F7">
      <w:pPr>
        <w:spacing w:after="0"/>
        <w:ind w:left="720"/>
        <w:rPr>
          <w:rFonts w:ascii="David" w:hAnsi="David" w:cs="David"/>
          <w:sz w:val="24"/>
          <w:szCs w:val="24"/>
          <w:rtl/>
        </w:rPr>
      </w:pPr>
    </w:p>
    <w:p w14:paraId="119E68EC" w14:textId="76935003" w:rsidR="00D975B7" w:rsidRPr="001B5251"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46738D">
        <w:rPr>
          <w:rFonts w:ascii="David" w:hAnsi="David" w:cs="David" w:hint="cs"/>
          <w:b/>
          <w:bCs/>
          <w:sz w:val="24"/>
          <w:szCs w:val="24"/>
          <w:u w:val="single"/>
          <w:rtl/>
        </w:rPr>
        <w:t>1247</w:t>
      </w:r>
      <w:r>
        <w:rPr>
          <w:rFonts w:ascii="David" w:hAnsi="David" w:cs="David" w:hint="cs"/>
          <w:b/>
          <w:bCs/>
          <w:sz w:val="24"/>
          <w:szCs w:val="24"/>
          <w:u w:val="single"/>
          <w:rtl/>
        </w:rPr>
        <w:t xml:space="preserve"> </w:t>
      </w:r>
    </w:p>
    <w:p w14:paraId="052BD5C4"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19606DBF" w14:textId="77777777" w:rsidTr="004D54B4">
        <w:tc>
          <w:tcPr>
            <w:tcW w:w="1128" w:type="dxa"/>
          </w:tcPr>
          <w:p w14:paraId="7DB4843C"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1141EF4E"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29864067"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1E618AAF"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1F121832"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436E79F"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6C3441E9" w14:textId="77777777" w:rsidTr="004D54B4">
        <w:tc>
          <w:tcPr>
            <w:tcW w:w="1128" w:type="dxa"/>
          </w:tcPr>
          <w:p w14:paraId="235EE798" w14:textId="4F853837" w:rsidR="00D975B7" w:rsidRPr="001B1515" w:rsidRDefault="0046738D" w:rsidP="004D54B4">
            <w:pPr>
              <w:rPr>
                <w:rFonts w:ascii="David" w:hAnsi="David" w:cs="David"/>
                <w:sz w:val="24"/>
                <w:szCs w:val="24"/>
                <w:rtl/>
              </w:rPr>
            </w:pPr>
            <w:r>
              <w:rPr>
                <w:rFonts w:ascii="David" w:hAnsi="David" w:cs="David" w:hint="cs"/>
                <w:sz w:val="24"/>
                <w:szCs w:val="24"/>
                <w:rtl/>
              </w:rPr>
              <w:t>1247</w:t>
            </w:r>
          </w:p>
        </w:tc>
        <w:tc>
          <w:tcPr>
            <w:tcW w:w="992" w:type="dxa"/>
          </w:tcPr>
          <w:p w14:paraId="0AE77655" w14:textId="2AE1067E" w:rsidR="00D975B7" w:rsidRPr="001B1515" w:rsidRDefault="00E52FF3" w:rsidP="004D54B4">
            <w:pPr>
              <w:rPr>
                <w:rFonts w:ascii="David" w:hAnsi="David" w:cs="David"/>
                <w:sz w:val="24"/>
                <w:szCs w:val="24"/>
                <w:rtl/>
              </w:rPr>
            </w:pPr>
            <w:r>
              <w:rPr>
                <w:rFonts w:ascii="David" w:hAnsi="David" w:cs="David" w:hint="cs"/>
                <w:sz w:val="24"/>
                <w:szCs w:val="24"/>
                <w:rtl/>
              </w:rPr>
              <w:t>קווי חיץ</w:t>
            </w:r>
          </w:p>
        </w:tc>
        <w:tc>
          <w:tcPr>
            <w:tcW w:w="1134" w:type="dxa"/>
          </w:tcPr>
          <w:p w14:paraId="6CB352A0" w14:textId="7AAF9FAB" w:rsidR="00D975B7" w:rsidRPr="001B1515" w:rsidRDefault="00E52FF3" w:rsidP="004D54B4">
            <w:pPr>
              <w:rPr>
                <w:rFonts w:ascii="David" w:hAnsi="David" w:cs="David"/>
                <w:sz w:val="24"/>
                <w:szCs w:val="24"/>
                <w:rtl/>
              </w:rPr>
            </w:pPr>
            <w:r>
              <w:rPr>
                <w:rFonts w:ascii="David" w:hAnsi="David" w:cs="David" w:hint="cs"/>
                <w:sz w:val="24"/>
                <w:szCs w:val="24"/>
                <w:rtl/>
              </w:rPr>
              <w:t>1,000</w:t>
            </w:r>
          </w:p>
        </w:tc>
        <w:tc>
          <w:tcPr>
            <w:tcW w:w="1276" w:type="dxa"/>
          </w:tcPr>
          <w:p w14:paraId="3675A35C" w14:textId="3E8D57EF" w:rsidR="00D975B7" w:rsidRPr="001B1515" w:rsidRDefault="00E52FF3" w:rsidP="004D54B4">
            <w:pPr>
              <w:rPr>
                <w:rFonts w:ascii="David" w:hAnsi="David" w:cs="David"/>
                <w:sz w:val="24"/>
                <w:szCs w:val="24"/>
                <w:rtl/>
              </w:rPr>
            </w:pPr>
            <w:r>
              <w:rPr>
                <w:rFonts w:ascii="David" w:hAnsi="David" w:cs="David" w:hint="cs"/>
                <w:sz w:val="24"/>
                <w:szCs w:val="24"/>
                <w:rtl/>
              </w:rPr>
              <w:t>-</w:t>
            </w:r>
          </w:p>
        </w:tc>
        <w:tc>
          <w:tcPr>
            <w:tcW w:w="1417" w:type="dxa"/>
          </w:tcPr>
          <w:p w14:paraId="5A08D52A" w14:textId="3A84FA6F" w:rsidR="00D975B7" w:rsidRPr="001B1515" w:rsidRDefault="00E52FF3" w:rsidP="004D54B4">
            <w:pPr>
              <w:rPr>
                <w:rFonts w:ascii="David" w:hAnsi="David" w:cs="David"/>
                <w:sz w:val="24"/>
                <w:szCs w:val="24"/>
                <w:rtl/>
              </w:rPr>
            </w:pPr>
            <w:r>
              <w:rPr>
                <w:rFonts w:ascii="David" w:hAnsi="David" w:cs="David" w:hint="cs"/>
                <w:sz w:val="24"/>
                <w:szCs w:val="24"/>
                <w:rtl/>
              </w:rPr>
              <w:t>1,000</w:t>
            </w:r>
          </w:p>
        </w:tc>
        <w:tc>
          <w:tcPr>
            <w:tcW w:w="1976" w:type="dxa"/>
          </w:tcPr>
          <w:p w14:paraId="2B0BC332" w14:textId="77777777" w:rsidR="00D975B7" w:rsidRDefault="00E52FF3" w:rsidP="004D54B4">
            <w:pPr>
              <w:rPr>
                <w:rFonts w:ascii="David" w:hAnsi="David" w:cs="David"/>
                <w:sz w:val="24"/>
                <w:szCs w:val="24"/>
                <w:rtl/>
              </w:rPr>
            </w:pPr>
            <w:r>
              <w:rPr>
                <w:rFonts w:ascii="David" w:hAnsi="David" w:cs="David" w:hint="cs"/>
                <w:sz w:val="24"/>
                <w:szCs w:val="24"/>
                <w:rtl/>
              </w:rPr>
              <w:t>עבור שלב א'.</w:t>
            </w:r>
          </w:p>
          <w:p w14:paraId="1FE696CF" w14:textId="329FAD75" w:rsidR="00E52FF3" w:rsidRPr="001B1515" w:rsidRDefault="00E52FF3" w:rsidP="004D54B4">
            <w:pPr>
              <w:rPr>
                <w:rFonts w:ascii="David" w:hAnsi="David" w:cs="David"/>
                <w:sz w:val="24"/>
                <w:szCs w:val="24"/>
                <w:rtl/>
              </w:rPr>
            </w:pPr>
          </w:p>
        </w:tc>
      </w:tr>
    </w:tbl>
    <w:p w14:paraId="2BD1891F" w14:textId="77777777" w:rsidR="00D975B7" w:rsidRDefault="00D975B7" w:rsidP="00D975B7">
      <w:pPr>
        <w:spacing w:after="0"/>
        <w:ind w:left="720"/>
        <w:rPr>
          <w:rFonts w:ascii="David" w:hAnsi="David" w:cs="David"/>
          <w:b/>
          <w:bCs/>
          <w:sz w:val="24"/>
          <w:szCs w:val="24"/>
          <w:u w:val="single"/>
          <w:rtl/>
        </w:rPr>
      </w:pPr>
    </w:p>
    <w:p w14:paraId="0D276229" w14:textId="77777777" w:rsidR="00767F04" w:rsidRDefault="00767F04" w:rsidP="00D975B7">
      <w:pPr>
        <w:spacing w:after="0"/>
        <w:ind w:left="720"/>
        <w:rPr>
          <w:rFonts w:ascii="David" w:hAnsi="David" w:cs="David"/>
          <w:b/>
          <w:bCs/>
          <w:sz w:val="24"/>
          <w:szCs w:val="24"/>
          <w:u w:val="single"/>
          <w:rtl/>
        </w:rPr>
      </w:pPr>
      <w:r>
        <w:rPr>
          <w:rFonts w:ascii="David" w:hAnsi="David" w:cs="David" w:hint="cs"/>
          <w:b/>
          <w:bCs/>
          <w:sz w:val="24"/>
          <w:szCs w:val="24"/>
          <w:u w:val="single"/>
          <w:rtl/>
        </w:rPr>
        <w:t>מנכ"לית המועצה:</w:t>
      </w:r>
    </w:p>
    <w:p w14:paraId="40BCCA08" w14:textId="4D10BB36" w:rsidR="00767F04" w:rsidRDefault="00767F04" w:rsidP="00D975B7">
      <w:pPr>
        <w:spacing w:after="0"/>
        <w:ind w:left="720"/>
        <w:rPr>
          <w:rFonts w:ascii="David" w:hAnsi="David" w:cs="David"/>
          <w:sz w:val="24"/>
          <w:szCs w:val="24"/>
          <w:rtl/>
        </w:rPr>
      </w:pPr>
      <w:r>
        <w:rPr>
          <w:rFonts w:ascii="David" w:hAnsi="David" w:cs="David" w:hint="cs"/>
          <w:sz w:val="24"/>
          <w:szCs w:val="24"/>
          <w:rtl/>
        </w:rPr>
        <w:t xml:space="preserve">עבדנו מאוד קשה על החוזה הזה על מנת לאשר אותו במקטעים. ראינו רשויות אחרות שהסתבכו כי לקח להן המון זמן לקבל כסף מהגופים הממשלתיים כמו שאנחנו מכירים ועל כן חילקנו את זה. כל מנה תהיה חצי מיליון </w:t>
      </w:r>
      <w:r w:rsidR="008D0220">
        <w:rPr>
          <w:rFonts w:ascii="David" w:hAnsi="David" w:cs="David" w:hint="cs"/>
          <w:sz w:val="24"/>
          <w:szCs w:val="24"/>
          <w:rtl/>
        </w:rPr>
        <w:t xml:space="preserve">₪ </w:t>
      </w:r>
      <w:r>
        <w:rPr>
          <w:rFonts w:ascii="David" w:hAnsi="David" w:cs="David" w:hint="cs"/>
          <w:sz w:val="24"/>
          <w:szCs w:val="24"/>
          <w:rtl/>
        </w:rPr>
        <w:t xml:space="preserve">להוציא את המנה הראשונה שיש בה מרכיב תכנון גדול </w:t>
      </w:r>
      <w:r w:rsidR="008D0220">
        <w:rPr>
          <w:rFonts w:ascii="David" w:hAnsi="David" w:cs="David" w:hint="cs"/>
          <w:sz w:val="24"/>
          <w:szCs w:val="24"/>
          <w:rtl/>
        </w:rPr>
        <w:t>ו</w:t>
      </w:r>
      <w:r>
        <w:rPr>
          <w:rFonts w:ascii="David" w:hAnsi="David" w:cs="David" w:hint="cs"/>
          <w:sz w:val="24"/>
          <w:szCs w:val="24"/>
          <w:rtl/>
        </w:rPr>
        <w:t>היא בהיקף של</w:t>
      </w:r>
      <w:r w:rsidR="00895455">
        <w:rPr>
          <w:rFonts w:ascii="David" w:hAnsi="David" w:cs="David" w:hint="cs"/>
          <w:sz w:val="24"/>
          <w:szCs w:val="24"/>
          <w:rtl/>
        </w:rPr>
        <w:t xml:space="preserve"> כ-</w:t>
      </w:r>
      <w:r>
        <w:rPr>
          <w:rFonts w:ascii="David" w:hAnsi="David" w:cs="David" w:hint="cs"/>
          <w:sz w:val="24"/>
          <w:szCs w:val="24"/>
          <w:rtl/>
        </w:rPr>
        <w:t xml:space="preserve"> 900,000 ₪. </w:t>
      </w:r>
      <w:r w:rsidR="00895455">
        <w:rPr>
          <w:rFonts w:ascii="David" w:hAnsi="David" w:cs="David" w:hint="cs"/>
          <w:sz w:val="24"/>
          <w:szCs w:val="24"/>
          <w:rtl/>
        </w:rPr>
        <w:t>היה מכרז ושניים ניגשו למכרז הזה</w:t>
      </w:r>
      <w:r w:rsidR="008D0220">
        <w:rPr>
          <w:rFonts w:ascii="David" w:hAnsi="David" w:cs="David" w:hint="cs"/>
          <w:sz w:val="24"/>
          <w:szCs w:val="24"/>
          <w:rtl/>
        </w:rPr>
        <w:t xml:space="preserve">, </w:t>
      </w:r>
      <w:r w:rsidR="00895455">
        <w:rPr>
          <w:rFonts w:ascii="David" w:hAnsi="David" w:cs="David" w:hint="cs"/>
          <w:sz w:val="24"/>
          <w:szCs w:val="24"/>
          <w:rtl/>
        </w:rPr>
        <w:t xml:space="preserve">אחד מהם זכה. היקף כל הפרויקט כ-8 מיליון ₪. </w:t>
      </w:r>
    </w:p>
    <w:p w14:paraId="00C5AC18" w14:textId="77777777" w:rsidR="00B15BEF" w:rsidRDefault="00B15BEF" w:rsidP="00D975B7">
      <w:pPr>
        <w:spacing w:after="0"/>
        <w:ind w:left="720"/>
        <w:rPr>
          <w:rFonts w:ascii="David" w:hAnsi="David" w:cs="David"/>
          <w:sz w:val="24"/>
          <w:szCs w:val="24"/>
          <w:rtl/>
        </w:rPr>
      </w:pPr>
    </w:p>
    <w:p w14:paraId="3B582DC0" w14:textId="1FEA0ECF" w:rsidR="00B15BEF" w:rsidRPr="00B15BEF" w:rsidRDefault="00B132D8" w:rsidP="00D975B7">
      <w:pPr>
        <w:spacing w:after="0"/>
        <w:ind w:left="720"/>
        <w:rPr>
          <w:rFonts w:ascii="David" w:hAnsi="David" w:cs="David"/>
          <w:b/>
          <w:bCs/>
          <w:sz w:val="24"/>
          <w:szCs w:val="24"/>
          <w:u w:val="single"/>
          <w:rtl/>
        </w:rPr>
      </w:pPr>
      <w:r>
        <w:rPr>
          <w:rFonts w:ascii="David" w:hAnsi="David" w:cs="David" w:hint="cs"/>
          <w:b/>
          <w:bCs/>
          <w:sz w:val="24"/>
          <w:szCs w:val="24"/>
          <w:u w:val="single"/>
          <w:rtl/>
        </w:rPr>
        <w:t>סמנכ</w:t>
      </w:r>
      <w:r w:rsidR="009349ED">
        <w:rPr>
          <w:rFonts w:ascii="David" w:hAnsi="David" w:cs="David" w:hint="cs"/>
          <w:b/>
          <w:bCs/>
          <w:sz w:val="24"/>
          <w:szCs w:val="24"/>
          <w:u w:val="single"/>
          <w:rtl/>
        </w:rPr>
        <w:t>"</w:t>
      </w:r>
      <w:r>
        <w:rPr>
          <w:rFonts w:ascii="David" w:hAnsi="David" w:cs="David" w:hint="cs"/>
          <w:b/>
          <w:bCs/>
          <w:sz w:val="24"/>
          <w:szCs w:val="24"/>
          <w:u w:val="single"/>
          <w:rtl/>
        </w:rPr>
        <w:t xml:space="preserve">ל </w:t>
      </w:r>
      <w:r w:rsidR="007655AF">
        <w:rPr>
          <w:rFonts w:ascii="David" w:hAnsi="David" w:cs="David" w:hint="cs"/>
          <w:b/>
          <w:bCs/>
          <w:sz w:val="24"/>
          <w:szCs w:val="24"/>
          <w:u w:val="single"/>
          <w:rtl/>
        </w:rPr>
        <w:t xml:space="preserve">מועצה וראש מנהל </w:t>
      </w:r>
      <w:r>
        <w:rPr>
          <w:rFonts w:ascii="David" w:hAnsi="David" w:cs="David" w:hint="cs"/>
          <w:b/>
          <w:bCs/>
          <w:sz w:val="24"/>
          <w:szCs w:val="24"/>
          <w:u w:val="single"/>
          <w:rtl/>
        </w:rPr>
        <w:t>תפעול וביטחון:</w:t>
      </w:r>
    </w:p>
    <w:p w14:paraId="46AC8820" w14:textId="256330BE" w:rsidR="00B15BEF" w:rsidRPr="00767F04" w:rsidRDefault="00B15BEF" w:rsidP="00D975B7">
      <w:pPr>
        <w:spacing w:after="0"/>
        <w:ind w:left="720"/>
        <w:rPr>
          <w:rFonts w:ascii="David" w:hAnsi="David" w:cs="David"/>
          <w:sz w:val="24"/>
          <w:szCs w:val="24"/>
          <w:rtl/>
        </w:rPr>
      </w:pPr>
      <w:r>
        <w:rPr>
          <w:rFonts w:ascii="David" w:hAnsi="David" w:cs="David" w:hint="cs"/>
          <w:sz w:val="24"/>
          <w:szCs w:val="24"/>
          <w:rtl/>
        </w:rPr>
        <w:t xml:space="preserve">בשלב זה של התכנון אנחנו אמורים להשקיע 15% מסך התקציב הכולל שאנחנו מקבלים מהמשרד לביטחון לאומי, בערך 950,000 ₪. מתוך זה, החברה שזכתה, נתנה הנחה בסך 15%. התשלום שהחברה תקבל הוא על תכנון מלא של תכנית אב להגנה מאש, כתיבת מכרז לקבלן שיבצע ופיקוח מלא על העבודות. </w:t>
      </w:r>
    </w:p>
    <w:p w14:paraId="6F547379" w14:textId="77777777" w:rsidR="00767F04" w:rsidRDefault="00767F04" w:rsidP="00D975B7">
      <w:pPr>
        <w:spacing w:after="0"/>
        <w:ind w:left="720"/>
        <w:rPr>
          <w:rFonts w:ascii="David" w:hAnsi="David" w:cs="David"/>
          <w:b/>
          <w:bCs/>
          <w:sz w:val="24"/>
          <w:szCs w:val="24"/>
          <w:u w:val="single"/>
          <w:rtl/>
        </w:rPr>
      </w:pPr>
    </w:p>
    <w:p w14:paraId="3F52BE49" w14:textId="259F678E" w:rsidR="00D975B7" w:rsidRPr="00FA77B0" w:rsidRDefault="00D975B7" w:rsidP="00D975B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645AD321" w14:textId="77777777" w:rsidR="00D975B7" w:rsidRPr="006F1E23" w:rsidRDefault="00D975B7" w:rsidP="00D975B7">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05B87CF5" w14:textId="77777777" w:rsidR="00D975B7" w:rsidRDefault="00D975B7" w:rsidP="006F72F7">
      <w:pPr>
        <w:spacing w:after="0"/>
        <w:ind w:left="720"/>
        <w:rPr>
          <w:rFonts w:ascii="David" w:hAnsi="David" w:cs="David"/>
          <w:sz w:val="24"/>
          <w:szCs w:val="24"/>
          <w:rtl/>
        </w:rPr>
      </w:pPr>
    </w:p>
    <w:p w14:paraId="228BA31F" w14:textId="77777777" w:rsidR="009F3312" w:rsidRDefault="009F3312" w:rsidP="00D975B7">
      <w:pPr>
        <w:spacing w:after="0"/>
        <w:ind w:left="720"/>
        <w:rPr>
          <w:rFonts w:ascii="David" w:hAnsi="David" w:cs="David"/>
          <w:b/>
          <w:bCs/>
          <w:sz w:val="24"/>
          <w:szCs w:val="24"/>
          <w:u w:val="single"/>
          <w:rtl/>
        </w:rPr>
      </w:pPr>
    </w:p>
    <w:p w14:paraId="5B938863" w14:textId="77777777" w:rsidR="009F3312" w:rsidRDefault="009F3312" w:rsidP="00D975B7">
      <w:pPr>
        <w:spacing w:after="0"/>
        <w:ind w:left="720"/>
        <w:rPr>
          <w:rFonts w:ascii="David" w:hAnsi="David" w:cs="David"/>
          <w:b/>
          <w:bCs/>
          <w:sz w:val="24"/>
          <w:szCs w:val="24"/>
          <w:u w:val="single"/>
          <w:rtl/>
        </w:rPr>
      </w:pPr>
    </w:p>
    <w:p w14:paraId="5A696BE5" w14:textId="77777777" w:rsidR="009F3312" w:rsidRDefault="009F3312" w:rsidP="00D975B7">
      <w:pPr>
        <w:spacing w:after="0"/>
        <w:ind w:left="720"/>
        <w:rPr>
          <w:rFonts w:ascii="David" w:hAnsi="David" w:cs="David"/>
          <w:b/>
          <w:bCs/>
          <w:sz w:val="24"/>
          <w:szCs w:val="24"/>
          <w:u w:val="single"/>
          <w:rtl/>
        </w:rPr>
      </w:pPr>
    </w:p>
    <w:p w14:paraId="231FB204" w14:textId="77777777" w:rsidR="009F3312" w:rsidRDefault="009F3312" w:rsidP="00D975B7">
      <w:pPr>
        <w:spacing w:after="0"/>
        <w:ind w:left="720"/>
        <w:rPr>
          <w:rFonts w:ascii="David" w:hAnsi="David" w:cs="David"/>
          <w:b/>
          <w:bCs/>
          <w:sz w:val="24"/>
          <w:szCs w:val="24"/>
          <w:u w:val="single"/>
          <w:rtl/>
        </w:rPr>
      </w:pPr>
    </w:p>
    <w:p w14:paraId="35D27DFF" w14:textId="77777777" w:rsidR="009F3312" w:rsidRDefault="009F3312" w:rsidP="00D975B7">
      <w:pPr>
        <w:spacing w:after="0"/>
        <w:ind w:left="720"/>
        <w:rPr>
          <w:rFonts w:ascii="David" w:hAnsi="David" w:cs="David"/>
          <w:b/>
          <w:bCs/>
          <w:sz w:val="24"/>
          <w:szCs w:val="24"/>
          <w:u w:val="single"/>
          <w:rtl/>
        </w:rPr>
      </w:pPr>
    </w:p>
    <w:p w14:paraId="7CCFAC88" w14:textId="77777777" w:rsidR="009F3312" w:rsidRDefault="009F3312" w:rsidP="00D975B7">
      <w:pPr>
        <w:spacing w:after="0"/>
        <w:ind w:left="720"/>
        <w:rPr>
          <w:rFonts w:ascii="David" w:hAnsi="David" w:cs="David"/>
          <w:b/>
          <w:bCs/>
          <w:sz w:val="24"/>
          <w:szCs w:val="24"/>
          <w:u w:val="single"/>
          <w:rtl/>
        </w:rPr>
      </w:pPr>
    </w:p>
    <w:p w14:paraId="0F66DED7" w14:textId="77777777" w:rsidR="009F3312" w:rsidRDefault="009F3312" w:rsidP="00D975B7">
      <w:pPr>
        <w:spacing w:after="0"/>
        <w:ind w:left="720"/>
        <w:rPr>
          <w:rFonts w:ascii="David" w:hAnsi="David" w:cs="David"/>
          <w:b/>
          <w:bCs/>
          <w:sz w:val="24"/>
          <w:szCs w:val="24"/>
          <w:u w:val="single"/>
          <w:rtl/>
        </w:rPr>
      </w:pPr>
    </w:p>
    <w:p w14:paraId="505CFA2C" w14:textId="77777777" w:rsidR="009F3312" w:rsidRDefault="009F3312" w:rsidP="00D975B7">
      <w:pPr>
        <w:spacing w:after="0"/>
        <w:ind w:left="720"/>
        <w:rPr>
          <w:rFonts w:ascii="David" w:hAnsi="David" w:cs="David"/>
          <w:b/>
          <w:bCs/>
          <w:sz w:val="24"/>
          <w:szCs w:val="24"/>
          <w:u w:val="single"/>
          <w:rtl/>
        </w:rPr>
      </w:pPr>
    </w:p>
    <w:p w14:paraId="183B7FD3" w14:textId="77777777" w:rsidR="009F3312" w:rsidRDefault="009F3312" w:rsidP="00D975B7">
      <w:pPr>
        <w:spacing w:after="0"/>
        <w:ind w:left="720"/>
        <w:rPr>
          <w:rFonts w:ascii="David" w:hAnsi="David" w:cs="David"/>
          <w:b/>
          <w:bCs/>
          <w:sz w:val="24"/>
          <w:szCs w:val="24"/>
          <w:u w:val="single"/>
          <w:rtl/>
        </w:rPr>
      </w:pPr>
    </w:p>
    <w:p w14:paraId="4496C4E6" w14:textId="19F6482C" w:rsidR="00D975B7"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lastRenderedPageBreak/>
        <w:t>תב"ר</w:t>
      </w:r>
      <w:r>
        <w:rPr>
          <w:rFonts w:ascii="David" w:hAnsi="David" w:cs="David" w:hint="cs"/>
          <w:b/>
          <w:bCs/>
          <w:sz w:val="24"/>
          <w:szCs w:val="24"/>
          <w:u w:val="single"/>
          <w:rtl/>
        </w:rPr>
        <w:t xml:space="preserve"> </w:t>
      </w:r>
      <w:r w:rsidR="0046738D">
        <w:rPr>
          <w:rFonts w:ascii="David" w:hAnsi="David" w:cs="David" w:hint="cs"/>
          <w:b/>
          <w:bCs/>
          <w:sz w:val="24"/>
          <w:szCs w:val="24"/>
          <w:u w:val="single"/>
          <w:rtl/>
        </w:rPr>
        <w:t>1248</w:t>
      </w:r>
      <w:r>
        <w:rPr>
          <w:rFonts w:ascii="David" w:hAnsi="David" w:cs="David" w:hint="cs"/>
          <w:b/>
          <w:bCs/>
          <w:sz w:val="24"/>
          <w:szCs w:val="24"/>
          <w:u w:val="single"/>
          <w:rtl/>
        </w:rPr>
        <w:t xml:space="preserve"> </w:t>
      </w:r>
    </w:p>
    <w:p w14:paraId="670C8E75"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2"/>
        <w:gridCol w:w="1020"/>
        <w:gridCol w:w="1130"/>
        <w:gridCol w:w="1274"/>
        <w:gridCol w:w="1411"/>
        <w:gridCol w:w="1966"/>
      </w:tblGrid>
      <w:tr w:rsidR="00D975B7" w14:paraId="050A058A" w14:textId="77777777" w:rsidTr="004D54B4">
        <w:tc>
          <w:tcPr>
            <w:tcW w:w="1128" w:type="dxa"/>
          </w:tcPr>
          <w:p w14:paraId="67C215B6"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1BC7E6F3"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5EF3A71B"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445EA4CE"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7DE53F2F"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EB5F1CC"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31B92EFC" w14:textId="77777777" w:rsidTr="004D54B4">
        <w:tc>
          <w:tcPr>
            <w:tcW w:w="1128" w:type="dxa"/>
          </w:tcPr>
          <w:p w14:paraId="6C833E38" w14:textId="44BDE7F0" w:rsidR="00D975B7" w:rsidRPr="001B1515" w:rsidRDefault="0046738D" w:rsidP="004D54B4">
            <w:pPr>
              <w:rPr>
                <w:rFonts w:ascii="David" w:hAnsi="David" w:cs="David"/>
                <w:sz w:val="24"/>
                <w:szCs w:val="24"/>
                <w:rtl/>
              </w:rPr>
            </w:pPr>
            <w:r>
              <w:rPr>
                <w:rFonts w:ascii="David" w:hAnsi="David" w:cs="David" w:hint="cs"/>
                <w:sz w:val="24"/>
                <w:szCs w:val="24"/>
                <w:rtl/>
              </w:rPr>
              <w:t>1248</w:t>
            </w:r>
          </w:p>
        </w:tc>
        <w:tc>
          <w:tcPr>
            <w:tcW w:w="992" w:type="dxa"/>
          </w:tcPr>
          <w:p w14:paraId="01F6E84D" w14:textId="7FBEB4D2" w:rsidR="00D975B7" w:rsidRPr="001B1515" w:rsidRDefault="0037062E" w:rsidP="0037062E">
            <w:pPr>
              <w:rPr>
                <w:rFonts w:ascii="David" w:hAnsi="David" w:cs="David"/>
                <w:sz w:val="24"/>
                <w:szCs w:val="24"/>
                <w:rtl/>
              </w:rPr>
            </w:pPr>
            <w:r>
              <w:rPr>
                <w:rFonts w:ascii="David" w:hAnsi="David" w:cs="David"/>
                <w:rtl/>
              </w:rPr>
              <w:t>ייעוץ והטמעת תכנית אב בנושא מחשוב ודיגיטציה</w:t>
            </w:r>
          </w:p>
        </w:tc>
        <w:tc>
          <w:tcPr>
            <w:tcW w:w="1134" w:type="dxa"/>
          </w:tcPr>
          <w:p w14:paraId="783A927C" w14:textId="1C46F80E" w:rsidR="00D975B7" w:rsidRPr="001B1515" w:rsidRDefault="0037062E" w:rsidP="004D54B4">
            <w:pPr>
              <w:rPr>
                <w:rFonts w:ascii="David" w:hAnsi="David" w:cs="David"/>
                <w:sz w:val="24"/>
                <w:szCs w:val="24"/>
                <w:rtl/>
              </w:rPr>
            </w:pPr>
            <w:r>
              <w:rPr>
                <w:rFonts w:ascii="David" w:hAnsi="David" w:cs="David" w:hint="cs"/>
                <w:sz w:val="24"/>
                <w:szCs w:val="24"/>
                <w:rtl/>
              </w:rPr>
              <w:t>118</w:t>
            </w:r>
          </w:p>
        </w:tc>
        <w:tc>
          <w:tcPr>
            <w:tcW w:w="1276" w:type="dxa"/>
          </w:tcPr>
          <w:p w14:paraId="7A1287F2" w14:textId="47DC4892" w:rsidR="00D975B7" w:rsidRPr="001B1515" w:rsidRDefault="0037062E" w:rsidP="004D54B4">
            <w:pPr>
              <w:rPr>
                <w:rFonts w:ascii="David" w:hAnsi="David" w:cs="David"/>
                <w:sz w:val="24"/>
                <w:szCs w:val="24"/>
                <w:rtl/>
              </w:rPr>
            </w:pPr>
            <w:r>
              <w:rPr>
                <w:rFonts w:ascii="David" w:hAnsi="David" w:cs="David" w:hint="cs"/>
                <w:sz w:val="24"/>
                <w:szCs w:val="24"/>
                <w:rtl/>
              </w:rPr>
              <w:t>118</w:t>
            </w:r>
          </w:p>
        </w:tc>
        <w:tc>
          <w:tcPr>
            <w:tcW w:w="1417" w:type="dxa"/>
          </w:tcPr>
          <w:p w14:paraId="33F64B39" w14:textId="4343F09D" w:rsidR="00D975B7" w:rsidRPr="001B1515" w:rsidRDefault="0037062E" w:rsidP="004D54B4">
            <w:pPr>
              <w:rPr>
                <w:rFonts w:ascii="David" w:hAnsi="David" w:cs="David"/>
                <w:sz w:val="24"/>
                <w:szCs w:val="24"/>
                <w:rtl/>
              </w:rPr>
            </w:pPr>
            <w:r>
              <w:rPr>
                <w:rFonts w:ascii="David" w:hAnsi="David" w:cs="David" w:hint="cs"/>
                <w:sz w:val="24"/>
                <w:szCs w:val="24"/>
                <w:rtl/>
              </w:rPr>
              <w:t>-</w:t>
            </w:r>
          </w:p>
        </w:tc>
        <w:tc>
          <w:tcPr>
            <w:tcW w:w="1976" w:type="dxa"/>
          </w:tcPr>
          <w:p w14:paraId="4B66A17F" w14:textId="77777777" w:rsidR="0037062E" w:rsidRDefault="0037062E" w:rsidP="0037062E">
            <w:pPr>
              <w:rPr>
                <w:rFonts w:ascii="David" w:eastAsia="Times New Roman" w:hAnsi="David" w:cs="David"/>
              </w:rPr>
            </w:pPr>
            <w:r>
              <w:rPr>
                <w:rFonts w:ascii="David" w:hAnsi="David" w:cs="David"/>
                <w:rtl/>
              </w:rPr>
              <w:t>בחינת תהליכים ברשות והתייעלותם (הלוואה)</w:t>
            </w:r>
          </w:p>
          <w:p w14:paraId="0AB08A60" w14:textId="056FD933" w:rsidR="00D975B7" w:rsidRPr="001B1515" w:rsidRDefault="00D975B7" w:rsidP="004D54B4">
            <w:pPr>
              <w:rPr>
                <w:rFonts w:ascii="David" w:hAnsi="David" w:cs="David"/>
                <w:sz w:val="24"/>
                <w:szCs w:val="24"/>
                <w:rtl/>
              </w:rPr>
            </w:pPr>
          </w:p>
        </w:tc>
      </w:tr>
    </w:tbl>
    <w:p w14:paraId="284C5689" w14:textId="77777777" w:rsidR="00D975B7" w:rsidRDefault="00D975B7" w:rsidP="00D975B7">
      <w:pPr>
        <w:spacing w:after="0"/>
        <w:ind w:left="720"/>
        <w:rPr>
          <w:rFonts w:ascii="David" w:hAnsi="David" w:cs="David"/>
          <w:b/>
          <w:bCs/>
          <w:sz w:val="24"/>
          <w:szCs w:val="24"/>
          <w:u w:val="single"/>
          <w:rtl/>
        </w:rPr>
      </w:pPr>
    </w:p>
    <w:p w14:paraId="3642B86D" w14:textId="75BA916C" w:rsidR="00875E41" w:rsidRPr="00875E41" w:rsidRDefault="004420E7" w:rsidP="00D975B7">
      <w:pPr>
        <w:spacing w:after="0"/>
        <w:ind w:left="720"/>
        <w:rPr>
          <w:rFonts w:ascii="David" w:hAnsi="David" w:cs="David"/>
          <w:b/>
          <w:bCs/>
          <w:sz w:val="24"/>
          <w:szCs w:val="24"/>
          <w:u w:val="single"/>
          <w:rtl/>
        </w:rPr>
      </w:pPr>
      <w:r>
        <w:rPr>
          <w:rFonts w:ascii="David" w:hAnsi="David" w:cs="David" w:hint="cs"/>
          <w:b/>
          <w:bCs/>
          <w:sz w:val="24"/>
          <w:szCs w:val="24"/>
          <w:u w:val="single"/>
          <w:rtl/>
        </w:rPr>
        <w:t>מנכ"לית</w:t>
      </w:r>
      <w:r w:rsidR="00875E41" w:rsidRPr="00875E41">
        <w:rPr>
          <w:rFonts w:ascii="David" w:hAnsi="David" w:cs="David" w:hint="cs"/>
          <w:b/>
          <w:bCs/>
          <w:sz w:val="24"/>
          <w:szCs w:val="24"/>
          <w:u w:val="single"/>
          <w:rtl/>
        </w:rPr>
        <w:t xml:space="preserve"> המועצה:</w:t>
      </w:r>
    </w:p>
    <w:p w14:paraId="1B746F0E" w14:textId="765EE983" w:rsidR="00875E41" w:rsidRDefault="004420E7" w:rsidP="00D975B7">
      <w:pPr>
        <w:spacing w:after="0"/>
        <w:ind w:left="720"/>
        <w:rPr>
          <w:rFonts w:ascii="David" w:hAnsi="David" w:cs="David"/>
          <w:sz w:val="24"/>
          <w:szCs w:val="24"/>
          <w:rtl/>
        </w:rPr>
      </w:pPr>
      <w:r>
        <w:rPr>
          <w:rFonts w:ascii="David" w:hAnsi="David" w:cs="David" w:hint="cs"/>
          <w:sz w:val="24"/>
          <w:szCs w:val="24"/>
          <w:rtl/>
        </w:rPr>
        <w:t>לקחנו יועצת בחצי משרה לעזרה בהטמעה</w:t>
      </w:r>
      <w:r w:rsidR="008D0220">
        <w:rPr>
          <w:rFonts w:ascii="David" w:hAnsi="David" w:cs="David" w:hint="cs"/>
          <w:sz w:val="24"/>
          <w:szCs w:val="24"/>
          <w:rtl/>
        </w:rPr>
        <w:t>,</w:t>
      </w:r>
      <w:r>
        <w:rPr>
          <w:rFonts w:ascii="David" w:hAnsi="David" w:cs="David" w:hint="cs"/>
          <w:sz w:val="24"/>
          <w:szCs w:val="24"/>
          <w:rtl/>
        </w:rPr>
        <w:t xml:space="preserve"> עזרה בבחינת נושא הדיגיטציה ברשות</w:t>
      </w:r>
      <w:r w:rsidR="008D0220">
        <w:rPr>
          <w:rFonts w:ascii="David" w:hAnsi="David" w:cs="David" w:hint="cs"/>
          <w:sz w:val="24"/>
          <w:szCs w:val="24"/>
          <w:rtl/>
        </w:rPr>
        <w:t>.</w:t>
      </w:r>
      <w:r>
        <w:rPr>
          <w:rFonts w:ascii="David" w:hAnsi="David" w:cs="David" w:hint="cs"/>
          <w:sz w:val="24"/>
          <w:szCs w:val="24"/>
          <w:rtl/>
        </w:rPr>
        <w:t xml:space="preserve"> אנחנו קצת בפיגור ולא משתמשים בכל המערכות שעומדות לרשותנו. </w:t>
      </w:r>
    </w:p>
    <w:p w14:paraId="4E34ECF5" w14:textId="77777777" w:rsidR="004420E7" w:rsidRPr="001327EE" w:rsidRDefault="004420E7" w:rsidP="00D975B7">
      <w:pPr>
        <w:spacing w:after="0"/>
        <w:ind w:left="720"/>
        <w:rPr>
          <w:rFonts w:ascii="David" w:hAnsi="David" w:cs="David"/>
          <w:sz w:val="24"/>
          <w:szCs w:val="24"/>
          <w:rtl/>
        </w:rPr>
      </w:pPr>
    </w:p>
    <w:p w14:paraId="29EE5D0D" w14:textId="77777777" w:rsidR="00D975B7" w:rsidRPr="00FA77B0" w:rsidRDefault="00D975B7" w:rsidP="00D975B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8748D05" w14:textId="77777777" w:rsidR="00D975B7" w:rsidRPr="006F1E23" w:rsidRDefault="00D975B7" w:rsidP="00D975B7">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5DC75F10" w14:textId="77777777" w:rsidR="00D975B7" w:rsidRDefault="00D975B7" w:rsidP="006F72F7">
      <w:pPr>
        <w:spacing w:after="0"/>
        <w:ind w:left="720"/>
        <w:rPr>
          <w:rFonts w:ascii="David" w:hAnsi="David" w:cs="David"/>
          <w:sz w:val="24"/>
          <w:szCs w:val="24"/>
          <w:rtl/>
        </w:rPr>
      </w:pPr>
    </w:p>
    <w:p w14:paraId="1300F04D" w14:textId="1CB01CD9" w:rsidR="00D975B7" w:rsidRDefault="00D975B7" w:rsidP="00D975B7">
      <w:pPr>
        <w:spacing w:after="0"/>
        <w:ind w:left="720"/>
        <w:rPr>
          <w:rFonts w:ascii="David" w:hAnsi="David" w:cs="David"/>
          <w:b/>
          <w:bCs/>
          <w:sz w:val="24"/>
          <w:szCs w:val="24"/>
          <w:u w:val="single"/>
          <w:rtl/>
        </w:rPr>
      </w:pPr>
      <w:r w:rsidRPr="001B5251">
        <w:rPr>
          <w:rFonts w:ascii="David" w:hAnsi="David" w:cs="David" w:hint="cs"/>
          <w:b/>
          <w:bCs/>
          <w:sz w:val="24"/>
          <w:szCs w:val="24"/>
          <w:u w:val="single"/>
          <w:rtl/>
        </w:rPr>
        <w:t>תב"ר</w:t>
      </w:r>
      <w:r>
        <w:rPr>
          <w:rFonts w:ascii="David" w:hAnsi="David" w:cs="David" w:hint="cs"/>
          <w:b/>
          <w:bCs/>
          <w:sz w:val="24"/>
          <w:szCs w:val="24"/>
          <w:u w:val="single"/>
          <w:rtl/>
        </w:rPr>
        <w:t xml:space="preserve"> </w:t>
      </w:r>
      <w:r w:rsidR="0037062E">
        <w:rPr>
          <w:rFonts w:ascii="David" w:hAnsi="David" w:cs="David" w:hint="cs"/>
          <w:b/>
          <w:bCs/>
          <w:sz w:val="24"/>
          <w:szCs w:val="24"/>
          <w:u w:val="single"/>
          <w:rtl/>
        </w:rPr>
        <w:t>1249</w:t>
      </w:r>
    </w:p>
    <w:p w14:paraId="260F7132" w14:textId="77777777" w:rsidR="00D975B7" w:rsidRDefault="00D975B7" w:rsidP="00D975B7">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D975B7" w14:paraId="098A6B00" w14:textId="77777777" w:rsidTr="004D54B4">
        <w:tc>
          <w:tcPr>
            <w:tcW w:w="1128" w:type="dxa"/>
          </w:tcPr>
          <w:p w14:paraId="39765FFC"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92" w:type="dxa"/>
          </w:tcPr>
          <w:p w14:paraId="0D4D11B4"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1134" w:type="dxa"/>
          </w:tcPr>
          <w:p w14:paraId="60ACE0FC" w14:textId="77777777" w:rsidR="00D975B7" w:rsidRDefault="00D975B7" w:rsidP="004D54B4">
            <w:pPr>
              <w:rPr>
                <w:rFonts w:ascii="David" w:hAnsi="David" w:cs="David"/>
                <w:sz w:val="24"/>
                <w:szCs w:val="24"/>
                <w:rtl/>
              </w:rPr>
            </w:pPr>
            <w:r>
              <w:rPr>
                <w:rFonts w:ascii="David" w:hAnsi="David" w:cs="David" w:hint="cs"/>
                <w:sz w:val="24"/>
                <w:szCs w:val="24"/>
                <w:rtl/>
              </w:rPr>
              <w:t>גודל התב"ר</w:t>
            </w:r>
          </w:p>
        </w:tc>
        <w:tc>
          <w:tcPr>
            <w:tcW w:w="1276" w:type="dxa"/>
          </w:tcPr>
          <w:p w14:paraId="633FFF08"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417" w:type="dxa"/>
          </w:tcPr>
          <w:p w14:paraId="2927CDCB" w14:textId="77777777" w:rsidR="00D975B7" w:rsidRDefault="00D975B7" w:rsidP="004D54B4">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770EB032"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5BC257E2" w14:textId="77777777" w:rsidTr="004D54B4">
        <w:tc>
          <w:tcPr>
            <w:tcW w:w="1128" w:type="dxa"/>
          </w:tcPr>
          <w:p w14:paraId="1E3783CB" w14:textId="229AB963" w:rsidR="00D975B7" w:rsidRPr="001B1515" w:rsidRDefault="0037062E" w:rsidP="004D54B4">
            <w:pPr>
              <w:rPr>
                <w:rFonts w:ascii="David" w:hAnsi="David" w:cs="David"/>
                <w:sz w:val="24"/>
                <w:szCs w:val="24"/>
                <w:rtl/>
              </w:rPr>
            </w:pPr>
            <w:r>
              <w:rPr>
                <w:rFonts w:ascii="David" w:hAnsi="David" w:cs="David" w:hint="cs"/>
                <w:sz w:val="24"/>
                <w:szCs w:val="24"/>
                <w:rtl/>
              </w:rPr>
              <w:t>1249</w:t>
            </w:r>
          </w:p>
        </w:tc>
        <w:tc>
          <w:tcPr>
            <w:tcW w:w="992" w:type="dxa"/>
          </w:tcPr>
          <w:p w14:paraId="24C233B2" w14:textId="1B8CA826" w:rsidR="0037062E" w:rsidRDefault="0037062E" w:rsidP="0037062E">
            <w:pPr>
              <w:rPr>
                <w:rFonts w:ascii="David" w:eastAsia="Times New Roman" w:hAnsi="David" w:cs="David"/>
              </w:rPr>
            </w:pPr>
            <w:r>
              <w:rPr>
                <w:rFonts w:ascii="David" w:hAnsi="David" w:cs="David"/>
                <w:rtl/>
              </w:rPr>
              <w:t xml:space="preserve">פיתוח ותכנון  בית העלמין  </w:t>
            </w:r>
            <w:r w:rsidR="00B15BEF">
              <w:rPr>
                <w:rFonts w:ascii="David" w:hAnsi="David" w:cs="David" w:hint="cs"/>
                <w:rtl/>
              </w:rPr>
              <w:t>באלרואי</w:t>
            </w:r>
          </w:p>
          <w:p w14:paraId="52C7BD57" w14:textId="1D440320" w:rsidR="00D975B7" w:rsidRPr="001B1515" w:rsidRDefault="00D975B7" w:rsidP="004D54B4">
            <w:pPr>
              <w:rPr>
                <w:rFonts w:ascii="David" w:hAnsi="David" w:cs="David"/>
                <w:sz w:val="24"/>
                <w:szCs w:val="24"/>
                <w:rtl/>
              </w:rPr>
            </w:pPr>
          </w:p>
        </w:tc>
        <w:tc>
          <w:tcPr>
            <w:tcW w:w="1134" w:type="dxa"/>
          </w:tcPr>
          <w:p w14:paraId="53B78E18" w14:textId="28BE08CE" w:rsidR="00D975B7" w:rsidRPr="001B1515" w:rsidRDefault="0037062E" w:rsidP="004D54B4">
            <w:pPr>
              <w:rPr>
                <w:rFonts w:ascii="David" w:hAnsi="David" w:cs="David"/>
                <w:sz w:val="24"/>
                <w:szCs w:val="24"/>
                <w:rtl/>
              </w:rPr>
            </w:pPr>
            <w:r>
              <w:rPr>
                <w:rFonts w:ascii="David" w:hAnsi="David" w:cs="David" w:hint="cs"/>
                <w:sz w:val="24"/>
                <w:szCs w:val="24"/>
                <w:rtl/>
              </w:rPr>
              <w:t>40</w:t>
            </w:r>
          </w:p>
        </w:tc>
        <w:tc>
          <w:tcPr>
            <w:tcW w:w="1276" w:type="dxa"/>
          </w:tcPr>
          <w:p w14:paraId="43D3003E" w14:textId="379A6859" w:rsidR="00D975B7" w:rsidRPr="001B1515" w:rsidRDefault="0037062E" w:rsidP="004D54B4">
            <w:pPr>
              <w:rPr>
                <w:rFonts w:ascii="David" w:hAnsi="David" w:cs="David"/>
                <w:sz w:val="24"/>
                <w:szCs w:val="24"/>
                <w:rtl/>
              </w:rPr>
            </w:pPr>
            <w:r>
              <w:rPr>
                <w:rFonts w:ascii="David" w:hAnsi="David" w:cs="David" w:hint="cs"/>
                <w:sz w:val="24"/>
                <w:szCs w:val="24"/>
                <w:rtl/>
              </w:rPr>
              <w:t>40</w:t>
            </w:r>
          </w:p>
        </w:tc>
        <w:tc>
          <w:tcPr>
            <w:tcW w:w="1417" w:type="dxa"/>
          </w:tcPr>
          <w:p w14:paraId="10BD15FB" w14:textId="39A1FE04" w:rsidR="00D975B7" w:rsidRPr="001B1515" w:rsidRDefault="0037062E" w:rsidP="004D54B4">
            <w:pPr>
              <w:rPr>
                <w:rFonts w:ascii="David" w:hAnsi="David" w:cs="David"/>
                <w:sz w:val="24"/>
                <w:szCs w:val="24"/>
                <w:rtl/>
              </w:rPr>
            </w:pPr>
            <w:r>
              <w:rPr>
                <w:rFonts w:ascii="David" w:hAnsi="David" w:cs="David" w:hint="cs"/>
                <w:sz w:val="24"/>
                <w:szCs w:val="24"/>
                <w:rtl/>
              </w:rPr>
              <w:t>-</w:t>
            </w:r>
          </w:p>
        </w:tc>
        <w:tc>
          <w:tcPr>
            <w:tcW w:w="1976" w:type="dxa"/>
          </w:tcPr>
          <w:p w14:paraId="4100EE4A" w14:textId="65769097" w:rsidR="00D975B7" w:rsidRPr="001B1515" w:rsidRDefault="0037062E" w:rsidP="004D54B4">
            <w:pPr>
              <w:rPr>
                <w:rFonts w:ascii="David" w:hAnsi="David" w:cs="David"/>
                <w:sz w:val="24"/>
                <w:szCs w:val="24"/>
                <w:rtl/>
              </w:rPr>
            </w:pPr>
            <w:r>
              <w:rPr>
                <w:rFonts w:ascii="David" w:hAnsi="David" w:cs="David" w:hint="cs"/>
                <w:sz w:val="24"/>
                <w:szCs w:val="24"/>
                <w:rtl/>
              </w:rPr>
              <w:t>הלוואה</w:t>
            </w:r>
          </w:p>
        </w:tc>
      </w:tr>
    </w:tbl>
    <w:p w14:paraId="49B2727C" w14:textId="77777777" w:rsidR="00D975B7" w:rsidRDefault="00D975B7" w:rsidP="00D975B7">
      <w:pPr>
        <w:spacing w:after="0"/>
        <w:ind w:left="720"/>
        <w:rPr>
          <w:rFonts w:ascii="David" w:hAnsi="David" w:cs="David"/>
          <w:b/>
          <w:bCs/>
          <w:sz w:val="24"/>
          <w:szCs w:val="24"/>
          <w:u w:val="single"/>
          <w:rtl/>
        </w:rPr>
      </w:pPr>
    </w:p>
    <w:p w14:paraId="6B8F1EA0" w14:textId="79DDF381" w:rsidR="00D55F03" w:rsidRDefault="00D55F03" w:rsidP="00D55F03">
      <w:pPr>
        <w:spacing w:after="0"/>
        <w:ind w:left="643"/>
        <w:rPr>
          <w:rFonts w:ascii="David" w:eastAsia="Times New Roman" w:hAnsi="David" w:cs="David"/>
          <w:b/>
          <w:bCs/>
          <w:color w:val="000000"/>
          <w:sz w:val="24"/>
          <w:szCs w:val="24"/>
          <w:u w:val="single"/>
          <w:rtl/>
        </w:rPr>
      </w:pPr>
      <w:r w:rsidRPr="00D55F03">
        <w:rPr>
          <w:rFonts w:ascii="David" w:hAnsi="David" w:cs="David" w:hint="cs"/>
          <w:b/>
          <w:bCs/>
          <w:sz w:val="24"/>
          <w:szCs w:val="24"/>
          <w:rtl/>
        </w:rPr>
        <w:t xml:space="preserve"> </w:t>
      </w:r>
      <w:r w:rsidR="004420E7">
        <w:rPr>
          <w:rFonts w:ascii="David" w:hAnsi="David" w:cs="David" w:hint="cs"/>
          <w:b/>
          <w:bCs/>
          <w:sz w:val="24"/>
          <w:szCs w:val="24"/>
          <w:u w:val="single"/>
          <w:rtl/>
        </w:rPr>
        <w:t>מהנדסת</w:t>
      </w:r>
      <w:r w:rsidR="008E407F">
        <w:rPr>
          <w:rFonts w:ascii="David" w:hAnsi="David" w:cs="David" w:hint="cs"/>
          <w:b/>
          <w:bCs/>
          <w:sz w:val="24"/>
          <w:szCs w:val="24"/>
          <w:u w:val="single"/>
          <w:rtl/>
        </w:rPr>
        <w:t xml:space="preserve"> </w:t>
      </w:r>
      <w:r w:rsidRPr="00E36162">
        <w:rPr>
          <w:rFonts w:ascii="David" w:eastAsia="Times New Roman" w:hAnsi="David" w:cs="David" w:hint="cs"/>
          <w:b/>
          <w:bCs/>
          <w:color w:val="000000"/>
          <w:sz w:val="24"/>
          <w:szCs w:val="24"/>
          <w:u w:val="single"/>
          <w:rtl/>
        </w:rPr>
        <w:t>המועצה:</w:t>
      </w:r>
    </w:p>
    <w:p w14:paraId="4AAEBD11" w14:textId="41789C48" w:rsidR="00D975B7" w:rsidRDefault="004420E7" w:rsidP="00D975B7">
      <w:pPr>
        <w:spacing w:after="0"/>
        <w:ind w:left="720"/>
        <w:rPr>
          <w:rFonts w:ascii="David" w:hAnsi="David" w:cs="David"/>
          <w:sz w:val="24"/>
          <w:szCs w:val="24"/>
          <w:rtl/>
        </w:rPr>
      </w:pPr>
      <w:r w:rsidRPr="004420E7">
        <w:rPr>
          <w:rFonts w:ascii="David" w:hAnsi="David" w:cs="David" w:hint="cs"/>
          <w:sz w:val="24"/>
          <w:szCs w:val="24"/>
          <w:rtl/>
        </w:rPr>
        <w:t xml:space="preserve">לטובת </w:t>
      </w:r>
      <w:r>
        <w:rPr>
          <w:rFonts w:ascii="David" w:hAnsi="David" w:cs="David" w:hint="cs"/>
          <w:sz w:val="24"/>
          <w:szCs w:val="24"/>
          <w:rtl/>
        </w:rPr>
        <w:t>תכנון דרך בבית העלמין הקיים.</w:t>
      </w:r>
    </w:p>
    <w:p w14:paraId="2AADB880" w14:textId="77777777" w:rsidR="004726EC" w:rsidRDefault="004726EC" w:rsidP="00D975B7">
      <w:pPr>
        <w:spacing w:after="0"/>
        <w:ind w:left="720"/>
        <w:rPr>
          <w:rFonts w:ascii="David" w:hAnsi="David" w:cs="David"/>
          <w:sz w:val="24"/>
          <w:szCs w:val="24"/>
          <w:rtl/>
        </w:rPr>
      </w:pPr>
    </w:p>
    <w:p w14:paraId="3F4D3C41" w14:textId="035D791F" w:rsidR="004726EC" w:rsidRPr="004726EC" w:rsidRDefault="004726EC" w:rsidP="00D975B7">
      <w:pPr>
        <w:spacing w:after="0"/>
        <w:ind w:left="720"/>
        <w:rPr>
          <w:rFonts w:ascii="David" w:hAnsi="David" w:cs="David"/>
          <w:b/>
          <w:bCs/>
          <w:sz w:val="24"/>
          <w:szCs w:val="24"/>
          <w:u w:val="single"/>
          <w:rtl/>
        </w:rPr>
      </w:pPr>
      <w:r w:rsidRPr="004726EC">
        <w:rPr>
          <w:rFonts w:ascii="David" w:hAnsi="David" w:cs="David" w:hint="cs"/>
          <w:b/>
          <w:bCs/>
          <w:sz w:val="24"/>
          <w:szCs w:val="24"/>
          <w:u w:val="single"/>
          <w:rtl/>
        </w:rPr>
        <w:t>שילה ויינברג:</w:t>
      </w:r>
    </w:p>
    <w:p w14:paraId="72365235" w14:textId="2A0AF8DE" w:rsidR="004726EC" w:rsidRDefault="004726EC" w:rsidP="00D975B7">
      <w:pPr>
        <w:spacing w:after="0"/>
        <w:ind w:left="720"/>
        <w:rPr>
          <w:rFonts w:ascii="David" w:hAnsi="David" w:cs="David"/>
          <w:sz w:val="24"/>
          <w:szCs w:val="24"/>
          <w:rtl/>
        </w:rPr>
      </w:pPr>
      <w:r>
        <w:rPr>
          <w:rFonts w:ascii="David" w:hAnsi="David" w:cs="David" w:hint="cs"/>
          <w:sz w:val="24"/>
          <w:szCs w:val="24"/>
          <w:rtl/>
        </w:rPr>
        <w:t>מנוחה נכונה בזמנו קיבלה עם ראש רשות אחר, כ-30% מהשטח של בית העלמין בצומת השומרים. אם עכשיו פותחים את בית העלמין באלרואי, אנחנו גם מבקשים 30% כי אנחנו גם במצוקת קבורה.</w:t>
      </w:r>
    </w:p>
    <w:p w14:paraId="72D906D2" w14:textId="77777777" w:rsidR="004726EC" w:rsidRDefault="004726EC" w:rsidP="00D975B7">
      <w:pPr>
        <w:spacing w:after="0"/>
        <w:ind w:left="720"/>
        <w:rPr>
          <w:rFonts w:ascii="David" w:hAnsi="David" w:cs="David"/>
          <w:sz w:val="24"/>
          <w:szCs w:val="24"/>
          <w:rtl/>
        </w:rPr>
      </w:pPr>
    </w:p>
    <w:p w14:paraId="70B0ADBD" w14:textId="62371856" w:rsidR="004726EC" w:rsidRPr="004726EC" w:rsidRDefault="004726EC" w:rsidP="00D975B7">
      <w:pPr>
        <w:spacing w:after="0"/>
        <w:ind w:left="720"/>
        <w:rPr>
          <w:rFonts w:ascii="David" w:hAnsi="David" w:cs="David"/>
          <w:b/>
          <w:bCs/>
          <w:sz w:val="24"/>
          <w:szCs w:val="24"/>
          <w:u w:val="single"/>
          <w:rtl/>
        </w:rPr>
      </w:pPr>
      <w:r w:rsidRPr="004726EC">
        <w:rPr>
          <w:rFonts w:ascii="David" w:hAnsi="David" w:cs="David" w:hint="cs"/>
          <w:b/>
          <w:bCs/>
          <w:sz w:val="24"/>
          <w:szCs w:val="24"/>
          <w:u w:val="single"/>
          <w:rtl/>
        </w:rPr>
        <w:t>ראש המועצה:</w:t>
      </w:r>
    </w:p>
    <w:p w14:paraId="7C5C7FA7" w14:textId="6ED3DB07" w:rsidR="004726EC" w:rsidRDefault="004726EC" w:rsidP="00D975B7">
      <w:pPr>
        <w:spacing w:after="0"/>
        <w:ind w:left="720"/>
        <w:rPr>
          <w:rFonts w:ascii="David" w:hAnsi="David" w:cs="David"/>
          <w:sz w:val="24"/>
          <w:szCs w:val="24"/>
          <w:rtl/>
        </w:rPr>
      </w:pPr>
      <w:r>
        <w:rPr>
          <w:rFonts w:ascii="David" w:hAnsi="David" w:cs="David" w:hint="cs"/>
          <w:sz w:val="24"/>
          <w:szCs w:val="24"/>
          <w:rtl/>
        </w:rPr>
        <w:t xml:space="preserve">כשנגיע לתכנון של בית העלמין, נדון </w:t>
      </w:r>
      <w:r w:rsidR="00756D10">
        <w:rPr>
          <w:rFonts w:ascii="David" w:hAnsi="David" w:cs="David" w:hint="cs"/>
          <w:sz w:val="24"/>
          <w:szCs w:val="24"/>
          <w:rtl/>
        </w:rPr>
        <w:t>גם בנושא הזה</w:t>
      </w:r>
      <w:r>
        <w:rPr>
          <w:rFonts w:ascii="David" w:hAnsi="David" w:cs="David" w:hint="cs"/>
          <w:sz w:val="24"/>
          <w:szCs w:val="24"/>
          <w:rtl/>
        </w:rPr>
        <w:t>.</w:t>
      </w:r>
    </w:p>
    <w:p w14:paraId="730FEB80" w14:textId="77777777" w:rsidR="004726EC" w:rsidRPr="004420E7" w:rsidRDefault="004726EC" w:rsidP="00D975B7">
      <w:pPr>
        <w:spacing w:after="0"/>
        <w:ind w:left="720"/>
        <w:rPr>
          <w:rFonts w:ascii="David" w:hAnsi="David" w:cs="David"/>
          <w:sz w:val="24"/>
          <w:szCs w:val="24"/>
          <w:rtl/>
        </w:rPr>
      </w:pPr>
    </w:p>
    <w:p w14:paraId="72E9342B" w14:textId="77777777" w:rsidR="00DC5CE9" w:rsidRDefault="00DC5CE9" w:rsidP="00DC5CE9">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AEFC0EF" w14:textId="1F171994" w:rsidR="008E407F" w:rsidRDefault="000271BB" w:rsidP="00DC5CE9">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28CE9BFA" w14:textId="77777777" w:rsidR="008D0220" w:rsidRDefault="008D0220" w:rsidP="00DC5CE9">
      <w:pPr>
        <w:pStyle w:val="af"/>
        <w:spacing w:line="276" w:lineRule="auto"/>
        <w:ind w:firstLine="720"/>
        <w:rPr>
          <w:rFonts w:ascii="David" w:hAnsi="David" w:cs="David"/>
          <w:sz w:val="24"/>
          <w:szCs w:val="24"/>
          <w:rtl/>
        </w:rPr>
      </w:pPr>
    </w:p>
    <w:p w14:paraId="307BACED" w14:textId="1F8D25EA" w:rsidR="002228BF" w:rsidRDefault="002228BF" w:rsidP="00861374">
      <w:pPr>
        <w:spacing w:after="0"/>
        <w:ind w:left="720"/>
        <w:rPr>
          <w:rFonts w:ascii="David" w:hAnsi="David" w:cs="David"/>
          <w:b/>
          <w:bCs/>
          <w:sz w:val="24"/>
          <w:szCs w:val="24"/>
          <w:u w:val="single"/>
          <w:rtl/>
        </w:rPr>
      </w:pPr>
      <w:r>
        <w:rPr>
          <w:rFonts w:ascii="David" w:hAnsi="David" w:cs="David" w:hint="cs"/>
          <w:b/>
          <w:bCs/>
          <w:sz w:val="24"/>
          <w:szCs w:val="24"/>
          <w:u w:val="single"/>
          <w:rtl/>
        </w:rPr>
        <w:t>מהנדסת המועצה:</w:t>
      </w:r>
    </w:p>
    <w:p w14:paraId="27B4A7B8" w14:textId="161878EA" w:rsidR="002228BF" w:rsidRDefault="002228BF" w:rsidP="00861374">
      <w:pPr>
        <w:spacing w:after="0"/>
        <w:ind w:left="720"/>
        <w:rPr>
          <w:rFonts w:ascii="David" w:hAnsi="David" w:cs="David"/>
          <w:sz w:val="24"/>
          <w:szCs w:val="24"/>
          <w:rtl/>
        </w:rPr>
      </w:pPr>
      <w:r>
        <w:rPr>
          <w:rFonts w:ascii="David" w:hAnsi="David" w:cs="David" w:hint="cs"/>
          <w:sz w:val="24"/>
          <w:szCs w:val="24"/>
          <w:rtl/>
        </w:rPr>
        <w:t xml:space="preserve">שלום לכולם, שמי רות ואני אדריכלית כבר 20 שנה, בוגרת הטכניון. הייתי מהנדסת של זיכרון יעקב ולפני כן בשלל תפקידים ציבוריים. אני אמא לארבעה ילדים, נשואה לאברי ואנחנו גרים בבנימינה. </w:t>
      </w:r>
      <w:r w:rsidR="00025A56">
        <w:rPr>
          <w:rFonts w:ascii="David" w:hAnsi="David" w:cs="David" w:hint="cs"/>
          <w:sz w:val="24"/>
          <w:szCs w:val="24"/>
          <w:rtl/>
        </w:rPr>
        <w:t xml:space="preserve">מזה כחודשיים שאני בתפקיד </w:t>
      </w:r>
      <w:r>
        <w:rPr>
          <w:rFonts w:ascii="David" w:hAnsi="David" w:cs="David" w:hint="cs"/>
          <w:sz w:val="24"/>
          <w:szCs w:val="24"/>
          <w:rtl/>
        </w:rPr>
        <w:t xml:space="preserve">והתחלתי להכיר את הצוות שכפוף לי. צוות של </w:t>
      </w:r>
      <w:r>
        <w:rPr>
          <w:rFonts w:ascii="David" w:hAnsi="David" w:cs="David" w:hint="cs"/>
          <w:sz w:val="24"/>
          <w:szCs w:val="24"/>
          <w:rtl/>
        </w:rPr>
        <w:lastRenderedPageBreak/>
        <w:t xml:space="preserve">אנשים מצוינים, נותני שירות, מאוד מקצועיים ואדיבים. </w:t>
      </w:r>
      <w:r w:rsidR="00025A56">
        <w:rPr>
          <w:rFonts w:ascii="David" w:hAnsi="David" w:cs="David" w:hint="cs"/>
          <w:sz w:val="24"/>
          <w:szCs w:val="24"/>
          <w:rtl/>
        </w:rPr>
        <w:t xml:space="preserve">אני מתכוונת לחזק את החוזקות בתוך הצוות, לתת מענה כמובן, לכל הפרויקטים הפעילים </w:t>
      </w:r>
      <w:r w:rsidR="00B721D4">
        <w:rPr>
          <w:rFonts w:ascii="David" w:hAnsi="David" w:cs="David" w:hint="cs"/>
          <w:sz w:val="24"/>
          <w:szCs w:val="24"/>
          <w:rtl/>
        </w:rPr>
        <w:t>ב</w:t>
      </w:r>
      <w:r w:rsidR="00025A56">
        <w:rPr>
          <w:rFonts w:ascii="David" w:hAnsi="David" w:cs="David" w:hint="cs"/>
          <w:sz w:val="24"/>
          <w:szCs w:val="24"/>
          <w:rtl/>
        </w:rPr>
        <w:t xml:space="preserve">תכנון ושבביצוע. הדלת שלי תמיד פתוחה לכל שאלה ועניין. </w:t>
      </w:r>
      <w:r w:rsidR="00B721D4">
        <w:rPr>
          <w:rFonts w:ascii="David" w:hAnsi="David" w:cs="David" w:hint="cs"/>
          <w:sz w:val="24"/>
          <w:szCs w:val="24"/>
          <w:rtl/>
        </w:rPr>
        <w:t xml:space="preserve">אני מביאה איתי המון ניסיון </w:t>
      </w:r>
      <w:r w:rsidR="00076D25">
        <w:rPr>
          <w:rFonts w:ascii="David" w:hAnsi="David" w:cs="David" w:hint="cs"/>
          <w:sz w:val="24"/>
          <w:szCs w:val="24"/>
          <w:rtl/>
        </w:rPr>
        <w:t>והמון</w:t>
      </w:r>
      <w:r w:rsidR="00B721D4">
        <w:rPr>
          <w:rFonts w:ascii="David" w:hAnsi="David" w:cs="David" w:hint="cs"/>
          <w:sz w:val="24"/>
          <w:szCs w:val="24"/>
          <w:rtl/>
        </w:rPr>
        <w:t xml:space="preserve"> רצון טוב.</w:t>
      </w:r>
    </w:p>
    <w:p w14:paraId="56237633" w14:textId="77777777" w:rsidR="00B721D4" w:rsidRDefault="00B721D4" w:rsidP="00861374">
      <w:pPr>
        <w:spacing w:after="0"/>
        <w:ind w:left="720"/>
        <w:rPr>
          <w:rFonts w:ascii="David" w:hAnsi="David" w:cs="David"/>
          <w:sz w:val="24"/>
          <w:szCs w:val="24"/>
          <w:rtl/>
        </w:rPr>
      </w:pPr>
    </w:p>
    <w:p w14:paraId="5530BF97" w14:textId="6C5B341A" w:rsidR="00B721D4" w:rsidRPr="00B721D4" w:rsidRDefault="00B721D4" w:rsidP="00861374">
      <w:pPr>
        <w:spacing w:after="0"/>
        <w:ind w:left="720"/>
        <w:rPr>
          <w:rFonts w:ascii="David" w:hAnsi="David" w:cs="David"/>
          <w:b/>
          <w:bCs/>
          <w:sz w:val="24"/>
          <w:szCs w:val="24"/>
          <w:u w:val="single"/>
          <w:rtl/>
        </w:rPr>
      </w:pPr>
      <w:r w:rsidRPr="00B721D4">
        <w:rPr>
          <w:rFonts w:ascii="David" w:hAnsi="David" w:cs="David" w:hint="cs"/>
          <w:b/>
          <w:bCs/>
          <w:sz w:val="24"/>
          <w:szCs w:val="24"/>
          <w:u w:val="single"/>
          <w:rtl/>
        </w:rPr>
        <w:t>ראש המועצה:</w:t>
      </w:r>
    </w:p>
    <w:p w14:paraId="2560ECFC" w14:textId="6CB79669" w:rsidR="00B721D4" w:rsidRDefault="00B721D4" w:rsidP="00861374">
      <w:pPr>
        <w:spacing w:after="0"/>
        <w:ind w:left="720"/>
        <w:rPr>
          <w:rFonts w:ascii="David" w:hAnsi="David" w:cs="David"/>
          <w:sz w:val="24"/>
          <w:szCs w:val="24"/>
          <w:rtl/>
        </w:rPr>
      </w:pPr>
      <w:r>
        <w:rPr>
          <w:rFonts w:ascii="David" w:hAnsi="David" w:cs="David" w:hint="cs"/>
          <w:sz w:val="24"/>
          <w:szCs w:val="24"/>
          <w:rtl/>
        </w:rPr>
        <w:t>יש לנו ציפייה שצוואר הבקבוק ישתחרר</w:t>
      </w:r>
      <w:r w:rsidR="00630F8E">
        <w:rPr>
          <w:rFonts w:ascii="David" w:hAnsi="David" w:cs="David" w:hint="cs"/>
          <w:sz w:val="24"/>
          <w:szCs w:val="24"/>
          <w:rtl/>
        </w:rPr>
        <w:t>, שתהיה זרימה קבועה בנהר</w:t>
      </w:r>
      <w:r>
        <w:rPr>
          <w:rFonts w:ascii="David" w:hAnsi="David" w:cs="David" w:hint="cs"/>
          <w:sz w:val="24"/>
          <w:szCs w:val="24"/>
          <w:rtl/>
        </w:rPr>
        <w:t xml:space="preserve">. דבר נוסף, ברמת הוועדה המקומית, הועדה המקומית היא הפנים של המועצה והציפיה שלנו היא לראות איך </w:t>
      </w:r>
      <w:r w:rsidR="00630F8E">
        <w:rPr>
          <w:rFonts w:ascii="David" w:hAnsi="David" w:cs="David" w:hint="cs"/>
          <w:sz w:val="24"/>
          <w:szCs w:val="24"/>
          <w:rtl/>
        </w:rPr>
        <w:t xml:space="preserve">מצליחים </w:t>
      </w:r>
      <w:r>
        <w:rPr>
          <w:rFonts w:ascii="David" w:hAnsi="David" w:cs="David" w:hint="cs"/>
          <w:sz w:val="24"/>
          <w:szCs w:val="24"/>
          <w:rtl/>
        </w:rPr>
        <w:t xml:space="preserve">לאזן בין </w:t>
      </w:r>
      <w:r w:rsidR="00630F8E">
        <w:rPr>
          <w:rFonts w:ascii="David" w:hAnsi="David" w:cs="David" w:hint="cs"/>
          <w:sz w:val="24"/>
          <w:szCs w:val="24"/>
          <w:rtl/>
        </w:rPr>
        <w:t xml:space="preserve">שני </w:t>
      </w:r>
      <w:r>
        <w:rPr>
          <w:rFonts w:ascii="David" w:hAnsi="David" w:cs="David" w:hint="cs"/>
          <w:sz w:val="24"/>
          <w:szCs w:val="24"/>
          <w:rtl/>
        </w:rPr>
        <w:t>דברים</w:t>
      </w:r>
      <w:r w:rsidR="008D0220">
        <w:rPr>
          <w:rFonts w:ascii="David" w:hAnsi="David" w:cs="David" w:hint="cs"/>
          <w:sz w:val="24"/>
          <w:szCs w:val="24"/>
          <w:rtl/>
        </w:rPr>
        <w:t>-</w:t>
      </w:r>
      <w:r>
        <w:rPr>
          <w:rFonts w:ascii="David" w:hAnsi="David" w:cs="David" w:hint="cs"/>
          <w:sz w:val="24"/>
          <w:szCs w:val="24"/>
          <w:rtl/>
        </w:rPr>
        <w:t xml:space="preserve"> מצד אחד לשמור על </w:t>
      </w:r>
      <w:r w:rsidR="006F278D">
        <w:rPr>
          <w:rFonts w:ascii="David" w:hAnsi="David" w:cs="David" w:hint="cs"/>
          <w:sz w:val="24"/>
          <w:szCs w:val="24"/>
          <w:rtl/>
        </w:rPr>
        <w:t>קריי</w:t>
      </w:r>
      <w:r w:rsidR="006F278D">
        <w:rPr>
          <w:rFonts w:ascii="David" w:hAnsi="David" w:cs="David" w:hint="eastAsia"/>
          <w:sz w:val="24"/>
          <w:szCs w:val="24"/>
          <w:rtl/>
        </w:rPr>
        <w:t>ת</w:t>
      </w:r>
      <w:r>
        <w:rPr>
          <w:rFonts w:ascii="David" w:hAnsi="David" w:cs="David" w:hint="cs"/>
          <w:sz w:val="24"/>
          <w:szCs w:val="24"/>
          <w:rtl/>
        </w:rPr>
        <w:t xml:space="preserve"> טבעון כמו שאנחנו אוהבים אותה על היופי שלה ועל ההיבטים התכנוניים שחשובים לכל השולחן הזה ומצד שני, לגרום לתושב להרגיש שתהליך תכנון הבית שלו שהוא תהליך קשה ולא כיף, קורה בצורה הכי נעימה האפשרית.  </w:t>
      </w:r>
    </w:p>
    <w:p w14:paraId="15F86347" w14:textId="77777777" w:rsidR="00630F8E" w:rsidRDefault="00630F8E" w:rsidP="00861374">
      <w:pPr>
        <w:spacing w:after="0"/>
        <w:ind w:left="720"/>
        <w:rPr>
          <w:rFonts w:ascii="David" w:hAnsi="David" w:cs="David"/>
          <w:sz w:val="24"/>
          <w:szCs w:val="24"/>
          <w:rtl/>
        </w:rPr>
      </w:pPr>
    </w:p>
    <w:p w14:paraId="68E8CF9B" w14:textId="412C12C6" w:rsidR="00630F8E" w:rsidRPr="00630F8E" w:rsidRDefault="00630F8E" w:rsidP="00861374">
      <w:pPr>
        <w:spacing w:after="0"/>
        <w:ind w:left="720"/>
        <w:rPr>
          <w:rFonts w:ascii="David" w:hAnsi="David" w:cs="David"/>
          <w:b/>
          <w:bCs/>
          <w:sz w:val="24"/>
          <w:szCs w:val="24"/>
          <w:u w:val="single"/>
          <w:rtl/>
        </w:rPr>
      </w:pPr>
      <w:r w:rsidRPr="00630F8E">
        <w:rPr>
          <w:rFonts w:ascii="David" w:hAnsi="David" w:cs="David" w:hint="cs"/>
          <w:b/>
          <w:bCs/>
          <w:sz w:val="24"/>
          <w:szCs w:val="24"/>
          <w:u w:val="single"/>
          <w:rtl/>
        </w:rPr>
        <w:t>מהנדסת המועצה:</w:t>
      </w:r>
    </w:p>
    <w:p w14:paraId="69678AF5" w14:textId="47C49969" w:rsidR="00630F8E" w:rsidRDefault="00630F8E" w:rsidP="00861374">
      <w:pPr>
        <w:spacing w:after="0"/>
        <w:ind w:left="720"/>
        <w:rPr>
          <w:rFonts w:ascii="David" w:hAnsi="David" w:cs="David"/>
          <w:sz w:val="24"/>
          <w:szCs w:val="24"/>
          <w:rtl/>
        </w:rPr>
      </w:pPr>
      <w:r>
        <w:rPr>
          <w:rFonts w:ascii="David" w:hAnsi="David" w:cs="David" w:hint="cs"/>
          <w:sz w:val="24"/>
          <w:szCs w:val="24"/>
          <w:rtl/>
        </w:rPr>
        <w:t xml:space="preserve">אני כן רואה השתדלות מאוד גדולה מצד הצוות לעמוד בציפיות האלה. אני חושבת שאנשים מקבלים פה מענים מאוד </w:t>
      </w:r>
      <w:r w:rsidR="00B833BF">
        <w:rPr>
          <w:rFonts w:ascii="David" w:hAnsi="David" w:cs="David" w:hint="cs"/>
          <w:sz w:val="24"/>
          <w:szCs w:val="24"/>
          <w:rtl/>
        </w:rPr>
        <w:t>זריזים</w:t>
      </w:r>
      <w:r>
        <w:rPr>
          <w:rFonts w:ascii="David" w:hAnsi="David" w:cs="David" w:hint="cs"/>
          <w:sz w:val="24"/>
          <w:szCs w:val="24"/>
          <w:rtl/>
        </w:rPr>
        <w:t xml:space="preserve"> יחסית לוועדות אחרות.</w:t>
      </w:r>
    </w:p>
    <w:p w14:paraId="583A74C3" w14:textId="77777777" w:rsidR="00B833BF" w:rsidRDefault="00B833BF" w:rsidP="00861374">
      <w:pPr>
        <w:spacing w:after="0"/>
        <w:ind w:left="720"/>
        <w:rPr>
          <w:rFonts w:ascii="David" w:hAnsi="David" w:cs="David"/>
          <w:sz w:val="24"/>
          <w:szCs w:val="24"/>
          <w:rtl/>
        </w:rPr>
      </w:pPr>
    </w:p>
    <w:p w14:paraId="598BA688" w14:textId="77777777" w:rsidR="00B833BF" w:rsidRPr="00B833BF" w:rsidRDefault="00B833BF" w:rsidP="00861374">
      <w:pPr>
        <w:spacing w:after="0"/>
        <w:ind w:left="720"/>
        <w:rPr>
          <w:rFonts w:ascii="David" w:hAnsi="David" w:cs="David"/>
          <w:b/>
          <w:bCs/>
          <w:sz w:val="24"/>
          <w:szCs w:val="24"/>
          <w:u w:val="single"/>
          <w:rtl/>
        </w:rPr>
      </w:pPr>
      <w:r w:rsidRPr="00B833BF">
        <w:rPr>
          <w:rFonts w:ascii="David" w:hAnsi="David" w:cs="David" w:hint="cs"/>
          <w:b/>
          <w:bCs/>
          <w:sz w:val="24"/>
          <w:szCs w:val="24"/>
          <w:u w:val="single"/>
          <w:rtl/>
        </w:rPr>
        <w:t>ראש המועצה:</w:t>
      </w:r>
    </w:p>
    <w:p w14:paraId="7D59C785" w14:textId="21D1F79E" w:rsidR="00B833BF" w:rsidRDefault="00B833BF" w:rsidP="00861374">
      <w:pPr>
        <w:spacing w:after="0"/>
        <w:ind w:left="720"/>
        <w:rPr>
          <w:rFonts w:ascii="David" w:hAnsi="David" w:cs="David"/>
          <w:sz w:val="24"/>
          <w:szCs w:val="24"/>
          <w:rtl/>
        </w:rPr>
      </w:pPr>
      <w:r>
        <w:rPr>
          <w:rFonts w:ascii="David" w:hAnsi="David" w:cs="David" w:hint="cs"/>
          <w:sz w:val="24"/>
          <w:szCs w:val="24"/>
          <w:rtl/>
        </w:rPr>
        <w:t>הפורום הזה מכיר ומוקיר את הצוות המקצועי. אין שאלה בכלל על האיכויות של הצוות המקצועי של המנהל ההנדסי.</w:t>
      </w:r>
    </w:p>
    <w:p w14:paraId="3A287789" w14:textId="77777777" w:rsidR="00B833BF" w:rsidRDefault="00B833BF" w:rsidP="00861374">
      <w:pPr>
        <w:spacing w:after="0"/>
        <w:ind w:left="720"/>
        <w:rPr>
          <w:rFonts w:ascii="David" w:hAnsi="David" w:cs="David"/>
          <w:sz w:val="24"/>
          <w:szCs w:val="24"/>
          <w:rtl/>
        </w:rPr>
      </w:pPr>
    </w:p>
    <w:p w14:paraId="3D1A008B" w14:textId="731F03B5" w:rsidR="00B833BF" w:rsidRPr="00B833BF" w:rsidRDefault="00B833BF" w:rsidP="00861374">
      <w:pPr>
        <w:spacing w:after="0"/>
        <w:ind w:left="720"/>
        <w:rPr>
          <w:rFonts w:ascii="David" w:hAnsi="David" w:cs="David"/>
          <w:b/>
          <w:bCs/>
          <w:sz w:val="24"/>
          <w:szCs w:val="24"/>
          <w:u w:val="single"/>
          <w:rtl/>
        </w:rPr>
      </w:pPr>
      <w:r w:rsidRPr="00B833BF">
        <w:rPr>
          <w:rFonts w:ascii="David" w:hAnsi="David" w:cs="David" w:hint="cs"/>
          <w:b/>
          <w:bCs/>
          <w:sz w:val="24"/>
          <w:szCs w:val="24"/>
          <w:u w:val="single"/>
          <w:rtl/>
        </w:rPr>
        <w:t>מנכ"לית המועצה:</w:t>
      </w:r>
    </w:p>
    <w:p w14:paraId="5B6D4BF4" w14:textId="77ED7B0E" w:rsidR="002228BF" w:rsidRDefault="00B833BF" w:rsidP="00E85592">
      <w:pPr>
        <w:spacing w:after="0"/>
        <w:ind w:left="720"/>
        <w:rPr>
          <w:rFonts w:ascii="David" w:hAnsi="David" w:cs="David"/>
          <w:b/>
          <w:bCs/>
          <w:sz w:val="24"/>
          <w:szCs w:val="24"/>
          <w:u w:val="single"/>
          <w:rtl/>
        </w:rPr>
      </w:pPr>
      <w:r>
        <w:rPr>
          <w:rFonts w:ascii="David" w:hAnsi="David" w:cs="David" w:hint="cs"/>
          <w:sz w:val="24"/>
          <w:szCs w:val="24"/>
          <w:rtl/>
        </w:rPr>
        <w:t>הצורך שעלה הרבה הוא בשקיפות מול התושב</w:t>
      </w:r>
      <w:r w:rsidR="00023F6F">
        <w:rPr>
          <w:rFonts w:ascii="David" w:hAnsi="David" w:cs="David" w:hint="cs"/>
          <w:sz w:val="24"/>
          <w:szCs w:val="24"/>
          <w:rtl/>
        </w:rPr>
        <w:t xml:space="preserve">. </w:t>
      </w:r>
    </w:p>
    <w:p w14:paraId="6C38D71D" w14:textId="77777777" w:rsidR="00E85592" w:rsidRDefault="00E85592" w:rsidP="00E85592">
      <w:pPr>
        <w:spacing w:after="0"/>
        <w:ind w:left="720"/>
        <w:rPr>
          <w:rFonts w:ascii="David" w:hAnsi="David" w:cs="David"/>
          <w:b/>
          <w:bCs/>
          <w:sz w:val="24"/>
          <w:szCs w:val="24"/>
          <w:u w:val="single"/>
          <w:rtl/>
        </w:rPr>
      </w:pPr>
    </w:p>
    <w:p w14:paraId="579D9C8D" w14:textId="567980F0" w:rsidR="00E85592" w:rsidRDefault="00E85592" w:rsidP="00E85592">
      <w:pPr>
        <w:spacing w:after="0"/>
        <w:ind w:left="720"/>
        <w:rPr>
          <w:rFonts w:ascii="David" w:hAnsi="David" w:cs="David"/>
          <w:b/>
          <w:bCs/>
          <w:sz w:val="24"/>
          <w:szCs w:val="24"/>
          <w:u w:val="single"/>
          <w:rtl/>
        </w:rPr>
      </w:pPr>
      <w:r>
        <w:rPr>
          <w:rFonts w:ascii="David" w:hAnsi="David" w:cs="David" w:hint="cs"/>
          <w:b/>
          <w:bCs/>
          <w:sz w:val="24"/>
          <w:szCs w:val="24"/>
          <w:u w:val="single"/>
          <w:rtl/>
        </w:rPr>
        <w:t>מהנדסת המועצה:</w:t>
      </w:r>
    </w:p>
    <w:p w14:paraId="569DC9B8" w14:textId="6AC9BD83" w:rsidR="00E85592" w:rsidRDefault="00E85592" w:rsidP="00E85592">
      <w:pPr>
        <w:spacing w:after="0"/>
        <w:ind w:left="720"/>
        <w:rPr>
          <w:rFonts w:ascii="David" w:hAnsi="David" w:cs="David"/>
          <w:sz w:val="24"/>
          <w:szCs w:val="24"/>
          <w:rtl/>
        </w:rPr>
      </w:pPr>
      <w:r>
        <w:rPr>
          <w:rFonts w:ascii="David" w:hAnsi="David" w:cs="David" w:hint="cs"/>
          <w:sz w:val="24"/>
          <w:szCs w:val="24"/>
          <w:rtl/>
        </w:rPr>
        <w:t xml:space="preserve">יש לנו כנס </w:t>
      </w:r>
      <w:r w:rsidR="00D20BD4">
        <w:rPr>
          <w:rFonts w:ascii="David" w:hAnsi="David" w:cs="David" w:hint="cs"/>
          <w:sz w:val="24"/>
          <w:szCs w:val="24"/>
          <w:rtl/>
        </w:rPr>
        <w:t xml:space="preserve">מתוכנן </w:t>
      </w:r>
      <w:r>
        <w:rPr>
          <w:rFonts w:ascii="David" w:hAnsi="David" w:cs="David" w:hint="cs"/>
          <w:sz w:val="24"/>
          <w:szCs w:val="24"/>
          <w:rtl/>
        </w:rPr>
        <w:t xml:space="preserve">למתכננים המקומיים ב-1/6, למי שעובד מול הועדה, גם כדי לשמוע מתכננים ומה הקושי שהם חווים, אם יש </w:t>
      </w:r>
      <w:r w:rsidR="00D20BD4">
        <w:rPr>
          <w:rFonts w:ascii="David" w:hAnsi="David" w:cs="David" w:hint="cs"/>
          <w:sz w:val="24"/>
          <w:szCs w:val="24"/>
          <w:rtl/>
        </w:rPr>
        <w:t xml:space="preserve">קשיים </w:t>
      </w:r>
      <w:r>
        <w:rPr>
          <w:rFonts w:ascii="David" w:hAnsi="David" w:cs="David" w:hint="cs"/>
          <w:sz w:val="24"/>
          <w:szCs w:val="24"/>
          <w:rtl/>
        </w:rPr>
        <w:t>כאל</w:t>
      </w:r>
      <w:r w:rsidR="00D20BD4">
        <w:rPr>
          <w:rFonts w:ascii="David" w:hAnsi="David" w:cs="David" w:hint="cs"/>
          <w:sz w:val="24"/>
          <w:szCs w:val="24"/>
          <w:rtl/>
        </w:rPr>
        <w:t>ה</w:t>
      </w:r>
      <w:r>
        <w:rPr>
          <w:rFonts w:ascii="David" w:hAnsi="David" w:cs="David" w:hint="cs"/>
          <w:sz w:val="24"/>
          <w:szCs w:val="24"/>
          <w:rtl/>
        </w:rPr>
        <w:t xml:space="preserve"> וגם כדי לשתף </w:t>
      </w:r>
      <w:r w:rsidR="00D20BD4">
        <w:rPr>
          <w:rFonts w:ascii="David" w:hAnsi="David" w:cs="David" w:hint="cs"/>
          <w:sz w:val="24"/>
          <w:szCs w:val="24"/>
          <w:rtl/>
        </w:rPr>
        <w:t>ב</w:t>
      </w:r>
      <w:r>
        <w:rPr>
          <w:rFonts w:ascii="David" w:hAnsi="David" w:cs="David" w:hint="cs"/>
          <w:sz w:val="24"/>
          <w:szCs w:val="24"/>
          <w:rtl/>
        </w:rPr>
        <w:t>הנחיות המרחביות שאושר</w:t>
      </w:r>
      <w:r w:rsidR="00D20BD4">
        <w:rPr>
          <w:rFonts w:ascii="David" w:hAnsi="David" w:cs="David" w:hint="cs"/>
          <w:sz w:val="24"/>
          <w:szCs w:val="24"/>
          <w:rtl/>
        </w:rPr>
        <w:t>ו</w:t>
      </w:r>
      <w:r>
        <w:rPr>
          <w:rFonts w:ascii="David" w:hAnsi="David" w:cs="David" w:hint="cs"/>
          <w:sz w:val="24"/>
          <w:szCs w:val="24"/>
          <w:rtl/>
        </w:rPr>
        <w:t xml:space="preserve"> לאחרונה</w:t>
      </w:r>
      <w:r w:rsidR="006B29AB">
        <w:rPr>
          <w:rFonts w:ascii="David" w:hAnsi="David" w:cs="David" w:hint="cs"/>
          <w:sz w:val="24"/>
          <w:szCs w:val="24"/>
          <w:rtl/>
        </w:rPr>
        <w:t>. יש כל מיני דקויות במורכבויות שאנחנו רוצים להנגיש יותר.</w:t>
      </w:r>
      <w:r>
        <w:rPr>
          <w:rFonts w:ascii="David" w:hAnsi="David" w:cs="David" w:hint="cs"/>
          <w:sz w:val="24"/>
          <w:szCs w:val="24"/>
          <w:rtl/>
        </w:rPr>
        <w:t xml:space="preserve"> </w:t>
      </w:r>
    </w:p>
    <w:p w14:paraId="16C682EE" w14:textId="77777777" w:rsidR="006B29AB" w:rsidRDefault="006B29AB" w:rsidP="00E85592">
      <w:pPr>
        <w:spacing w:after="0"/>
        <w:ind w:left="720"/>
        <w:rPr>
          <w:rFonts w:ascii="David" w:hAnsi="David" w:cs="David"/>
          <w:sz w:val="24"/>
          <w:szCs w:val="24"/>
          <w:rtl/>
        </w:rPr>
      </w:pPr>
    </w:p>
    <w:p w14:paraId="1ADEDBE6" w14:textId="29C0E853" w:rsidR="006B29AB" w:rsidRPr="005438EE" w:rsidRDefault="006B29AB" w:rsidP="00E85592">
      <w:pPr>
        <w:spacing w:after="0"/>
        <w:ind w:left="720"/>
        <w:rPr>
          <w:rFonts w:ascii="David" w:hAnsi="David" w:cs="David"/>
          <w:b/>
          <w:bCs/>
          <w:sz w:val="24"/>
          <w:szCs w:val="24"/>
          <w:u w:val="single"/>
          <w:rtl/>
        </w:rPr>
      </w:pPr>
      <w:r w:rsidRPr="005438EE">
        <w:rPr>
          <w:rFonts w:ascii="David" w:hAnsi="David" w:cs="David" w:hint="cs"/>
          <w:b/>
          <w:bCs/>
          <w:sz w:val="24"/>
          <w:szCs w:val="24"/>
          <w:u w:val="single"/>
          <w:rtl/>
        </w:rPr>
        <w:t>מנכ"לית המועצה:</w:t>
      </w:r>
    </w:p>
    <w:p w14:paraId="48FBFBE6" w14:textId="3238F4EC" w:rsidR="009854C4" w:rsidRDefault="006B29AB" w:rsidP="00E85592">
      <w:pPr>
        <w:spacing w:after="0"/>
        <w:ind w:left="720"/>
        <w:rPr>
          <w:rFonts w:ascii="David" w:hAnsi="David" w:cs="David"/>
          <w:sz w:val="24"/>
          <w:szCs w:val="24"/>
          <w:rtl/>
        </w:rPr>
      </w:pPr>
      <w:r>
        <w:rPr>
          <w:rFonts w:ascii="David" w:hAnsi="David" w:cs="David" w:hint="cs"/>
          <w:sz w:val="24"/>
          <w:szCs w:val="24"/>
          <w:rtl/>
        </w:rPr>
        <w:t>רות מתחדשת ב</w:t>
      </w:r>
      <w:r w:rsidR="00403B88">
        <w:rPr>
          <w:rFonts w:ascii="David" w:hAnsi="David" w:cs="David" w:hint="cs"/>
          <w:sz w:val="24"/>
          <w:szCs w:val="24"/>
          <w:rtl/>
        </w:rPr>
        <w:t>מנהלת תכנון ו</w:t>
      </w:r>
      <w:r>
        <w:rPr>
          <w:rFonts w:ascii="David" w:hAnsi="David" w:cs="David" w:hint="cs"/>
          <w:sz w:val="24"/>
          <w:szCs w:val="24"/>
          <w:rtl/>
        </w:rPr>
        <w:t>אסטרטגיה חדשה, תפקיד שלא היה קודם ואמור להקל על אנשי הועדה המקומית</w:t>
      </w:r>
      <w:r w:rsidR="00403B88">
        <w:rPr>
          <w:rFonts w:ascii="David" w:hAnsi="David" w:cs="David" w:hint="cs"/>
          <w:sz w:val="24"/>
          <w:szCs w:val="24"/>
          <w:rtl/>
        </w:rPr>
        <w:t>. שמה קארין, היא אדריכלית והיא אמורה להתחיל</w:t>
      </w:r>
      <w:r w:rsidR="009854C4">
        <w:rPr>
          <w:rFonts w:ascii="David" w:hAnsi="David" w:cs="David" w:hint="cs"/>
          <w:sz w:val="24"/>
          <w:szCs w:val="24"/>
          <w:rtl/>
        </w:rPr>
        <w:t>.</w:t>
      </w:r>
      <w:r w:rsidR="00403B88">
        <w:rPr>
          <w:rFonts w:ascii="David" w:hAnsi="David" w:cs="David" w:hint="cs"/>
          <w:sz w:val="24"/>
          <w:szCs w:val="24"/>
          <w:rtl/>
        </w:rPr>
        <w:t xml:space="preserve"> אנחנו באיוש של משרה נוספת. לקחנו את עמי לטובת </w:t>
      </w:r>
      <w:r w:rsidR="009854C4">
        <w:rPr>
          <w:rFonts w:ascii="David" w:hAnsi="David" w:cs="David" w:hint="cs"/>
          <w:sz w:val="24"/>
          <w:szCs w:val="24"/>
          <w:rtl/>
        </w:rPr>
        <w:t xml:space="preserve">אגף </w:t>
      </w:r>
      <w:r w:rsidR="00403B88">
        <w:rPr>
          <w:rFonts w:ascii="David" w:hAnsi="David" w:cs="David" w:hint="cs"/>
          <w:sz w:val="24"/>
          <w:szCs w:val="24"/>
          <w:rtl/>
        </w:rPr>
        <w:t>התפעול</w:t>
      </w:r>
      <w:r w:rsidR="009854C4">
        <w:rPr>
          <w:rFonts w:ascii="David" w:hAnsi="David" w:cs="David" w:hint="cs"/>
          <w:sz w:val="24"/>
          <w:szCs w:val="24"/>
          <w:rtl/>
        </w:rPr>
        <w:t xml:space="preserve"> ו</w:t>
      </w:r>
      <w:r w:rsidR="00403B88">
        <w:rPr>
          <w:rFonts w:ascii="David" w:hAnsi="David" w:cs="David" w:hint="cs"/>
          <w:sz w:val="24"/>
          <w:szCs w:val="24"/>
          <w:rtl/>
        </w:rPr>
        <w:t xml:space="preserve">אחזקת מבנים ולמעשה הוספנו עוד תפקיד של נושא ניהול </w:t>
      </w:r>
      <w:r w:rsidR="009854C4">
        <w:rPr>
          <w:rFonts w:ascii="David" w:hAnsi="David" w:cs="David" w:hint="cs"/>
          <w:sz w:val="24"/>
          <w:szCs w:val="24"/>
          <w:rtl/>
        </w:rPr>
        <w:t>ה</w:t>
      </w:r>
      <w:r w:rsidR="00403B88">
        <w:rPr>
          <w:rFonts w:ascii="David" w:hAnsi="David" w:cs="David" w:hint="cs"/>
          <w:sz w:val="24"/>
          <w:szCs w:val="24"/>
          <w:rtl/>
        </w:rPr>
        <w:t>תשתיות ותחבורה</w:t>
      </w:r>
      <w:r w:rsidR="009854C4">
        <w:rPr>
          <w:rFonts w:ascii="David" w:hAnsi="David" w:cs="David" w:hint="cs"/>
          <w:sz w:val="24"/>
          <w:szCs w:val="24"/>
          <w:rtl/>
        </w:rPr>
        <w:t xml:space="preserve">. כרגע כל נושא הביצוע נמצא בידיים קצת מרוכזות ואנחנו רוצים </w:t>
      </w:r>
      <w:r w:rsidR="000C46D5">
        <w:rPr>
          <w:rFonts w:ascii="David" w:hAnsi="David" w:cs="David" w:hint="cs"/>
          <w:sz w:val="24"/>
          <w:szCs w:val="24"/>
          <w:rtl/>
        </w:rPr>
        <w:t>ל</w:t>
      </w:r>
      <w:r w:rsidR="009854C4">
        <w:rPr>
          <w:rFonts w:ascii="David" w:hAnsi="David" w:cs="David" w:hint="cs"/>
          <w:sz w:val="24"/>
          <w:szCs w:val="24"/>
          <w:rtl/>
        </w:rPr>
        <w:t>חלק את זה.</w:t>
      </w:r>
    </w:p>
    <w:p w14:paraId="1B7F5F9E" w14:textId="77777777" w:rsidR="009854C4" w:rsidRDefault="009854C4" w:rsidP="00E85592">
      <w:pPr>
        <w:spacing w:after="0"/>
        <w:ind w:left="720"/>
        <w:rPr>
          <w:rFonts w:ascii="David" w:hAnsi="David" w:cs="David"/>
          <w:sz w:val="24"/>
          <w:szCs w:val="24"/>
          <w:rtl/>
        </w:rPr>
      </w:pPr>
    </w:p>
    <w:p w14:paraId="55058B95" w14:textId="77777777" w:rsidR="009854C4" w:rsidRPr="009854C4" w:rsidRDefault="009854C4" w:rsidP="00E85592">
      <w:pPr>
        <w:spacing w:after="0"/>
        <w:ind w:left="720"/>
        <w:rPr>
          <w:rFonts w:ascii="David" w:hAnsi="David" w:cs="David"/>
          <w:b/>
          <w:bCs/>
          <w:sz w:val="24"/>
          <w:szCs w:val="24"/>
          <w:u w:val="single"/>
          <w:rtl/>
        </w:rPr>
      </w:pPr>
      <w:r w:rsidRPr="009854C4">
        <w:rPr>
          <w:rFonts w:ascii="David" w:hAnsi="David" w:cs="David" w:hint="cs"/>
          <w:b/>
          <w:bCs/>
          <w:sz w:val="24"/>
          <w:szCs w:val="24"/>
          <w:u w:val="single"/>
          <w:rtl/>
        </w:rPr>
        <w:t>ראש המועצה:</w:t>
      </w:r>
    </w:p>
    <w:p w14:paraId="7D924A7D" w14:textId="1EE155C0" w:rsidR="006B29AB" w:rsidRDefault="009854C4" w:rsidP="00E85592">
      <w:pPr>
        <w:spacing w:after="0"/>
        <w:ind w:left="720"/>
        <w:rPr>
          <w:rFonts w:ascii="David" w:hAnsi="David" w:cs="David"/>
          <w:sz w:val="24"/>
          <w:szCs w:val="24"/>
          <w:rtl/>
        </w:rPr>
      </w:pPr>
      <w:r>
        <w:rPr>
          <w:rFonts w:ascii="David" w:hAnsi="David" w:cs="David" w:hint="cs"/>
          <w:sz w:val="24"/>
          <w:szCs w:val="24"/>
          <w:rtl/>
        </w:rPr>
        <w:t>זכינו בפיס ויהיה כאן דוד קדוש שהוא באמת רמה גבוהה ביותר בהיבטים האלה של הפרויקטים.</w:t>
      </w:r>
      <w:r w:rsidR="000C46D5">
        <w:rPr>
          <w:rFonts w:ascii="David" w:hAnsi="David" w:cs="David" w:hint="cs"/>
          <w:sz w:val="24"/>
          <w:szCs w:val="24"/>
          <w:rtl/>
        </w:rPr>
        <w:t xml:space="preserve"> מהנדסת היא האדם שמהותו הוא למשוך אותנו להסתכל איך נראה 20-30 שנה קדימה. כולנו רוצים שזמנה של המהנדסת יוקדש לאנבידיה, התחדשויות עירוניות וכל הדברים שישפיעו כאן קדימה. </w:t>
      </w:r>
      <w:r w:rsidR="00E520A3">
        <w:rPr>
          <w:rFonts w:ascii="David" w:hAnsi="David" w:cs="David" w:hint="cs"/>
          <w:sz w:val="24"/>
          <w:szCs w:val="24"/>
          <w:rtl/>
        </w:rPr>
        <w:t xml:space="preserve">כגישה, </w:t>
      </w:r>
      <w:r w:rsidR="00AC1B03">
        <w:rPr>
          <w:rFonts w:ascii="David" w:hAnsi="David" w:cs="David" w:hint="cs"/>
          <w:sz w:val="24"/>
          <w:szCs w:val="24"/>
          <w:rtl/>
        </w:rPr>
        <w:t xml:space="preserve">צריך </w:t>
      </w:r>
      <w:r w:rsidR="00E520A3">
        <w:rPr>
          <w:rFonts w:ascii="David" w:hAnsi="David" w:cs="David" w:hint="cs"/>
          <w:sz w:val="24"/>
          <w:szCs w:val="24"/>
          <w:rtl/>
        </w:rPr>
        <w:t>איפה שאפשר להוציא את הביצוע, או להוציא חלק מהזמן שלה, לנקות אותו, כדי שיהיה לה יותר זמן לדברים של אסטרטגיה.</w:t>
      </w:r>
      <w:r w:rsidR="00403B88">
        <w:rPr>
          <w:rFonts w:ascii="David" w:hAnsi="David" w:cs="David" w:hint="cs"/>
          <w:sz w:val="24"/>
          <w:szCs w:val="24"/>
          <w:rtl/>
        </w:rPr>
        <w:t xml:space="preserve"> </w:t>
      </w:r>
    </w:p>
    <w:p w14:paraId="308D790B" w14:textId="77777777" w:rsidR="000B6443" w:rsidRDefault="000B6443" w:rsidP="00E85592">
      <w:pPr>
        <w:spacing w:after="0"/>
        <w:ind w:left="720"/>
        <w:rPr>
          <w:rFonts w:ascii="David" w:hAnsi="David" w:cs="David"/>
          <w:sz w:val="24"/>
          <w:szCs w:val="24"/>
          <w:rtl/>
        </w:rPr>
      </w:pPr>
    </w:p>
    <w:p w14:paraId="6ECDE63F" w14:textId="77777777" w:rsidR="000B6443" w:rsidRDefault="000B6443" w:rsidP="00E85592">
      <w:pPr>
        <w:spacing w:after="0"/>
        <w:ind w:left="720"/>
        <w:rPr>
          <w:rFonts w:ascii="David" w:hAnsi="David" w:cs="David"/>
          <w:sz w:val="24"/>
          <w:szCs w:val="24"/>
          <w:rtl/>
        </w:rPr>
      </w:pPr>
    </w:p>
    <w:p w14:paraId="639485C1" w14:textId="77777777" w:rsidR="000B6443" w:rsidRDefault="000B6443" w:rsidP="00E85592">
      <w:pPr>
        <w:spacing w:after="0"/>
        <w:ind w:left="720"/>
        <w:rPr>
          <w:rFonts w:ascii="David" w:hAnsi="David" w:cs="David"/>
          <w:sz w:val="24"/>
          <w:szCs w:val="24"/>
          <w:rtl/>
        </w:rPr>
      </w:pPr>
    </w:p>
    <w:p w14:paraId="3E6654EF" w14:textId="77777777" w:rsidR="000B6443" w:rsidRDefault="000B6443" w:rsidP="00E85592">
      <w:pPr>
        <w:spacing w:after="0"/>
        <w:ind w:left="720"/>
        <w:rPr>
          <w:rFonts w:ascii="David" w:hAnsi="David" w:cs="David"/>
          <w:sz w:val="24"/>
          <w:szCs w:val="24"/>
          <w:rtl/>
        </w:rPr>
      </w:pPr>
    </w:p>
    <w:p w14:paraId="68BFE035" w14:textId="77777777" w:rsidR="000B6443" w:rsidRPr="00E85592" w:rsidRDefault="000B6443" w:rsidP="00E85592">
      <w:pPr>
        <w:spacing w:after="0"/>
        <w:ind w:left="720"/>
        <w:rPr>
          <w:rFonts w:ascii="David" w:hAnsi="David" w:cs="David"/>
          <w:sz w:val="24"/>
          <w:szCs w:val="24"/>
          <w:rtl/>
        </w:rPr>
      </w:pPr>
    </w:p>
    <w:p w14:paraId="62818A62" w14:textId="77777777" w:rsidR="008D0220" w:rsidRPr="000271BB" w:rsidRDefault="008D0220" w:rsidP="008D0220">
      <w:pPr>
        <w:pStyle w:val="a9"/>
        <w:numPr>
          <w:ilvl w:val="1"/>
          <w:numId w:val="42"/>
        </w:numPr>
        <w:spacing w:after="0"/>
        <w:rPr>
          <w:rFonts w:ascii="David" w:hAnsi="David" w:cs="David"/>
          <w:b/>
          <w:bCs/>
          <w:sz w:val="24"/>
          <w:szCs w:val="24"/>
          <w:u w:val="single"/>
        </w:rPr>
      </w:pPr>
      <w:r w:rsidRPr="000271BB">
        <w:rPr>
          <w:rFonts w:ascii="David" w:hAnsi="David" w:cs="David" w:hint="cs"/>
          <w:b/>
          <w:bCs/>
          <w:sz w:val="24"/>
          <w:szCs w:val="24"/>
          <w:u w:val="single"/>
          <w:rtl/>
        </w:rPr>
        <w:lastRenderedPageBreak/>
        <w:t>תב"רים להגדלה או לשינוי תמהיל.</w:t>
      </w:r>
    </w:p>
    <w:p w14:paraId="43FFD730" w14:textId="77777777" w:rsidR="002228BF" w:rsidRDefault="002228BF" w:rsidP="00861374">
      <w:pPr>
        <w:spacing w:after="0"/>
        <w:ind w:left="720"/>
        <w:rPr>
          <w:rFonts w:ascii="David" w:hAnsi="David" w:cs="David"/>
          <w:b/>
          <w:bCs/>
          <w:sz w:val="24"/>
          <w:szCs w:val="24"/>
          <w:u w:val="single"/>
          <w:rtl/>
        </w:rPr>
      </w:pPr>
    </w:p>
    <w:p w14:paraId="66374F47" w14:textId="77777777" w:rsidR="0090672B" w:rsidRPr="00E05ED1" w:rsidRDefault="0090672B" w:rsidP="0090672B">
      <w:pPr>
        <w:spacing w:after="0"/>
        <w:ind w:left="720"/>
        <w:rPr>
          <w:rFonts w:ascii="David" w:hAnsi="David" w:cs="David"/>
          <w:b/>
          <w:bCs/>
          <w:sz w:val="24"/>
          <w:szCs w:val="24"/>
          <w:u w:val="single"/>
          <w:rtl/>
        </w:rPr>
      </w:pPr>
      <w:r>
        <w:rPr>
          <w:rFonts w:ascii="David" w:hAnsi="David" w:cs="David" w:hint="cs"/>
          <w:b/>
          <w:bCs/>
          <w:sz w:val="24"/>
          <w:szCs w:val="24"/>
          <w:u w:val="single"/>
          <w:rtl/>
        </w:rPr>
        <w:t>תב"ר 1232</w:t>
      </w:r>
    </w:p>
    <w:p w14:paraId="72E95232" w14:textId="77777777" w:rsidR="0090672B" w:rsidRDefault="0090672B" w:rsidP="0090672B">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71"/>
        <w:gridCol w:w="914"/>
        <w:gridCol w:w="967"/>
        <w:gridCol w:w="880"/>
        <w:gridCol w:w="1093"/>
        <w:gridCol w:w="1016"/>
        <w:gridCol w:w="1570"/>
      </w:tblGrid>
      <w:tr w:rsidR="0090672B" w14:paraId="73C4616E" w14:textId="77777777" w:rsidTr="00DA2E67">
        <w:tc>
          <w:tcPr>
            <w:tcW w:w="715" w:type="dxa"/>
          </w:tcPr>
          <w:p w14:paraId="7C034E95" w14:textId="77777777" w:rsidR="0090672B" w:rsidRDefault="0090672B" w:rsidP="00DA2E67">
            <w:pPr>
              <w:rPr>
                <w:rFonts w:ascii="David" w:hAnsi="David" w:cs="David"/>
                <w:sz w:val="24"/>
                <w:szCs w:val="24"/>
                <w:rtl/>
              </w:rPr>
            </w:pPr>
            <w:r>
              <w:rPr>
                <w:rFonts w:ascii="David" w:hAnsi="David" w:cs="David" w:hint="cs"/>
                <w:sz w:val="24"/>
                <w:szCs w:val="24"/>
                <w:rtl/>
              </w:rPr>
              <w:t>מספר תב"ר</w:t>
            </w:r>
          </w:p>
        </w:tc>
        <w:tc>
          <w:tcPr>
            <w:tcW w:w="874" w:type="dxa"/>
          </w:tcPr>
          <w:p w14:paraId="25EAA53D" w14:textId="77777777" w:rsidR="0090672B" w:rsidRDefault="0090672B" w:rsidP="00DA2E67">
            <w:pPr>
              <w:rPr>
                <w:rFonts w:ascii="David" w:hAnsi="David" w:cs="David"/>
                <w:sz w:val="24"/>
                <w:szCs w:val="24"/>
                <w:rtl/>
              </w:rPr>
            </w:pPr>
            <w:r>
              <w:rPr>
                <w:rFonts w:ascii="David" w:hAnsi="David" w:cs="David" w:hint="cs"/>
                <w:sz w:val="24"/>
                <w:szCs w:val="24"/>
                <w:rtl/>
              </w:rPr>
              <w:t>שם התב"ר</w:t>
            </w:r>
          </w:p>
        </w:tc>
        <w:tc>
          <w:tcPr>
            <w:tcW w:w="914" w:type="dxa"/>
          </w:tcPr>
          <w:p w14:paraId="35D1D96C" w14:textId="77777777" w:rsidR="0090672B" w:rsidRDefault="0090672B" w:rsidP="00DA2E67">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4E8EC9EB" w14:textId="77777777" w:rsidR="0090672B" w:rsidRDefault="0090672B" w:rsidP="00DA2E67">
            <w:pPr>
              <w:rPr>
                <w:rFonts w:ascii="David" w:hAnsi="David" w:cs="David"/>
                <w:sz w:val="24"/>
                <w:szCs w:val="24"/>
                <w:rtl/>
              </w:rPr>
            </w:pPr>
            <w:r>
              <w:rPr>
                <w:rFonts w:ascii="David" w:hAnsi="David" w:cs="David" w:hint="cs"/>
                <w:sz w:val="24"/>
                <w:szCs w:val="24"/>
                <w:rtl/>
              </w:rPr>
              <w:t>הגדלה</w:t>
            </w:r>
          </w:p>
          <w:p w14:paraId="56E5135D" w14:textId="77777777" w:rsidR="0090672B" w:rsidRDefault="0090672B" w:rsidP="00DA2E67">
            <w:pPr>
              <w:rPr>
                <w:rFonts w:ascii="David" w:hAnsi="David" w:cs="David"/>
                <w:sz w:val="24"/>
                <w:szCs w:val="24"/>
                <w:rtl/>
              </w:rPr>
            </w:pPr>
            <w:r>
              <w:rPr>
                <w:rFonts w:ascii="David" w:hAnsi="David" w:cs="David" w:hint="cs"/>
                <w:sz w:val="24"/>
                <w:szCs w:val="24"/>
                <w:rtl/>
              </w:rPr>
              <w:t>(הקטנה)</w:t>
            </w:r>
          </w:p>
          <w:p w14:paraId="2D24AC34" w14:textId="77777777" w:rsidR="0090672B" w:rsidRDefault="0090672B" w:rsidP="00DA2E67">
            <w:pPr>
              <w:rPr>
                <w:rFonts w:ascii="David" w:hAnsi="David" w:cs="David"/>
                <w:sz w:val="24"/>
                <w:szCs w:val="24"/>
                <w:rtl/>
              </w:rPr>
            </w:pPr>
            <w:r>
              <w:rPr>
                <w:rFonts w:ascii="David" w:hAnsi="David" w:cs="David" w:hint="cs"/>
                <w:sz w:val="24"/>
                <w:szCs w:val="24"/>
                <w:rtl/>
              </w:rPr>
              <w:t>מבוקשת</w:t>
            </w:r>
          </w:p>
        </w:tc>
        <w:tc>
          <w:tcPr>
            <w:tcW w:w="908" w:type="dxa"/>
          </w:tcPr>
          <w:p w14:paraId="72EF236D" w14:textId="77777777" w:rsidR="0090672B" w:rsidRDefault="0090672B" w:rsidP="00DA2E67">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5B2EF2F3" w14:textId="77777777" w:rsidR="0090672B" w:rsidRDefault="0090672B" w:rsidP="00DA2E67">
            <w:pPr>
              <w:rPr>
                <w:rFonts w:ascii="David" w:hAnsi="David" w:cs="David"/>
                <w:sz w:val="24"/>
                <w:szCs w:val="24"/>
                <w:rtl/>
              </w:rPr>
            </w:pPr>
            <w:r>
              <w:rPr>
                <w:rFonts w:ascii="David" w:hAnsi="David" w:cs="David" w:hint="cs"/>
                <w:sz w:val="24"/>
                <w:szCs w:val="24"/>
                <w:rtl/>
              </w:rPr>
              <w:t>השתתפות מועצה</w:t>
            </w:r>
          </w:p>
        </w:tc>
        <w:tc>
          <w:tcPr>
            <w:tcW w:w="1048" w:type="dxa"/>
          </w:tcPr>
          <w:p w14:paraId="332B32EA" w14:textId="77777777" w:rsidR="0090672B" w:rsidRDefault="0090672B" w:rsidP="00DA2E67">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1B4CFE4C" w14:textId="77777777" w:rsidR="0090672B" w:rsidRDefault="0090672B" w:rsidP="00DA2E67">
            <w:pPr>
              <w:rPr>
                <w:rFonts w:ascii="David" w:hAnsi="David" w:cs="David"/>
                <w:sz w:val="24"/>
                <w:szCs w:val="24"/>
                <w:rtl/>
              </w:rPr>
            </w:pPr>
            <w:r>
              <w:rPr>
                <w:rFonts w:ascii="David" w:hAnsi="David" w:cs="David" w:hint="cs"/>
                <w:sz w:val="24"/>
                <w:szCs w:val="24"/>
                <w:rtl/>
              </w:rPr>
              <w:t>הערות</w:t>
            </w:r>
          </w:p>
        </w:tc>
      </w:tr>
      <w:tr w:rsidR="0090672B" w14:paraId="783314C4" w14:textId="77777777" w:rsidTr="00DA2E67">
        <w:tc>
          <w:tcPr>
            <w:tcW w:w="715" w:type="dxa"/>
          </w:tcPr>
          <w:p w14:paraId="4FDA9F2A" w14:textId="77777777" w:rsidR="0090672B" w:rsidRDefault="0090672B" w:rsidP="00DA2E67">
            <w:pPr>
              <w:rPr>
                <w:rFonts w:ascii="David" w:hAnsi="David" w:cs="David"/>
                <w:sz w:val="24"/>
                <w:szCs w:val="24"/>
                <w:rtl/>
              </w:rPr>
            </w:pPr>
            <w:r>
              <w:rPr>
                <w:rFonts w:ascii="David" w:hAnsi="David" w:cs="David" w:hint="cs"/>
                <w:sz w:val="24"/>
                <w:szCs w:val="24"/>
                <w:rtl/>
              </w:rPr>
              <w:t>1232</w:t>
            </w:r>
          </w:p>
        </w:tc>
        <w:tc>
          <w:tcPr>
            <w:tcW w:w="874" w:type="dxa"/>
          </w:tcPr>
          <w:p w14:paraId="1118DECF" w14:textId="77777777" w:rsidR="0090672B" w:rsidRDefault="0090672B" w:rsidP="00DA2E67">
            <w:pPr>
              <w:rPr>
                <w:rFonts w:ascii="David" w:hAnsi="David" w:cs="David"/>
                <w:sz w:val="24"/>
                <w:szCs w:val="24"/>
                <w:rtl/>
              </w:rPr>
            </w:pPr>
            <w:r>
              <w:rPr>
                <w:rFonts w:ascii="David" w:hAnsi="David" w:cs="David" w:hint="cs"/>
                <w:sz w:val="24"/>
                <w:szCs w:val="24"/>
                <w:rtl/>
              </w:rPr>
              <w:t>תאורה בטיילת</w:t>
            </w:r>
          </w:p>
        </w:tc>
        <w:tc>
          <w:tcPr>
            <w:tcW w:w="914" w:type="dxa"/>
          </w:tcPr>
          <w:p w14:paraId="022868CB" w14:textId="77777777" w:rsidR="0090672B" w:rsidRDefault="0090672B" w:rsidP="00DA2E67">
            <w:pPr>
              <w:rPr>
                <w:rFonts w:ascii="David" w:hAnsi="David" w:cs="David"/>
                <w:sz w:val="24"/>
                <w:szCs w:val="24"/>
                <w:rtl/>
              </w:rPr>
            </w:pPr>
            <w:r>
              <w:rPr>
                <w:rFonts w:ascii="David" w:hAnsi="David" w:cs="David" w:hint="cs"/>
                <w:sz w:val="24"/>
                <w:szCs w:val="24"/>
                <w:rtl/>
              </w:rPr>
              <w:t>50</w:t>
            </w:r>
          </w:p>
        </w:tc>
        <w:tc>
          <w:tcPr>
            <w:tcW w:w="908" w:type="dxa"/>
          </w:tcPr>
          <w:p w14:paraId="6348F30F" w14:textId="77777777" w:rsidR="0090672B" w:rsidRDefault="0090672B" w:rsidP="00DA2E67">
            <w:pPr>
              <w:rPr>
                <w:rFonts w:ascii="David" w:hAnsi="David" w:cs="David"/>
                <w:sz w:val="24"/>
                <w:szCs w:val="24"/>
                <w:rtl/>
              </w:rPr>
            </w:pPr>
            <w:r>
              <w:rPr>
                <w:rFonts w:ascii="David" w:hAnsi="David" w:cs="David" w:hint="cs"/>
                <w:sz w:val="24"/>
                <w:szCs w:val="24"/>
                <w:rtl/>
              </w:rPr>
              <w:t>1,450</w:t>
            </w:r>
          </w:p>
        </w:tc>
        <w:tc>
          <w:tcPr>
            <w:tcW w:w="908" w:type="dxa"/>
          </w:tcPr>
          <w:p w14:paraId="00A172F4" w14:textId="77777777" w:rsidR="0090672B" w:rsidRDefault="0090672B" w:rsidP="00DA2E67">
            <w:pPr>
              <w:rPr>
                <w:rFonts w:ascii="David" w:hAnsi="David" w:cs="David"/>
                <w:sz w:val="24"/>
                <w:szCs w:val="24"/>
                <w:rtl/>
              </w:rPr>
            </w:pPr>
            <w:r>
              <w:rPr>
                <w:rFonts w:ascii="David" w:hAnsi="David" w:cs="David" w:hint="cs"/>
                <w:sz w:val="24"/>
                <w:szCs w:val="24"/>
                <w:rtl/>
              </w:rPr>
              <w:t>1,500</w:t>
            </w:r>
          </w:p>
        </w:tc>
        <w:tc>
          <w:tcPr>
            <w:tcW w:w="893" w:type="dxa"/>
          </w:tcPr>
          <w:p w14:paraId="4CC39F5B" w14:textId="77777777" w:rsidR="0090672B" w:rsidRDefault="0090672B" w:rsidP="00DA2E67">
            <w:pPr>
              <w:rPr>
                <w:rFonts w:ascii="David" w:hAnsi="David" w:cs="David"/>
                <w:sz w:val="24"/>
                <w:szCs w:val="24"/>
                <w:rtl/>
              </w:rPr>
            </w:pPr>
            <w:r>
              <w:rPr>
                <w:rFonts w:ascii="David" w:hAnsi="David" w:cs="David" w:hint="cs"/>
                <w:sz w:val="24"/>
                <w:szCs w:val="24"/>
                <w:rtl/>
              </w:rPr>
              <w:t>1,450</w:t>
            </w:r>
          </w:p>
        </w:tc>
        <w:tc>
          <w:tcPr>
            <w:tcW w:w="1048" w:type="dxa"/>
          </w:tcPr>
          <w:p w14:paraId="07C5400D" w14:textId="77777777" w:rsidR="0090672B" w:rsidRDefault="0090672B" w:rsidP="00DA2E67">
            <w:pPr>
              <w:rPr>
                <w:rFonts w:ascii="David" w:hAnsi="David" w:cs="David"/>
                <w:sz w:val="24"/>
                <w:szCs w:val="24"/>
                <w:rtl/>
              </w:rPr>
            </w:pPr>
            <w:r>
              <w:rPr>
                <w:rFonts w:ascii="David" w:hAnsi="David" w:cs="David" w:hint="cs"/>
                <w:sz w:val="24"/>
                <w:szCs w:val="24"/>
                <w:rtl/>
              </w:rPr>
              <w:t>-</w:t>
            </w:r>
          </w:p>
        </w:tc>
        <w:tc>
          <w:tcPr>
            <w:tcW w:w="1766" w:type="dxa"/>
          </w:tcPr>
          <w:p w14:paraId="3536F76F" w14:textId="77777777" w:rsidR="0090672B" w:rsidRDefault="0090672B" w:rsidP="00DA2E67">
            <w:pPr>
              <w:rPr>
                <w:rFonts w:ascii="David" w:eastAsia="Times New Roman" w:hAnsi="David" w:cs="David"/>
              </w:rPr>
            </w:pPr>
            <w:r>
              <w:rPr>
                <w:rFonts w:ascii="David" w:hAnsi="David" w:cs="David"/>
                <w:rtl/>
              </w:rPr>
              <w:t>הגדלת תב"ר. במימון הלוואה.</w:t>
            </w:r>
          </w:p>
          <w:p w14:paraId="18BF2675" w14:textId="77777777" w:rsidR="0090672B" w:rsidRDefault="0090672B" w:rsidP="00DA2E67">
            <w:pPr>
              <w:rPr>
                <w:rFonts w:ascii="David" w:hAnsi="David" w:cs="David"/>
                <w:rtl/>
              </w:rPr>
            </w:pPr>
          </w:p>
        </w:tc>
      </w:tr>
    </w:tbl>
    <w:p w14:paraId="53BCDBEB" w14:textId="77777777" w:rsidR="009F3312" w:rsidRDefault="009F3312" w:rsidP="00861374">
      <w:pPr>
        <w:spacing w:after="0"/>
        <w:ind w:left="720"/>
        <w:rPr>
          <w:rFonts w:ascii="David" w:hAnsi="David" w:cs="David"/>
          <w:b/>
          <w:bCs/>
          <w:sz w:val="24"/>
          <w:szCs w:val="24"/>
          <w:u w:val="single"/>
          <w:rtl/>
        </w:rPr>
      </w:pPr>
    </w:p>
    <w:p w14:paraId="20B54C28" w14:textId="13FC5E5D" w:rsidR="0090672B" w:rsidRDefault="0090672B" w:rsidP="00861374">
      <w:pPr>
        <w:spacing w:after="0"/>
        <w:ind w:left="720"/>
        <w:rPr>
          <w:rFonts w:ascii="David" w:hAnsi="David" w:cs="David"/>
          <w:b/>
          <w:bCs/>
          <w:sz w:val="24"/>
          <w:szCs w:val="24"/>
          <w:u w:val="single"/>
          <w:rtl/>
        </w:rPr>
      </w:pPr>
      <w:r>
        <w:rPr>
          <w:rFonts w:ascii="David" w:hAnsi="David" w:cs="David" w:hint="cs"/>
          <w:b/>
          <w:bCs/>
          <w:sz w:val="24"/>
          <w:szCs w:val="24"/>
          <w:u w:val="single"/>
          <w:rtl/>
        </w:rPr>
        <w:t>מהנדסת המועצה:</w:t>
      </w:r>
    </w:p>
    <w:p w14:paraId="434BFB89" w14:textId="3951E5E5" w:rsidR="0090672B" w:rsidRDefault="0090672B" w:rsidP="00861374">
      <w:pPr>
        <w:spacing w:after="0"/>
        <w:ind w:left="720"/>
        <w:rPr>
          <w:rFonts w:ascii="David" w:hAnsi="David" w:cs="David"/>
          <w:sz w:val="24"/>
          <w:szCs w:val="24"/>
          <w:rtl/>
        </w:rPr>
      </w:pPr>
      <w:r>
        <w:rPr>
          <w:rFonts w:ascii="David" w:hAnsi="David" w:cs="David" w:hint="cs"/>
          <w:sz w:val="24"/>
          <w:szCs w:val="24"/>
          <w:rtl/>
        </w:rPr>
        <w:t xml:space="preserve">פרויקט שהשלמנו את התכנון שלו כולל תאורה לאורך 2.5 ק"מ. עמוד תאורה בכל 25 מטרים. העלות המשוערת היא סביב 1.5 מיליון ₪. הפרויקט יעבור לביצוע של התפעול, עשינו יחד סיור משותף בשטח. </w:t>
      </w:r>
    </w:p>
    <w:p w14:paraId="4AD9F424" w14:textId="77777777" w:rsidR="0090672B" w:rsidRDefault="0090672B" w:rsidP="00861374">
      <w:pPr>
        <w:spacing w:after="0"/>
        <w:ind w:left="720"/>
        <w:rPr>
          <w:rFonts w:ascii="David" w:hAnsi="David" w:cs="David"/>
          <w:sz w:val="24"/>
          <w:szCs w:val="24"/>
          <w:rtl/>
        </w:rPr>
      </w:pPr>
    </w:p>
    <w:p w14:paraId="63541FFE" w14:textId="5D760270" w:rsidR="0090672B" w:rsidRPr="0090672B" w:rsidRDefault="0090672B" w:rsidP="00861374">
      <w:pPr>
        <w:spacing w:after="0"/>
        <w:ind w:left="720"/>
        <w:rPr>
          <w:rFonts w:ascii="David" w:hAnsi="David" w:cs="David"/>
          <w:b/>
          <w:bCs/>
          <w:sz w:val="24"/>
          <w:szCs w:val="24"/>
          <w:u w:val="single"/>
          <w:rtl/>
        </w:rPr>
      </w:pPr>
      <w:r w:rsidRPr="0090672B">
        <w:rPr>
          <w:rFonts w:ascii="David" w:hAnsi="David" w:cs="David" w:hint="cs"/>
          <w:b/>
          <w:bCs/>
          <w:sz w:val="24"/>
          <w:szCs w:val="24"/>
          <w:u w:val="single"/>
          <w:rtl/>
        </w:rPr>
        <w:t>מנכ"לית המועצה:</w:t>
      </w:r>
    </w:p>
    <w:p w14:paraId="5A51B5DE" w14:textId="327D9356" w:rsidR="0090672B" w:rsidRDefault="007F707E" w:rsidP="00861374">
      <w:pPr>
        <w:spacing w:after="0"/>
        <w:ind w:left="720"/>
        <w:rPr>
          <w:rFonts w:ascii="David" w:hAnsi="David" w:cs="David"/>
          <w:sz w:val="24"/>
          <w:szCs w:val="24"/>
          <w:rtl/>
        </w:rPr>
      </w:pPr>
      <w:r>
        <w:rPr>
          <w:rFonts w:ascii="David" w:hAnsi="David" w:cs="David" w:hint="cs"/>
          <w:sz w:val="24"/>
          <w:szCs w:val="24"/>
          <w:rtl/>
        </w:rPr>
        <w:t>אני מזכירה שיש פרויקט של העצים</w:t>
      </w:r>
      <w:r w:rsidR="002B3164">
        <w:rPr>
          <w:rFonts w:ascii="David" w:hAnsi="David" w:cs="David" w:hint="cs"/>
          <w:sz w:val="24"/>
          <w:szCs w:val="24"/>
          <w:rtl/>
        </w:rPr>
        <w:t xml:space="preserve"> שיקרה בד בבד יחד עם התאורה. תהיה הצללה ותהיה תאורה ויש גם מחשבות על איך לטפל ברצפה.</w:t>
      </w:r>
    </w:p>
    <w:p w14:paraId="6898646F" w14:textId="77777777" w:rsidR="0090672B" w:rsidRPr="0090672B" w:rsidRDefault="0090672B" w:rsidP="00861374">
      <w:pPr>
        <w:spacing w:after="0"/>
        <w:ind w:left="720"/>
        <w:rPr>
          <w:rFonts w:ascii="David" w:hAnsi="David" w:cs="David"/>
          <w:sz w:val="24"/>
          <w:szCs w:val="24"/>
          <w:rtl/>
        </w:rPr>
      </w:pPr>
    </w:p>
    <w:p w14:paraId="7D165215" w14:textId="0B07C43C"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95010F4" w14:textId="4A067402" w:rsidR="00861374" w:rsidRDefault="000271BB" w:rsidP="00861374">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2D4EC3A4" w14:textId="77777777" w:rsidR="008E407F" w:rsidRDefault="008E407F" w:rsidP="00845958">
      <w:pPr>
        <w:spacing w:after="0"/>
        <w:ind w:left="643"/>
        <w:rPr>
          <w:rFonts w:ascii="David" w:hAnsi="David" w:cs="David"/>
          <w:b/>
          <w:bCs/>
          <w:sz w:val="24"/>
          <w:szCs w:val="24"/>
          <w:u w:val="single"/>
          <w:rtl/>
        </w:rPr>
      </w:pPr>
    </w:p>
    <w:p w14:paraId="0C3B4049" w14:textId="363ACCF1"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תב"ר</w:t>
      </w:r>
      <w:r w:rsidR="0038433F">
        <w:rPr>
          <w:rFonts w:ascii="David" w:hAnsi="David" w:cs="David" w:hint="cs"/>
          <w:b/>
          <w:bCs/>
          <w:sz w:val="24"/>
          <w:szCs w:val="24"/>
          <w:u w:val="single"/>
          <w:rtl/>
        </w:rPr>
        <w:t xml:space="preserve"> </w:t>
      </w:r>
      <w:r w:rsidR="007C06A3">
        <w:rPr>
          <w:rFonts w:ascii="David" w:hAnsi="David" w:cs="David" w:hint="cs"/>
          <w:b/>
          <w:bCs/>
          <w:sz w:val="24"/>
          <w:szCs w:val="24"/>
          <w:u w:val="single"/>
          <w:rtl/>
        </w:rPr>
        <w:t>1062</w:t>
      </w:r>
      <w:r>
        <w:rPr>
          <w:rFonts w:ascii="David" w:hAnsi="David" w:cs="David" w:hint="cs"/>
          <w:b/>
          <w:bCs/>
          <w:sz w:val="24"/>
          <w:szCs w:val="24"/>
          <w:u w:val="single"/>
          <w:rtl/>
        </w:rPr>
        <w:t xml:space="preserve"> </w:t>
      </w:r>
    </w:p>
    <w:p w14:paraId="581DECC3"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993"/>
        <w:gridCol w:w="914"/>
        <w:gridCol w:w="967"/>
        <w:gridCol w:w="867"/>
        <w:gridCol w:w="1093"/>
        <w:gridCol w:w="1000"/>
        <w:gridCol w:w="1477"/>
      </w:tblGrid>
      <w:tr w:rsidR="00D975B7" w14:paraId="199CE86C" w14:textId="77777777" w:rsidTr="004D54B4">
        <w:tc>
          <w:tcPr>
            <w:tcW w:w="715" w:type="dxa"/>
          </w:tcPr>
          <w:p w14:paraId="0F10D02E"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130F384D"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49EF8F4E"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0659790F"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3185E022"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77F44E37"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72699A53"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58525637"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69C263C1"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6179D2E8"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609245B6" w14:textId="77777777" w:rsidTr="004D54B4">
        <w:tc>
          <w:tcPr>
            <w:tcW w:w="715" w:type="dxa"/>
          </w:tcPr>
          <w:p w14:paraId="338D3E6B" w14:textId="5DC580A5" w:rsidR="00D975B7" w:rsidRDefault="007C06A3" w:rsidP="004D54B4">
            <w:pPr>
              <w:rPr>
                <w:rFonts w:ascii="David" w:hAnsi="David" w:cs="David"/>
                <w:sz w:val="24"/>
                <w:szCs w:val="24"/>
                <w:rtl/>
              </w:rPr>
            </w:pPr>
            <w:r>
              <w:rPr>
                <w:rFonts w:ascii="David" w:hAnsi="David" w:cs="David" w:hint="cs"/>
                <w:sz w:val="24"/>
                <w:szCs w:val="24"/>
                <w:rtl/>
              </w:rPr>
              <w:t>1062</w:t>
            </w:r>
          </w:p>
        </w:tc>
        <w:tc>
          <w:tcPr>
            <w:tcW w:w="874" w:type="dxa"/>
          </w:tcPr>
          <w:p w14:paraId="4CA057C7" w14:textId="3A83D1AB" w:rsidR="00D975B7" w:rsidRDefault="007C06A3" w:rsidP="004D54B4">
            <w:pPr>
              <w:rPr>
                <w:rFonts w:ascii="David" w:hAnsi="David" w:cs="David"/>
                <w:sz w:val="24"/>
                <w:szCs w:val="24"/>
                <w:rtl/>
              </w:rPr>
            </w:pPr>
            <w:r>
              <w:rPr>
                <w:rFonts w:ascii="David" w:hAnsi="David" w:cs="David" w:hint="cs"/>
                <w:sz w:val="24"/>
                <w:szCs w:val="24"/>
                <w:rtl/>
              </w:rPr>
              <w:t>תנועה ותחבורה</w:t>
            </w:r>
          </w:p>
        </w:tc>
        <w:tc>
          <w:tcPr>
            <w:tcW w:w="914" w:type="dxa"/>
          </w:tcPr>
          <w:p w14:paraId="3E543D04" w14:textId="50DDBDE2" w:rsidR="00D975B7" w:rsidRDefault="007C06A3" w:rsidP="004D54B4">
            <w:pPr>
              <w:rPr>
                <w:rFonts w:ascii="David" w:hAnsi="David" w:cs="David"/>
                <w:sz w:val="24"/>
                <w:szCs w:val="24"/>
                <w:rtl/>
              </w:rPr>
            </w:pPr>
            <w:r>
              <w:rPr>
                <w:rFonts w:ascii="David" w:hAnsi="David" w:cs="David" w:hint="cs"/>
                <w:sz w:val="24"/>
                <w:szCs w:val="24"/>
                <w:rtl/>
              </w:rPr>
              <w:t>1,428</w:t>
            </w:r>
          </w:p>
        </w:tc>
        <w:tc>
          <w:tcPr>
            <w:tcW w:w="908" w:type="dxa"/>
          </w:tcPr>
          <w:p w14:paraId="40B5A67C" w14:textId="302EB1DD" w:rsidR="00D975B7" w:rsidRDefault="007C06A3" w:rsidP="004D54B4">
            <w:pPr>
              <w:rPr>
                <w:rFonts w:ascii="David" w:hAnsi="David" w:cs="David"/>
                <w:sz w:val="24"/>
                <w:szCs w:val="24"/>
                <w:rtl/>
              </w:rPr>
            </w:pPr>
            <w:r>
              <w:rPr>
                <w:rFonts w:ascii="David" w:hAnsi="David" w:cs="David" w:hint="cs"/>
                <w:sz w:val="24"/>
                <w:szCs w:val="24"/>
                <w:rtl/>
              </w:rPr>
              <w:t>100</w:t>
            </w:r>
          </w:p>
        </w:tc>
        <w:tc>
          <w:tcPr>
            <w:tcW w:w="908" w:type="dxa"/>
          </w:tcPr>
          <w:p w14:paraId="13C0A955" w14:textId="2B86C5B7" w:rsidR="00D975B7" w:rsidRDefault="007C06A3" w:rsidP="004D54B4">
            <w:pPr>
              <w:rPr>
                <w:rFonts w:ascii="David" w:hAnsi="David" w:cs="David"/>
                <w:sz w:val="24"/>
                <w:szCs w:val="24"/>
                <w:rtl/>
              </w:rPr>
            </w:pPr>
            <w:r>
              <w:rPr>
                <w:rFonts w:ascii="David" w:hAnsi="David" w:cs="David" w:hint="cs"/>
                <w:sz w:val="24"/>
                <w:szCs w:val="24"/>
                <w:rtl/>
              </w:rPr>
              <w:t>1,528</w:t>
            </w:r>
          </w:p>
        </w:tc>
        <w:tc>
          <w:tcPr>
            <w:tcW w:w="893" w:type="dxa"/>
          </w:tcPr>
          <w:p w14:paraId="612CE3E4" w14:textId="7A5A61B7" w:rsidR="00D975B7" w:rsidRDefault="007C06A3" w:rsidP="004D54B4">
            <w:pPr>
              <w:rPr>
                <w:rFonts w:ascii="David" w:hAnsi="David" w:cs="David"/>
                <w:sz w:val="24"/>
                <w:szCs w:val="24"/>
                <w:rtl/>
              </w:rPr>
            </w:pPr>
            <w:r>
              <w:rPr>
                <w:rFonts w:ascii="David" w:hAnsi="David" w:cs="David" w:hint="cs"/>
                <w:sz w:val="24"/>
                <w:szCs w:val="24"/>
                <w:rtl/>
              </w:rPr>
              <w:t>100</w:t>
            </w:r>
          </w:p>
        </w:tc>
        <w:tc>
          <w:tcPr>
            <w:tcW w:w="1048" w:type="dxa"/>
          </w:tcPr>
          <w:p w14:paraId="122F7CA5" w14:textId="78638FD4" w:rsidR="00D975B7" w:rsidRDefault="007C06A3" w:rsidP="004D54B4">
            <w:pPr>
              <w:rPr>
                <w:rFonts w:ascii="David" w:hAnsi="David" w:cs="David"/>
                <w:sz w:val="24"/>
                <w:szCs w:val="24"/>
                <w:rtl/>
              </w:rPr>
            </w:pPr>
            <w:r>
              <w:rPr>
                <w:rFonts w:ascii="David" w:hAnsi="David" w:cs="David" w:hint="cs"/>
                <w:sz w:val="24"/>
                <w:szCs w:val="24"/>
                <w:rtl/>
              </w:rPr>
              <w:t>-</w:t>
            </w:r>
          </w:p>
        </w:tc>
        <w:tc>
          <w:tcPr>
            <w:tcW w:w="1766" w:type="dxa"/>
          </w:tcPr>
          <w:p w14:paraId="42CD7F1D" w14:textId="4D7F8052" w:rsidR="00D975B7" w:rsidRDefault="007C06A3" w:rsidP="007C06A3">
            <w:pPr>
              <w:rPr>
                <w:rFonts w:ascii="David" w:hAnsi="David" w:cs="David"/>
                <w:rtl/>
              </w:rPr>
            </w:pPr>
            <w:r>
              <w:rPr>
                <w:rFonts w:ascii="David" w:hAnsi="David" w:cs="David"/>
                <w:rtl/>
              </w:rPr>
              <w:t>הגדלת תב"ר. במימון הלוואה.</w:t>
            </w:r>
          </w:p>
        </w:tc>
      </w:tr>
    </w:tbl>
    <w:p w14:paraId="66895093" w14:textId="77777777" w:rsidR="00D975B7" w:rsidRDefault="00D975B7" w:rsidP="00D975B7">
      <w:pPr>
        <w:spacing w:after="0"/>
        <w:ind w:left="720"/>
        <w:rPr>
          <w:rFonts w:ascii="David" w:hAnsi="David" w:cs="David"/>
          <w:sz w:val="24"/>
          <w:szCs w:val="24"/>
          <w:rtl/>
        </w:rPr>
      </w:pPr>
    </w:p>
    <w:p w14:paraId="388E6C19" w14:textId="77777777" w:rsidR="00D975B7" w:rsidRDefault="00D975B7" w:rsidP="00D975B7">
      <w:pPr>
        <w:spacing w:after="0"/>
        <w:ind w:left="720"/>
        <w:rPr>
          <w:rFonts w:ascii="David" w:hAnsi="David" w:cs="David"/>
          <w:b/>
          <w:bCs/>
          <w:sz w:val="24"/>
          <w:szCs w:val="24"/>
          <w:u w:val="single"/>
          <w:rtl/>
        </w:rPr>
      </w:pPr>
    </w:p>
    <w:p w14:paraId="3E875310" w14:textId="77777777" w:rsidR="00C37C69" w:rsidRDefault="00C37C69" w:rsidP="00D975B7">
      <w:pPr>
        <w:spacing w:after="0"/>
        <w:ind w:left="720"/>
        <w:rPr>
          <w:rFonts w:ascii="David" w:hAnsi="David" w:cs="David"/>
          <w:b/>
          <w:bCs/>
          <w:sz w:val="24"/>
          <w:szCs w:val="24"/>
          <w:u w:val="single"/>
          <w:rtl/>
        </w:rPr>
      </w:pPr>
      <w:r>
        <w:rPr>
          <w:rFonts w:ascii="David" w:hAnsi="David" w:cs="David" w:hint="cs"/>
          <w:b/>
          <w:bCs/>
          <w:sz w:val="24"/>
          <w:szCs w:val="24"/>
          <w:u w:val="single"/>
          <w:rtl/>
        </w:rPr>
        <w:t>מהנדסת המועצה:</w:t>
      </w:r>
    </w:p>
    <w:p w14:paraId="224B926D" w14:textId="7A14EEBE" w:rsidR="00C37C69" w:rsidRPr="00C37C69" w:rsidRDefault="00C37C69" w:rsidP="00D975B7">
      <w:pPr>
        <w:spacing w:after="0"/>
        <w:ind w:left="720"/>
        <w:rPr>
          <w:rFonts w:ascii="David" w:hAnsi="David" w:cs="David"/>
          <w:sz w:val="24"/>
          <w:szCs w:val="24"/>
          <w:rtl/>
        </w:rPr>
      </w:pPr>
      <w:r>
        <w:rPr>
          <w:rFonts w:ascii="David" w:hAnsi="David" w:cs="David" w:hint="cs"/>
          <w:sz w:val="24"/>
          <w:szCs w:val="24"/>
          <w:rtl/>
        </w:rPr>
        <w:t xml:space="preserve">אנחנו </w:t>
      </w:r>
      <w:r w:rsidR="0076547B">
        <w:rPr>
          <w:rFonts w:ascii="David" w:hAnsi="David" w:cs="David" w:hint="cs"/>
          <w:sz w:val="24"/>
          <w:szCs w:val="24"/>
          <w:rtl/>
        </w:rPr>
        <w:t xml:space="preserve">מבקשים </w:t>
      </w:r>
      <w:r>
        <w:rPr>
          <w:rFonts w:ascii="David" w:hAnsi="David" w:cs="David" w:hint="cs"/>
          <w:sz w:val="24"/>
          <w:szCs w:val="24"/>
          <w:rtl/>
        </w:rPr>
        <w:t xml:space="preserve">להוסיף 100,000 ₪ לטובת תכנון ויועצים. </w:t>
      </w:r>
    </w:p>
    <w:p w14:paraId="6CA0F416" w14:textId="77777777" w:rsidR="00C37C69" w:rsidRDefault="00C37C69" w:rsidP="00D975B7">
      <w:pPr>
        <w:spacing w:after="0"/>
        <w:ind w:left="720"/>
        <w:rPr>
          <w:rFonts w:ascii="David" w:hAnsi="David" w:cs="David"/>
          <w:b/>
          <w:bCs/>
          <w:sz w:val="24"/>
          <w:szCs w:val="24"/>
          <w:u w:val="single"/>
          <w:rtl/>
        </w:rPr>
      </w:pPr>
    </w:p>
    <w:p w14:paraId="4AD5CDF4" w14:textId="483D2428"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74ADF70"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72F4A1F" w14:textId="77777777" w:rsidR="00D975B7" w:rsidRDefault="00D975B7" w:rsidP="00845958">
      <w:pPr>
        <w:spacing w:after="0"/>
        <w:ind w:left="643"/>
        <w:rPr>
          <w:rFonts w:ascii="David" w:hAnsi="David" w:cs="David"/>
          <w:b/>
          <w:bCs/>
          <w:sz w:val="24"/>
          <w:szCs w:val="24"/>
          <w:u w:val="single"/>
          <w:rtl/>
        </w:rPr>
      </w:pPr>
    </w:p>
    <w:p w14:paraId="301F0841" w14:textId="77777777" w:rsidR="009F3312" w:rsidRDefault="009F3312" w:rsidP="00845958">
      <w:pPr>
        <w:spacing w:after="0"/>
        <w:ind w:left="643"/>
        <w:rPr>
          <w:rFonts w:ascii="David" w:hAnsi="David" w:cs="David"/>
          <w:b/>
          <w:bCs/>
          <w:sz w:val="24"/>
          <w:szCs w:val="24"/>
          <w:u w:val="single"/>
          <w:rtl/>
        </w:rPr>
      </w:pPr>
    </w:p>
    <w:p w14:paraId="76C00E46" w14:textId="77777777" w:rsidR="009F3312" w:rsidRDefault="009F3312" w:rsidP="00845958">
      <w:pPr>
        <w:spacing w:after="0"/>
        <w:ind w:left="643"/>
        <w:rPr>
          <w:rFonts w:ascii="David" w:hAnsi="David" w:cs="David"/>
          <w:b/>
          <w:bCs/>
          <w:sz w:val="24"/>
          <w:szCs w:val="24"/>
          <w:u w:val="single"/>
          <w:rtl/>
        </w:rPr>
      </w:pPr>
    </w:p>
    <w:p w14:paraId="67C70652" w14:textId="77777777" w:rsidR="009F3312" w:rsidRDefault="009F3312" w:rsidP="00845958">
      <w:pPr>
        <w:spacing w:after="0"/>
        <w:ind w:left="643"/>
        <w:rPr>
          <w:rFonts w:ascii="David" w:hAnsi="David" w:cs="David"/>
          <w:b/>
          <w:bCs/>
          <w:sz w:val="24"/>
          <w:szCs w:val="24"/>
          <w:u w:val="single"/>
          <w:rtl/>
        </w:rPr>
      </w:pPr>
    </w:p>
    <w:p w14:paraId="1782CD1D" w14:textId="77777777" w:rsidR="009F3312" w:rsidRDefault="009F3312" w:rsidP="00845958">
      <w:pPr>
        <w:spacing w:after="0"/>
        <w:ind w:left="643"/>
        <w:rPr>
          <w:rFonts w:ascii="David" w:hAnsi="David" w:cs="David"/>
          <w:b/>
          <w:bCs/>
          <w:sz w:val="24"/>
          <w:szCs w:val="24"/>
          <w:u w:val="single"/>
          <w:rtl/>
        </w:rPr>
      </w:pPr>
    </w:p>
    <w:p w14:paraId="7476DA36" w14:textId="77777777" w:rsidR="009F3312" w:rsidRDefault="009F3312" w:rsidP="00845958">
      <w:pPr>
        <w:spacing w:after="0"/>
        <w:ind w:left="643"/>
        <w:rPr>
          <w:rFonts w:ascii="David" w:hAnsi="David" w:cs="David"/>
          <w:b/>
          <w:bCs/>
          <w:sz w:val="24"/>
          <w:szCs w:val="24"/>
          <w:u w:val="single"/>
          <w:rtl/>
        </w:rPr>
      </w:pPr>
    </w:p>
    <w:p w14:paraId="3E7BA927" w14:textId="44EC643C"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7C06A3">
        <w:rPr>
          <w:rFonts w:ascii="David" w:hAnsi="David" w:cs="David" w:hint="cs"/>
          <w:b/>
          <w:bCs/>
          <w:sz w:val="24"/>
          <w:szCs w:val="24"/>
          <w:u w:val="single"/>
          <w:rtl/>
        </w:rPr>
        <w:t>1206</w:t>
      </w:r>
    </w:p>
    <w:p w14:paraId="29150B18"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1063"/>
        <w:gridCol w:w="914"/>
        <w:gridCol w:w="967"/>
        <w:gridCol w:w="857"/>
        <w:gridCol w:w="1093"/>
        <w:gridCol w:w="989"/>
        <w:gridCol w:w="1428"/>
      </w:tblGrid>
      <w:tr w:rsidR="00D975B7" w14:paraId="3E25A54A" w14:textId="77777777" w:rsidTr="004D54B4">
        <w:tc>
          <w:tcPr>
            <w:tcW w:w="715" w:type="dxa"/>
          </w:tcPr>
          <w:p w14:paraId="27576DF7"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602252D4"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1FD06E67"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1A2821AA"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10A02BBC"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6BBA8EE1"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6F0847CB"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2BB732E7"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2E28A102"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67B5A271"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97BCD38" w14:textId="77777777" w:rsidTr="004D54B4">
        <w:tc>
          <w:tcPr>
            <w:tcW w:w="715" w:type="dxa"/>
          </w:tcPr>
          <w:p w14:paraId="4542D25D" w14:textId="375FF854" w:rsidR="00D975B7" w:rsidRDefault="007C06A3" w:rsidP="004D54B4">
            <w:pPr>
              <w:rPr>
                <w:rFonts w:ascii="David" w:hAnsi="David" w:cs="David"/>
                <w:sz w:val="24"/>
                <w:szCs w:val="24"/>
                <w:rtl/>
              </w:rPr>
            </w:pPr>
            <w:r>
              <w:rPr>
                <w:rFonts w:ascii="David" w:hAnsi="David" w:cs="David" w:hint="cs"/>
                <w:sz w:val="24"/>
                <w:szCs w:val="24"/>
                <w:rtl/>
              </w:rPr>
              <w:t>1206</w:t>
            </w:r>
          </w:p>
        </w:tc>
        <w:tc>
          <w:tcPr>
            <w:tcW w:w="874" w:type="dxa"/>
          </w:tcPr>
          <w:p w14:paraId="44254591" w14:textId="77777777" w:rsidR="007C06A3" w:rsidRDefault="007C06A3" w:rsidP="007C06A3">
            <w:pPr>
              <w:rPr>
                <w:rFonts w:ascii="David" w:eastAsia="Times New Roman" w:hAnsi="David" w:cs="David"/>
              </w:rPr>
            </w:pPr>
            <w:r>
              <w:rPr>
                <w:rFonts w:ascii="David" w:hAnsi="David" w:cs="David"/>
                <w:rtl/>
              </w:rPr>
              <w:t>השקעה בנכסי המועצה (שם קודם: גגות סולאריים)</w:t>
            </w:r>
          </w:p>
          <w:p w14:paraId="2F8D0264" w14:textId="039010C9" w:rsidR="00D975B7" w:rsidRDefault="00D975B7" w:rsidP="004D54B4">
            <w:pPr>
              <w:rPr>
                <w:rFonts w:ascii="David" w:hAnsi="David" w:cs="David"/>
                <w:sz w:val="24"/>
                <w:szCs w:val="24"/>
                <w:rtl/>
              </w:rPr>
            </w:pPr>
          </w:p>
        </w:tc>
        <w:tc>
          <w:tcPr>
            <w:tcW w:w="914" w:type="dxa"/>
          </w:tcPr>
          <w:p w14:paraId="4FA1908B" w14:textId="78D7E775" w:rsidR="00D975B7" w:rsidRDefault="007C06A3" w:rsidP="004D54B4">
            <w:pPr>
              <w:rPr>
                <w:rFonts w:ascii="David" w:hAnsi="David" w:cs="David"/>
                <w:sz w:val="24"/>
                <w:szCs w:val="24"/>
                <w:rtl/>
              </w:rPr>
            </w:pPr>
            <w:r>
              <w:rPr>
                <w:rFonts w:ascii="David" w:hAnsi="David" w:cs="David" w:hint="cs"/>
                <w:sz w:val="24"/>
                <w:szCs w:val="24"/>
                <w:rtl/>
              </w:rPr>
              <w:t>1,500</w:t>
            </w:r>
          </w:p>
        </w:tc>
        <w:tc>
          <w:tcPr>
            <w:tcW w:w="908" w:type="dxa"/>
          </w:tcPr>
          <w:p w14:paraId="0432F2A6" w14:textId="5EBACDFF" w:rsidR="00D975B7" w:rsidRDefault="007C06A3" w:rsidP="004D54B4">
            <w:pPr>
              <w:rPr>
                <w:rFonts w:ascii="David" w:hAnsi="David" w:cs="David"/>
                <w:sz w:val="24"/>
                <w:szCs w:val="24"/>
                <w:rtl/>
              </w:rPr>
            </w:pPr>
            <w:r>
              <w:rPr>
                <w:rFonts w:ascii="David" w:hAnsi="David" w:cs="David" w:hint="cs"/>
                <w:sz w:val="24"/>
                <w:szCs w:val="24"/>
                <w:rtl/>
              </w:rPr>
              <w:t>500</w:t>
            </w:r>
          </w:p>
        </w:tc>
        <w:tc>
          <w:tcPr>
            <w:tcW w:w="908" w:type="dxa"/>
          </w:tcPr>
          <w:p w14:paraId="31938F17" w14:textId="6C882467" w:rsidR="00D975B7" w:rsidRDefault="007C06A3" w:rsidP="004D54B4">
            <w:pPr>
              <w:rPr>
                <w:rFonts w:ascii="David" w:hAnsi="David" w:cs="David"/>
                <w:sz w:val="24"/>
                <w:szCs w:val="24"/>
                <w:rtl/>
              </w:rPr>
            </w:pPr>
            <w:r>
              <w:rPr>
                <w:rFonts w:ascii="David" w:hAnsi="David" w:cs="David" w:hint="cs"/>
                <w:sz w:val="24"/>
                <w:szCs w:val="24"/>
                <w:rtl/>
              </w:rPr>
              <w:t>2,000</w:t>
            </w:r>
          </w:p>
        </w:tc>
        <w:tc>
          <w:tcPr>
            <w:tcW w:w="893" w:type="dxa"/>
          </w:tcPr>
          <w:p w14:paraId="04E53575" w14:textId="6A702F57" w:rsidR="00D975B7" w:rsidRDefault="007C06A3" w:rsidP="004D54B4">
            <w:pPr>
              <w:rPr>
                <w:rFonts w:ascii="David" w:hAnsi="David" w:cs="David"/>
                <w:sz w:val="24"/>
                <w:szCs w:val="24"/>
                <w:rtl/>
              </w:rPr>
            </w:pPr>
            <w:r>
              <w:rPr>
                <w:rFonts w:ascii="David" w:hAnsi="David" w:cs="David" w:hint="cs"/>
                <w:sz w:val="24"/>
                <w:szCs w:val="24"/>
                <w:rtl/>
              </w:rPr>
              <w:t>500</w:t>
            </w:r>
          </w:p>
        </w:tc>
        <w:tc>
          <w:tcPr>
            <w:tcW w:w="1048" w:type="dxa"/>
          </w:tcPr>
          <w:p w14:paraId="684083A5" w14:textId="6CD51EC1" w:rsidR="00D975B7" w:rsidRDefault="007C06A3" w:rsidP="004D54B4">
            <w:pPr>
              <w:rPr>
                <w:rFonts w:ascii="David" w:hAnsi="David" w:cs="David"/>
                <w:sz w:val="24"/>
                <w:szCs w:val="24"/>
                <w:rtl/>
              </w:rPr>
            </w:pPr>
            <w:r>
              <w:rPr>
                <w:rFonts w:ascii="David" w:hAnsi="David" w:cs="David" w:hint="cs"/>
                <w:sz w:val="24"/>
                <w:szCs w:val="24"/>
                <w:rtl/>
              </w:rPr>
              <w:t>-</w:t>
            </w:r>
          </w:p>
        </w:tc>
        <w:tc>
          <w:tcPr>
            <w:tcW w:w="1766" w:type="dxa"/>
          </w:tcPr>
          <w:p w14:paraId="0E074F59" w14:textId="1A2661B8" w:rsidR="00D975B7" w:rsidRDefault="007C06A3" w:rsidP="007C06A3">
            <w:pPr>
              <w:rPr>
                <w:rFonts w:ascii="David" w:hAnsi="David" w:cs="David"/>
                <w:rtl/>
              </w:rPr>
            </w:pPr>
            <w:r>
              <w:rPr>
                <w:rFonts w:ascii="David" w:hAnsi="David" w:cs="David"/>
                <w:rtl/>
              </w:rPr>
              <w:t>שינוי שם תב"ר והגדלת תב"ר לטובת שיפוץ אגף החינוך ומשרדי המועצה. במימון הלוואה.</w:t>
            </w:r>
          </w:p>
        </w:tc>
      </w:tr>
    </w:tbl>
    <w:p w14:paraId="2D7CA68D" w14:textId="77777777" w:rsidR="00D975B7" w:rsidRDefault="00D975B7" w:rsidP="00D975B7">
      <w:pPr>
        <w:spacing w:after="0"/>
        <w:ind w:left="720"/>
        <w:rPr>
          <w:rFonts w:ascii="David" w:hAnsi="David" w:cs="David"/>
          <w:sz w:val="24"/>
          <w:szCs w:val="24"/>
          <w:rtl/>
        </w:rPr>
      </w:pPr>
    </w:p>
    <w:p w14:paraId="245C4A8A" w14:textId="59512C0A" w:rsidR="00560B29" w:rsidRDefault="00560B29" w:rsidP="00861374">
      <w:pPr>
        <w:spacing w:after="0"/>
        <w:ind w:left="720"/>
        <w:rPr>
          <w:rFonts w:ascii="David" w:hAnsi="David" w:cs="David"/>
          <w:b/>
          <w:bCs/>
          <w:sz w:val="24"/>
          <w:szCs w:val="24"/>
          <w:u w:val="single"/>
          <w:rtl/>
        </w:rPr>
      </w:pPr>
      <w:r>
        <w:rPr>
          <w:rFonts w:ascii="David" w:hAnsi="David" w:cs="David" w:hint="cs"/>
          <w:b/>
          <w:bCs/>
          <w:sz w:val="24"/>
          <w:szCs w:val="24"/>
          <w:u w:val="single"/>
          <w:rtl/>
        </w:rPr>
        <w:t>מנכ"לית המועצה:</w:t>
      </w:r>
    </w:p>
    <w:p w14:paraId="72165C63" w14:textId="10B22380" w:rsidR="00560B29" w:rsidRPr="00560B29" w:rsidRDefault="00560B29" w:rsidP="00861374">
      <w:pPr>
        <w:spacing w:after="0"/>
        <w:ind w:left="720"/>
        <w:rPr>
          <w:rFonts w:ascii="David" w:hAnsi="David" w:cs="David"/>
          <w:sz w:val="24"/>
          <w:szCs w:val="24"/>
          <w:rtl/>
        </w:rPr>
      </w:pPr>
      <w:r>
        <w:rPr>
          <w:rFonts w:ascii="David" w:hAnsi="David" w:cs="David" w:hint="cs"/>
          <w:sz w:val="24"/>
          <w:szCs w:val="24"/>
          <w:rtl/>
        </w:rPr>
        <w:t xml:space="preserve">אני מזכירה לכם שבתקציב 2026, תקצבנו שיפוץ בנכסי המועצה בהיקף של 2 מיליון ₪. חצי מיליון ₪ נועד להתרחבות </w:t>
      </w:r>
      <w:r w:rsidR="00AE273A">
        <w:rPr>
          <w:rFonts w:ascii="David" w:hAnsi="David" w:cs="David" w:hint="cs"/>
          <w:sz w:val="24"/>
          <w:szCs w:val="24"/>
          <w:rtl/>
        </w:rPr>
        <w:t xml:space="preserve">ל-150 מטר למשרדים שממול </w:t>
      </w:r>
      <w:r>
        <w:rPr>
          <w:rFonts w:ascii="David" w:hAnsi="David" w:cs="David" w:hint="cs"/>
          <w:sz w:val="24"/>
          <w:szCs w:val="24"/>
          <w:rtl/>
        </w:rPr>
        <w:t xml:space="preserve">ומיליון וחצי ₪, לשיפוץ כאן במשרדים </w:t>
      </w:r>
      <w:r w:rsidR="00AC1B03">
        <w:rPr>
          <w:rFonts w:ascii="David" w:hAnsi="David" w:cs="David" w:hint="cs"/>
          <w:sz w:val="24"/>
          <w:szCs w:val="24"/>
          <w:rtl/>
        </w:rPr>
        <w:t>ל</w:t>
      </w:r>
      <w:r>
        <w:rPr>
          <w:rFonts w:ascii="David" w:hAnsi="David" w:cs="David" w:hint="cs"/>
          <w:sz w:val="24"/>
          <w:szCs w:val="24"/>
          <w:rtl/>
        </w:rPr>
        <w:t xml:space="preserve">שינוי החזית, שינוי ושיפור הכניסה, שיפור הנראות, שיפור חוויית העובד, יצירת מטבחון ועוד דברים כאלה. </w:t>
      </w:r>
      <w:r w:rsidR="00A2436C">
        <w:rPr>
          <w:rFonts w:ascii="David" w:hAnsi="David" w:cs="David" w:hint="cs"/>
          <w:sz w:val="24"/>
          <w:szCs w:val="24"/>
          <w:rtl/>
        </w:rPr>
        <w:t>אנחנו משנים את השם של התב"ר. פתחנו אותו לטובת קירוי גגות סולאריים בשכונת צל אורנים אבל משום שהציגו לנו תקורות ועלויות מסוימות ומספרים שהשתנו מול חברת חשמל, החלטנו לחזל"ש את האירוע כרגע</w:t>
      </w:r>
      <w:r w:rsidR="00AC1B03">
        <w:rPr>
          <w:rFonts w:ascii="David" w:hAnsi="David" w:cs="David" w:hint="cs"/>
          <w:sz w:val="24"/>
          <w:szCs w:val="24"/>
          <w:rtl/>
        </w:rPr>
        <w:t>,</w:t>
      </w:r>
      <w:r w:rsidR="00A2436C">
        <w:rPr>
          <w:rFonts w:ascii="David" w:hAnsi="David" w:cs="David" w:hint="cs"/>
          <w:sz w:val="24"/>
          <w:szCs w:val="24"/>
          <w:rtl/>
        </w:rPr>
        <w:t xml:space="preserve"> מאחר ובעוד שנתיים עומד לפתחנו פרויקט ענק של כל הגגות הסולאריים שמסתיימים וחשבנו שנכון יהיה לעשות איגום של כל האירוע הזה ולהשיג מחירים ומספרים טובים יותר. על כן, במקום להזרים את הכסף הזה לקרנות ולמשוך את זה שוב, החלטנו לשנות את שם התב"ר. </w:t>
      </w:r>
      <w:r w:rsidR="00EC7A22">
        <w:rPr>
          <w:rFonts w:ascii="David" w:hAnsi="David" w:cs="David" w:hint="cs"/>
          <w:sz w:val="24"/>
          <w:szCs w:val="24"/>
          <w:rtl/>
        </w:rPr>
        <w:t xml:space="preserve">זה אומר שניקח הלוואה בסך חצי מיליון </w:t>
      </w:r>
      <w:r w:rsidR="00AC1B03">
        <w:rPr>
          <w:rFonts w:ascii="David" w:hAnsi="David" w:cs="David" w:hint="cs"/>
          <w:sz w:val="24"/>
          <w:szCs w:val="24"/>
          <w:rtl/>
        </w:rPr>
        <w:t xml:space="preserve">₪ </w:t>
      </w:r>
      <w:r w:rsidR="00EC7A22">
        <w:rPr>
          <w:rFonts w:ascii="David" w:hAnsi="David" w:cs="David" w:hint="cs"/>
          <w:sz w:val="24"/>
          <w:szCs w:val="24"/>
          <w:rtl/>
        </w:rPr>
        <w:t>בלבד ולא 2 מיליון ₪ כפי שתוכנן.</w:t>
      </w:r>
    </w:p>
    <w:p w14:paraId="52DEC585" w14:textId="77777777" w:rsidR="00560B29" w:rsidRDefault="00560B29" w:rsidP="00861374">
      <w:pPr>
        <w:spacing w:after="0"/>
        <w:ind w:left="720"/>
        <w:rPr>
          <w:rFonts w:ascii="David" w:hAnsi="David" w:cs="David"/>
          <w:b/>
          <w:bCs/>
          <w:sz w:val="24"/>
          <w:szCs w:val="24"/>
          <w:u w:val="single"/>
          <w:rtl/>
        </w:rPr>
      </w:pPr>
    </w:p>
    <w:p w14:paraId="2685228A" w14:textId="03A4585E"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7B8F158" w14:textId="5A8431E9" w:rsidR="00861374" w:rsidRDefault="000271BB" w:rsidP="00861374">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32514E7F" w14:textId="77777777" w:rsidR="00861374" w:rsidRDefault="00861374" w:rsidP="00D975B7">
      <w:pPr>
        <w:spacing w:after="0"/>
        <w:ind w:left="720"/>
        <w:rPr>
          <w:rFonts w:ascii="David" w:hAnsi="David" w:cs="David"/>
          <w:b/>
          <w:bCs/>
          <w:sz w:val="24"/>
          <w:szCs w:val="24"/>
          <w:u w:val="single"/>
          <w:rtl/>
        </w:rPr>
      </w:pPr>
    </w:p>
    <w:p w14:paraId="06E12A3A" w14:textId="049A4BAA"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7C06A3">
        <w:rPr>
          <w:rFonts w:ascii="David" w:hAnsi="David" w:cs="David" w:hint="cs"/>
          <w:b/>
          <w:bCs/>
          <w:sz w:val="24"/>
          <w:szCs w:val="24"/>
          <w:u w:val="single"/>
          <w:rtl/>
        </w:rPr>
        <w:t>1015</w:t>
      </w:r>
    </w:p>
    <w:p w14:paraId="071DAA12"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63"/>
        <w:gridCol w:w="914"/>
        <w:gridCol w:w="967"/>
        <w:gridCol w:w="880"/>
        <w:gridCol w:w="1093"/>
        <w:gridCol w:w="1016"/>
        <w:gridCol w:w="1578"/>
      </w:tblGrid>
      <w:tr w:rsidR="00D975B7" w14:paraId="01BD3780" w14:textId="77777777" w:rsidTr="004D54B4">
        <w:tc>
          <w:tcPr>
            <w:tcW w:w="715" w:type="dxa"/>
          </w:tcPr>
          <w:p w14:paraId="18123475"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0D731DA9"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144595DE"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4C932556"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440C3D38"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2495532E"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0FA4CA48"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3FF0D2F8"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14DA5162"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1670D58D"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5D26FE8" w14:textId="77777777" w:rsidTr="004D54B4">
        <w:tc>
          <w:tcPr>
            <w:tcW w:w="715" w:type="dxa"/>
          </w:tcPr>
          <w:p w14:paraId="5306E298" w14:textId="0BA0D11C" w:rsidR="00D975B7" w:rsidRDefault="007C06A3" w:rsidP="004D54B4">
            <w:pPr>
              <w:rPr>
                <w:rFonts w:ascii="David" w:hAnsi="David" w:cs="David"/>
                <w:sz w:val="24"/>
                <w:szCs w:val="24"/>
                <w:rtl/>
              </w:rPr>
            </w:pPr>
            <w:r>
              <w:rPr>
                <w:rFonts w:ascii="David" w:hAnsi="David" w:cs="David" w:hint="cs"/>
                <w:sz w:val="24"/>
                <w:szCs w:val="24"/>
                <w:rtl/>
              </w:rPr>
              <w:t>1015</w:t>
            </w:r>
          </w:p>
        </w:tc>
        <w:tc>
          <w:tcPr>
            <w:tcW w:w="874" w:type="dxa"/>
          </w:tcPr>
          <w:p w14:paraId="4A2FCACB" w14:textId="0D13D4FE" w:rsidR="00D975B7" w:rsidRDefault="007C06A3" w:rsidP="004D54B4">
            <w:pPr>
              <w:rPr>
                <w:rFonts w:ascii="David" w:hAnsi="David" w:cs="David"/>
                <w:sz w:val="24"/>
                <w:szCs w:val="24"/>
                <w:rtl/>
              </w:rPr>
            </w:pPr>
            <w:r>
              <w:rPr>
                <w:rFonts w:ascii="David" w:hAnsi="David" w:cs="David" w:hint="cs"/>
                <w:sz w:val="24"/>
                <w:szCs w:val="24"/>
                <w:rtl/>
              </w:rPr>
              <w:t>מימון מאבק בשדה תעופה בעמק</w:t>
            </w:r>
          </w:p>
        </w:tc>
        <w:tc>
          <w:tcPr>
            <w:tcW w:w="914" w:type="dxa"/>
          </w:tcPr>
          <w:p w14:paraId="2683BBF8" w14:textId="434BA7C7" w:rsidR="00D975B7" w:rsidRDefault="007C06A3" w:rsidP="004D54B4">
            <w:pPr>
              <w:rPr>
                <w:rFonts w:ascii="David" w:hAnsi="David" w:cs="David"/>
                <w:sz w:val="24"/>
                <w:szCs w:val="24"/>
                <w:rtl/>
              </w:rPr>
            </w:pPr>
            <w:r>
              <w:rPr>
                <w:rFonts w:ascii="David" w:hAnsi="David" w:cs="David" w:hint="cs"/>
                <w:sz w:val="24"/>
                <w:szCs w:val="24"/>
                <w:rtl/>
              </w:rPr>
              <w:t>1,051</w:t>
            </w:r>
          </w:p>
        </w:tc>
        <w:tc>
          <w:tcPr>
            <w:tcW w:w="908" w:type="dxa"/>
          </w:tcPr>
          <w:p w14:paraId="26CED3FD" w14:textId="66D7FF2B" w:rsidR="00D975B7" w:rsidRDefault="007C06A3" w:rsidP="004D54B4">
            <w:pPr>
              <w:rPr>
                <w:rFonts w:ascii="David" w:hAnsi="David" w:cs="David"/>
                <w:sz w:val="24"/>
                <w:szCs w:val="24"/>
                <w:rtl/>
              </w:rPr>
            </w:pPr>
            <w:r>
              <w:rPr>
                <w:rFonts w:ascii="David" w:hAnsi="David" w:cs="David" w:hint="cs"/>
                <w:sz w:val="24"/>
                <w:szCs w:val="24"/>
                <w:rtl/>
              </w:rPr>
              <w:t>180</w:t>
            </w:r>
          </w:p>
        </w:tc>
        <w:tc>
          <w:tcPr>
            <w:tcW w:w="908" w:type="dxa"/>
          </w:tcPr>
          <w:p w14:paraId="67A761E8" w14:textId="0043D580" w:rsidR="00D975B7" w:rsidRDefault="007C06A3" w:rsidP="004D54B4">
            <w:pPr>
              <w:rPr>
                <w:rFonts w:ascii="David" w:hAnsi="David" w:cs="David"/>
                <w:sz w:val="24"/>
                <w:szCs w:val="24"/>
                <w:rtl/>
              </w:rPr>
            </w:pPr>
            <w:r>
              <w:rPr>
                <w:rFonts w:ascii="David" w:hAnsi="David" w:cs="David" w:hint="cs"/>
                <w:sz w:val="24"/>
                <w:szCs w:val="24"/>
                <w:rtl/>
              </w:rPr>
              <w:t>1,231</w:t>
            </w:r>
          </w:p>
        </w:tc>
        <w:tc>
          <w:tcPr>
            <w:tcW w:w="893" w:type="dxa"/>
          </w:tcPr>
          <w:p w14:paraId="1B63E8AF" w14:textId="4B7B21C9" w:rsidR="00D975B7" w:rsidRDefault="007C06A3" w:rsidP="004D54B4">
            <w:pPr>
              <w:rPr>
                <w:rFonts w:ascii="David" w:hAnsi="David" w:cs="David"/>
                <w:sz w:val="24"/>
                <w:szCs w:val="24"/>
                <w:rtl/>
              </w:rPr>
            </w:pPr>
            <w:r>
              <w:rPr>
                <w:rFonts w:ascii="David" w:hAnsi="David" w:cs="David" w:hint="cs"/>
                <w:sz w:val="24"/>
                <w:szCs w:val="24"/>
                <w:rtl/>
              </w:rPr>
              <w:t>180</w:t>
            </w:r>
          </w:p>
        </w:tc>
        <w:tc>
          <w:tcPr>
            <w:tcW w:w="1048" w:type="dxa"/>
          </w:tcPr>
          <w:p w14:paraId="62E24E86" w14:textId="4DCC000C" w:rsidR="00D975B7" w:rsidRDefault="007C06A3" w:rsidP="004D54B4">
            <w:pPr>
              <w:rPr>
                <w:rFonts w:ascii="David" w:hAnsi="David" w:cs="David"/>
                <w:sz w:val="24"/>
                <w:szCs w:val="24"/>
                <w:rtl/>
              </w:rPr>
            </w:pPr>
            <w:r>
              <w:rPr>
                <w:rFonts w:ascii="David" w:hAnsi="David" w:cs="David" w:hint="cs"/>
                <w:sz w:val="24"/>
                <w:szCs w:val="24"/>
                <w:rtl/>
              </w:rPr>
              <w:t>-</w:t>
            </w:r>
          </w:p>
        </w:tc>
        <w:tc>
          <w:tcPr>
            <w:tcW w:w="1766" w:type="dxa"/>
          </w:tcPr>
          <w:p w14:paraId="1EEB596D" w14:textId="75F21BA5" w:rsidR="00D975B7" w:rsidRDefault="007C06A3" w:rsidP="007C06A3">
            <w:pPr>
              <w:rPr>
                <w:rFonts w:ascii="David" w:hAnsi="David" w:cs="David"/>
                <w:rtl/>
              </w:rPr>
            </w:pPr>
            <w:r>
              <w:rPr>
                <w:rFonts w:ascii="David" w:hAnsi="David" w:cs="David"/>
                <w:rtl/>
              </w:rPr>
              <w:t>לטובת התשלום השנתי למאבק בגין שנת 2026. במימון הלוואה.</w:t>
            </w:r>
          </w:p>
        </w:tc>
      </w:tr>
    </w:tbl>
    <w:p w14:paraId="351BF1CC" w14:textId="77777777" w:rsidR="00D975B7" w:rsidRDefault="00D975B7" w:rsidP="00D975B7">
      <w:pPr>
        <w:spacing w:after="0"/>
        <w:ind w:left="720"/>
        <w:rPr>
          <w:rFonts w:ascii="David" w:hAnsi="David" w:cs="David"/>
          <w:sz w:val="24"/>
          <w:szCs w:val="24"/>
          <w:rtl/>
        </w:rPr>
      </w:pPr>
    </w:p>
    <w:p w14:paraId="0254FB09" w14:textId="77777777" w:rsidR="00D975B7" w:rsidRPr="0029332D" w:rsidRDefault="00D975B7" w:rsidP="00D975B7">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12F3455" w14:textId="77777777" w:rsidR="00D975B7" w:rsidRDefault="00D975B7" w:rsidP="00D975B7">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546596A" w14:textId="77777777" w:rsidR="00D975B7" w:rsidRDefault="00D975B7" w:rsidP="00845958">
      <w:pPr>
        <w:spacing w:after="0"/>
        <w:ind w:left="643"/>
        <w:rPr>
          <w:rFonts w:ascii="David" w:hAnsi="David" w:cs="David"/>
          <w:b/>
          <w:bCs/>
          <w:sz w:val="24"/>
          <w:szCs w:val="24"/>
          <w:u w:val="single"/>
          <w:rtl/>
        </w:rPr>
      </w:pPr>
    </w:p>
    <w:p w14:paraId="3E129303" w14:textId="77777777" w:rsidR="009F3312" w:rsidRDefault="009F3312" w:rsidP="00845958">
      <w:pPr>
        <w:spacing w:after="0"/>
        <w:ind w:left="643"/>
        <w:rPr>
          <w:rFonts w:ascii="David" w:hAnsi="David" w:cs="David"/>
          <w:b/>
          <w:bCs/>
          <w:sz w:val="24"/>
          <w:szCs w:val="24"/>
          <w:u w:val="single"/>
          <w:rtl/>
        </w:rPr>
      </w:pPr>
    </w:p>
    <w:p w14:paraId="073BB0B7" w14:textId="77777777" w:rsidR="009F3312" w:rsidRDefault="009F3312" w:rsidP="00845958">
      <w:pPr>
        <w:spacing w:after="0"/>
        <w:ind w:left="643"/>
        <w:rPr>
          <w:rFonts w:ascii="David" w:hAnsi="David" w:cs="David"/>
          <w:b/>
          <w:bCs/>
          <w:sz w:val="24"/>
          <w:szCs w:val="24"/>
          <w:u w:val="single"/>
          <w:rtl/>
        </w:rPr>
      </w:pPr>
    </w:p>
    <w:p w14:paraId="0223128F" w14:textId="2CE45957"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7C06A3">
        <w:rPr>
          <w:rFonts w:ascii="David" w:hAnsi="David" w:cs="David" w:hint="cs"/>
          <w:b/>
          <w:bCs/>
          <w:sz w:val="24"/>
          <w:szCs w:val="24"/>
          <w:u w:val="single"/>
          <w:rtl/>
        </w:rPr>
        <w:t>1213</w:t>
      </w:r>
    </w:p>
    <w:p w14:paraId="168BA18A"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63"/>
        <w:gridCol w:w="914"/>
        <w:gridCol w:w="967"/>
        <w:gridCol w:w="881"/>
        <w:gridCol w:w="1093"/>
        <w:gridCol w:w="1016"/>
        <w:gridCol w:w="1577"/>
      </w:tblGrid>
      <w:tr w:rsidR="00D975B7" w14:paraId="22CE292E" w14:textId="77777777" w:rsidTr="004D54B4">
        <w:tc>
          <w:tcPr>
            <w:tcW w:w="715" w:type="dxa"/>
          </w:tcPr>
          <w:p w14:paraId="05C0D759"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52121BE4"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1BC4DA43"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69F60D69"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1F6D6384"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428F87C9"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1758F2C7"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4A667E14"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58FFB189"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644AC0AA"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1A324585" w14:textId="77777777" w:rsidTr="007C06A3">
        <w:trPr>
          <w:trHeight w:val="1937"/>
        </w:trPr>
        <w:tc>
          <w:tcPr>
            <w:tcW w:w="715" w:type="dxa"/>
          </w:tcPr>
          <w:p w14:paraId="5A0E8102" w14:textId="16A18F1A" w:rsidR="00D975B7" w:rsidRDefault="007C06A3" w:rsidP="004D54B4">
            <w:pPr>
              <w:rPr>
                <w:rFonts w:ascii="David" w:hAnsi="David" w:cs="David"/>
                <w:sz w:val="24"/>
                <w:szCs w:val="24"/>
                <w:rtl/>
              </w:rPr>
            </w:pPr>
            <w:r>
              <w:rPr>
                <w:rFonts w:ascii="David" w:hAnsi="David" w:cs="David" w:hint="cs"/>
                <w:sz w:val="24"/>
                <w:szCs w:val="24"/>
                <w:rtl/>
              </w:rPr>
              <w:t>1213</w:t>
            </w:r>
          </w:p>
        </w:tc>
        <w:tc>
          <w:tcPr>
            <w:tcW w:w="874" w:type="dxa"/>
          </w:tcPr>
          <w:p w14:paraId="79780583" w14:textId="30C04FDB" w:rsidR="00D975B7" w:rsidRDefault="007C06A3" w:rsidP="007C06A3">
            <w:pPr>
              <w:rPr>
                <w:rFonts w:ascii="David" w:hAnsi="David" w:cs="David"/>
                <w:sz w:val="24"/>
                <w:szCs w:val="24"/>
                <w:rtl/>
              </w:rPr>
            </w:pPr>
            <w:r>
              <w:rPr>
                <w:rFonts w:ascii="David" w:hAnsi="David" w:cs="David"/>
                <w:rtl/>
              </w:rPr>
              <w:t>מרכז צעירים ופיתוח עסקי (לשעבר תב"ר "טיפת חלב")</w:t>
            </w:r>
          </w:p>
        </w:tc>
        <w:tc>
          <w:tcPr>
            <w:tcW w:w="914" w:type="dxa"/>
          </w:tcPr>
          <w:p w14:paraId="0C785FFD" w14:textId="3F20F0D2" w:rsidR="00D975B7" w:rsidRDefault="007C06A3" w:rsidP="004D54B4">
            <w:pPr>
              <w:rPr>
                <w:rFonts w:ascii="David" w:hAnsi="David" w:cs="David"/>
                <w:sz w:val="24"/>
                <w:szCs w:val="24"/>
                <w:rtl/>
              </w:rPr>
            </w:pPr>
            <w:r>
              <w:rPr>
                <w:rFonts w:ascii="David" w:hAnsi="David" w:cs="David" w:hint="cs"/>
                <w:sz w:val="24"/>
                <w:szCs w:val="24"/>
                <w:rtl/>
              </w:rPr>
              <w:t>200</w:t>
            </w:r>
          </w:p>
        </w:tc>
        <w:tc>
          <w:tcPr>
            <w:tcW w:w="908" w:type="dxa"/>
          </w:tcPr>
          <w:p w14:paraId="010727E2" w14:textId="3503D02D" w:rsidR="00D975B7" w:rsidRDefault="007C06A3" w:rsidP="004D54B4">
            <w:pPr>
              <w:rPr>
                <w:rFonts w:ascii="David" w:hAnsi="David" w:cs="David"/>
                <w:sz w:val="24"/>
                <w:szCs w:val="24"/>
                <w:rtl/>
              </w:rPr>
            </w:pPr>
            <w:r>
              <w:rPr>
                <w:rFonts w:ascii="David" w:hAnsi="David" w:cs="David" w:hint="cs"/>
                <w:sz w:val="24"/>
                <w:szCs w:val="24"/>
                <w:rtl/>
              </w:rPr>
              <w:t>654</w:t>
            </w:r>
          </w:p>
        </w:tc>
        <w:tc>
          <w:tcPr>
            <w:tcW w:w="908" w:type="dxa"/>
          </w:tcPr>
          <w:p w14:paraId="0A91BAB5" w14:textId="7759FA74" w:rsidR="00D975B7" w:rsidRDefault="007C06A3" w:rsidP="004D54B4">
            <w:pPr>
              <w:rPr>
                <w:rFonts w:ascii="David" w:hAnsi="David" w:cs="David"/>
                <w:sz w:val="24"/>
                <w:szCs w:val="24"/>
                <w:rtl/>
              </w:rPr>
            </w:pPr>
            <w:r>
              <w:rPr>
                <w:rFonts w:ascii="David" w:hAnsi="David" w:cs="David" w:hint="cs"/>
                <w:sz w:val="24"/>
                <w:szCs w:val="24"/>
                <w:rtl/>
              </w:rPr>
              <w:t>854</w:t>
            </w:r>
          </w:p>
        </w:tc>
        <w:tc>
          <w:tcPr>
            <w:tcW w:w="893" w:type="dxa"/>
          </w:tcPr>
          <w:p w14:paraId="13B46EAD" w14:textId="049EB116" w:rsidR="00D975B7" w:rsidRDefault="007C06A3" w:rsidP="004D54B4">
            <w:pPr>
              <w:rPr>
                <w:rFonts w:ascii="David" w:hAnsi="David" w:cs="David"/>
                <w:sz w:val="24"/>
                <w:szCs w:val="24"/>
                <w:rtl/>
              </w:rPr>
            </w:pPr>
            <w:r>
              <w:rPr>
                <w:rFonts w:ascii="David" w:hAnsi="David" w:cs="David" w:hint="cs"/>
                <w:sz w:val="24"/>
                <w:szCs w:val="24"/>
                <w:rtl/>
              </w:rPr>
              <w:t>317</w:t>
            </w:r>
          </w:p>
        </w:tc>
        <w:tc>
          <w:tcPr>
            <w:tcW w:w="1048" w:type="dxa"/>
          </w:tcPr>
          <w:p w14:paraId="0C069551" w14:textId="5DC1E24F" w:rsidR="00D975B7" w:rsidRDefault="007C06A3" w:rsidP="004D54B4">
            <w:pPr>
              <w:rPr>
                <w:rFonts w:ascii="David" w:hAnsi="David" w:cs="David"/>
                <w:sz w:val="24"/>
                <w:szCs w:val="24"/>
                <w:rtl/>
              </w:rPr>
            </w:pPr>
            <w:r>
              <w:rPr>
                <w:rFonts w:ascii="David" w:hAnsi="David" w:cs="David" w:hint="cs"/>
                <w:sz w:val="24"/>
                <w:szCs w:val="24"/>
                <w:rtl/>
              </w:rPr>
              <w:t>337</w:t>
            </w:r>
          </w:p>
        </w:tc>
        <w:tc>
          <w:tcPr>
            <w:tcW w:w="1766" w:type="dxa"/>
          </w:tcPr>
          <w:p w14:paraId="0D64DCA4" w14:textId="26E68189" w:rsidR="007C06A3" w:rsidRDefault="007C06A3" w:rsidP="007C06A3">
            <w:pPr>
              <w:rPr>
                <w:rFonts w:ascii="David" w:eastAsia="Times New Roman" w:hAnsi="David" w:cs="David"/>
              </w:rPr>
            </w:pPr>
            <w:r>
              <w:rPr>
                <w:rFonts w:ascii="David" w:hAnsi="David" w:cs="David"/>
                <w:rtl/>
              </w:rPr>
              <w:t xml:space="preserve">שינויי שם והשקעה במבנה. במימון ק"ק מעו"ף, הלוואה, תוכניות הפעלה פיס ותוגש בקשה עבור מימון מאמות מידה של הפיס.                                               </w:t>
            </w:r>
          </w:p>
          <w:p w14:paraId="739AF191" w14:textId="77777777" w:rsidR="00D975B7" w:rsidRDefault="00D975B7" w:rsidP="004D54B4">
            <w:pPr>
              <w:rPr>
                <w:rFonts w:ascii="David" w:hAnsi="David" w:cs="David"/>
                <w:rtl/>
              </w:rPr>
            </w:pPr>
          </w:p>
        </w:tc>
      </w:tr>
    </w:tbl>
    <w:p w14:paraId="15A1C886" w14:textId="77777777" w:rsidR="00D975B7" w:rsidRDefault="00D975B7" w:rsidP="00D975B7">
      <w:pPr>
        <w:spacing w:after="0"/>
        <w:ind w:left="720"/>
        <w:rPr>
          <w:rFonts w:ascii="David" w:hAnsi="David" w:cs="David"/>
          <w:sz w:val="24"/>
          <w:szCs w:val="24"/>
          <w:rtl/>
        </w:rPr>
      </w:pPr>
    </w:p>
    <w:p w14:paraId="6FA35704" w14:textId="77777777" w:rsidR="00EC7A22" w:rsidRDefault="00EC7A22" w:rsidP="00861374">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021BE9AB" w14:textId="695F7983" w:rsidR="00EC7A22" w:rsidRPr="00EC7A22" w:rsidRDefault="00D8097C" w:rsidP="00861374">
      <w:pPr>
        <w:spacing w:after="0"/>
        <w:ind w:left="720"/>
        <w:rPr>
          <w:rFonts w:ascii="David" w:hAnsi="David" w:cs="David"/>
          <w:sz w:val="24"/>
          <w:szCs w:val="24"/>
          <w:rtl/>
        </w:rPr>
      </w:pPr>
      <w:r>
        <w:rPr>
          <w:rFonts w:ascii="David" w:hAnsi="David" w:cs="David" w:hint="cs"/>
          <w:sz w:val="24"/>
          <w:szCs w:val="24"/>
          <w:rtl/>
        </w:rPr>
        <w:t>כ</w:t>
      </w:r>
      <w:r w:rsidR="00EC7A22" w:rsidRPr="00EC7A22">
        <w:rPr>
          <w:rFonts w:ascii="David" w:hAnsi="David" w:cs="David" w:hint="cs"/>
          <w:sz w:val="24"/>
          <w:szCs w:val="24"/>
          <w:rtl/>
        </w:rPr>
        <w:t>חצי מהסכום הצלחנו לגייס</w:t>
      </w:r>
      <w:r w:rsidR="00EC7A22">
        <w:rPr>
          <w:rFonts w:ascii="David" w:hAnsi="David" w:cs="David" w:hint="cs"/>
          <w:sz w:val="24"/>
          <w:szCs w:val="24"/>
          <w:rtl/>
        </w:rPr>
        <w:t xml:space="preserve"> </w:t>
      </w:r>
      <w:r>
        <w:rPr>
          <w:rFonts w:ascii="David" w:hAnsi="David" w:cs="David" w:hint="cs"/>
          <w:sz w:val="24"/>
          <w:szCs w:val="24"/>
          <w:rtl/>
        </w:rPr>
        <w:t xml:space="preserve">מגופים שונים </w:t>
      </w:r>
      <w:r w:rsidR="00E31501">
        <w:rPr>
          <w:rFonts w:ascii="David" w:hAnsi="David" w:cs="David" w:hint="cs"/>
          <w:sz w:val="24"/>
          <w:szCs w:val="24"/>
          <w:rtl/>
        </w:rPr>
        <w:t>ואת היתר אנחנו נממן</w:t>
      </w:r>
      <w:r w:rsidR="00830E9C">
        <w:rPr>
          <w:rFonts w:ascii="David" w:hAnsi="David" w:cs="David" w:hint="cs"/>
          <w:sz w:val="24"/>
          <w:szCs w:val="24"/>
          <w:rtl/>
        </w:rPr>
        <w:t xml:space="preserve"> מכספי הלוואה</w:t>
      </w:r>
      <w:r w:rsidR="00E31501">
        <w:rPr>
          <w:rFonts w:ascii="David" w:hAnsi="David" w:cs="David" w:hint="cs"/>
          <w:sz w:val="24"/>
          <w:szCs w:val="24"/>
          <w:rtl/>
        </w:rPr>
        <w:t>.</w:t>
      </w:r>
    </w:p>
    <w:p w14:paraId="4059CDE3" w14:textId="77777777" w:rsidR="00EC7A22" w:rsidRPr="00EC7A22" w:rsidRDefault="00EC7A22" w:rsidP="00861374">
      <w:pPr>
        <w:spacing w:after="0"/>
        <w:ind w:left="720"/>
        <w:rPr>
          <w:rFonts w:ascii="David" w:hAnsi="David" w:cs="David"/>
          <w:sz w:val="24"/>
          <w:szCs w:val="24"/>
          <w:rtl/>
        </w:rPr>
      </w:pPr>
    </w:p>
    <w:p w14:paraId="743D222B" w14:textId="503C6621"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0A6C585A" w14:textId="613718B5" w:rsidR="00861374" w:rsidRDefault="00BC1973" w:rsidP="00861374">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5C4C9CAA" w14:textId="77777777" w:rsidR="00D975B7" w:rsidRDefault="00D975B7" w:rsidP="00845958">
      <w:pPr>
        <w:spacing w:after="0"/>
        <w:ind w:left="643"/>
        <w:rPr>
          <w:rFonts w:ascii="David" w:hAnsi="David" w:cs="David"/>
          <w:b/>
          <w:bCs/>
          <w:sz w:val="24"/>
          <w:szCs w:val="24"/>
          <w:u w:val="single"/>
          <w:rtl/>
        </w:rPr>
      </w:pPr>
    </w:p>
    <w:p w14:paraId="008F8856" w14:textId="36878856"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7C06A3">
        <w:rPr>
          <w:rFonts w:ascii="David" w:hAnsi="David" w:cs="David" w:hint="cs"/>
          <w:b/>
          <w:bCs/>
          <w:sz w:val="24"/>
          <w:szCs w:val="24"/>
          <w:u w:val="single"/>
          <w:rtl/>
        </w:rPr>
        <w:t>1244</w:t>
      </w:r>
    </w:p>
    <w:p w14:paraId="2AF5EA89" w14:textId="77777777" w:rsidR="00861374" w:rsidRDefault="00861374"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973"/>
        <w:gridCol w:w="914"/>
        <w:gridCol w:w="967"/>
        <w:gridCol w:w="866"/>
        <w:gridCol w:w="1093"/>
        <w:gridCol w:w="999"/>
        <w:gridCol w:w="1499"/>
      </w:tblGrid>
      <w:tr w:rsidR="00D975B7" w14:paraId="61D115E7" w14:textId="77777777" w:rsidTr="004D54B4">
        <w:tc>
          <w:tcPr>
            <w:tcW w:w="715" w:type="dxa"/>
          </w:tcPr>
          <w:p w14:paraId="1CACCEBB"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874" w:type="dxa"/>
          </w:tcPr>
          <w:p w14:paraId="2C839D76"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503C7891"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3AEA39D1"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46B8CEB5"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3ADED00B"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908" w:type="dxa"/>
          </w:tcPr>
          <w:p w14:paraId="10E00B1E"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893" w:type="dxa"/>
          </w:tcPr>
          <w:p w14:paraId="7E173E8F"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48" w:type="dxa"/>
          </w:tcPr>
          <w:p w14:paraId="5CC7EAC9"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7C86FE27"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28D04930" w14:textId="77777777" w:rsidTr="004D54B4">
        <w:tc>
          <w:tcPr>
            <w:tcW w:w="715" w:type="dxa"/>
          </w:tcPr>
          <w:p w14:paraId="2D4222F3" w14:textId="4453B1F2" w:rsidR="00D975B7" w:rsidRDefault="005A6444" w:rsidP="004D54B4">
            <w:pPr>
              <w:rPr>
                <w:rFonts w:ascii="David" w:hAnsi="David" w:cs="David"/>
                <w:sz w:val="24"/>
                <w:szCs w:val="24"/>
                <w:rtl/>
              </w:rPr>
            </w:pPr>
            <w:r>
              <w:rPr>
                <w:rFonts w:ascii="David" w:hAnsi="David" w:cs="David" w:hint="cs"/>
                <w:sz w:val="24"/>
                <w:szCs w:val="24"/>
                <w:rtl/>
              </w:rPr>
              <w:t>1244</w:t>
            </w:r>
          </w:p>
        </w:tc>
        <w:tc>
          <w:tcPr>
            <w:tcW w:w="874" w:type="dxa"/>
          </w:tcPr>
          <w:p w14:paraId="5D438A8F" w14:textId="6FF4B639" w:rsidR="00D975B7" w:rsidRDefault="005A6444" w:rsidP="004D54B4">
            <w:pPr>
              <w:rPr>
                <w:rFonts w:ascii="David" w:hAnsi="David" w:cs="David"/>
                <w:sz w:val="24"/>
                <w:szCs w:val="24"/>
                <w:rtl/>
              </w:rPr>
            </w:pPr>
            <w:r>
              <w:rPr>
                <w:rFonts w:ascii="David" w:hAnsi="David" w:cs="David" w:hint="cs"/>
                <w:sz w:val="24"/>
                <w:szCs w:val="24"/>
                <w:rtl/>
              </w:rPr>
              <w:t>שדרוג מתחמי הבריכות</w:t>
            </w:r>
          </w:p>
        </w:tc>
        <w:tc>
          <w:tcPr>
            <w:tcW w:w="914" w:type="dxa"/>
          </w:tcPr>
          <w:p w14:paraId="03277854" w14:textId="4BB42CAD" w:rsidR="00D975B7" w:rsidRDefault="005A6444" w:rsidP="004D54B4">
            <w:pPr>
              <w:rPr>
                <w:rFonts w:ascii="David" w:hAnsi="David" w:cs="David"/>
                <w:sz w:val="24"/>
                <w:szCs w:val="24"/>
                <w:rtl/>
              </w:rPr>
            </w:pPr>
            <w:r>
              <w:rPr>
                <w:rFonts w:ascii="David" w:hAnsi="David" w:cs="David" w:hint="cs"/>
                <w:sz w:val="24"/>
                <w:szCs w:val="24"/>
                <w:rtl/>
              </w:rPr>
              <w:t>500</w:t>
            </w:r>
          </w:p>
        </w:tc>
        <w:tc>
          <w:tcPr>
            <w:tcW w:w="908" w:type="dxa"/>
          </w:tcPr>
          <w:p w14:paraId="1C3FE2F8" w14:textId="235F33D1" w:rsidR="00D975B7" w:rsidRDefault="005A6444" w:rsidP="004D54B4">
            <w:pPr>
              <w:rPr>
                <w:rFonts w:ascii="David" w:hAnsi="David" w:cs="David"/>
                <w:sz w:val="24"/>
                <w:szCs w:val="24"/>
                <w:rtl/>
              </w:rPr>
            </w:pPr>
            <w:r>
              <w:rPr>
                <w:rFonts w:ascii="David" w:hAnsi="David" w:cs="David" w:hint="cs"/>
                <w:sz w:val="24"/>
                <w:szCs w:val="24"/>
                <w:rtl/>
              </w:rPr>
              <w:t>500</w:t>
            </w:r>
          </w:p>
        </w:tc>
        <w:tc>
          <w:tcPr>
            <w:tcW w:w="908" w:type="dxa"/>
          </w:tcPr>
          <w:p w14:paraId="59F2FD44" w14:textId="08531068" w:rsidR="00D975B7" w:rsidRDefault="005A6444" w:rsidP="004D54B4">
            <w:pPr>
              <w:rPr>
                <w:rFonts w:ascii="David" w:hAnsi="David" w:cs="David"/>
                <w:sz w:val="24"/>
                <w:szCs w:val="24"/>
                <w:rtl/>
              </w:rPr>
            </w:pPr>
            <w:r>
              <w:rPr>
                <w:rFonts w:ascii="David" w:hAnsi="David" w:cs="David" w:hint="cs"/>
                <w:sz w:val="24"/>
                <w:szCs w:val="24"/>
                <w:rtl/>
              </w:rPr>
              <w:t>1,000</w:t>
            </w:r>
          </w:p>
        </w:tc>
        <w:tc>
          <w:tcPr>
            <w:tcW w:w="893" w:type="dxa"/>
          </w:tcPr>
          <w:p w14:paraId="59EAFAE2" w14:textId="1DFBBEC8" w:rsidR="00D975B7" w:rsidRDefault="005A6444" w:rsidP="004D54B4">
            <w:pPr>
              <w:rPr>
                <w:rFonts w:ascii="David" w:hAnsi="David" w:cs="David"/>
                <w:sz w:val="24"/>
                <w:szCs w:val="24"/>
                <w:rtl/>
              </w:rPr>
            </w:pPr>
            <w:r>
              <w:rPr>
                <w:rFonts w:ascii="David" w:hAnsi="David" w:cs="David" w:hint="cs"/>
                <w:sz w:val="24"/>
                <w:szCs w:val="24"/>
                <w:rtl/>
              </w:rPr>
              <w:t>500</w:t>
            </w:r>
          </w:p>
        </w:tc>
        <w:tc>
          <w:tcPr>
            <w:tcW w:w="1048" w:type="dxa"/>
          </w:tcPr>
          <w:p w14:paraId="26A7A07F" w14:textId="5DD2B56D" w:rsidR="00D975B7" w:rsidRDefault="005A6444" w:rsidP="004D54B4">
            <w:pPr>
              <w:rPr>
                <w:rFonts w:ascii="David" w:hAnsi="David" w:cs="David"/>
                <w:sz w:val="24"/>
                <w:szCs w:val="24"/>
                <w:rtl/>
              </w:rPr>
            </w:pPr>
            <w:r>
              <w:rPr>
                <w:rFonts w:ascii="David" w:hAnsi="David" w:cs="David" w:hint="cs"/>
                <w:sz w:val="24"/>
                <w:szCs w:val="24"/>
                <w:rtl/>
              </w:rPr>
              <w:t>-</w:t>
            </w:r>
          </w:p>
        </w:tc>
        <w:tc>
          <w:tcPr>
            <w:tcW w:w="1766" w:type="dxa"/>
          </w:tcPr>
          <w:p w14:paraId="07C4ED4D" w14:textId="37FF241F" w:rsidR="00D975B7" w:rsidRDefault="005A6444" w:rsidP="005A6444">
            <w:pPr>
              <w:rPr>
                <w:rFonts w:ascii="David" w:hAnsi="David" w:cs="David"/>
                <w:rtl/>
              </w:rPr>
            </w:pPr>
            <w:r>
              <w:rPr>
                <w:rFonts w:ascii="David" w:hAnsi="David" w:cs="David"/>
                <w:rtl/>
              </w:rPr>
              <w:t>הגדלת תב"ר עבור תכנון ותב"עות. הלוואה</w:t>
            </w:r>
            <w:r>
              <w:rPr>
                <w:rFonts w:ascii="David" w:hAnsi="David" w:cs="David" w:hint="cs"/>
                <w:rtl/>
              </w:rPr>
              <w:t>.</w:t>
            </w:r>
          </w:p>
        </w:tc>
      </w:tr>
    </w:tbl>
    <w:p w14:paraId="59948257" w14:textId="77777777" w:rsidR="00D975B7" w:rsidRDefault="00D975B7" w:rsidP="00D975B7">
      <w:pPr>
        <w:spacing w:after="0"/>
        <w:ind w:left="720"/>
        <w:rPr>
          <w:rFonts w:ascii="David" w:hAnsi="David" w:cs="David"/>
          <w:sz w:val="24"/>
          <w:szCs w:val="24"/>
          <w:rtl/>
        </w:rPr>
      </w:pPr>
    </w:p>
    <w:p w14:paraId="6376C69B" w14:textId="2FBDA3E7" w:rsidR="00E31501" w:rsidRDefault="00E31501" w:rsidP="00861374">
      <w:pPr>
        <w:spacing w:after="0"/>
        <w:ind w:left="720"/>
        <w:rPr>
          <w:rFonts w:ascii="David" w:hAnsi="David" w:cs="David"/>
          <w:b/>
          <w:bCs/>
          <w:sz w:val="24"/>
          <w:szCs w:val="24"/>
          <w:u w:val="single"/>
          <w:rtl/>
        </w:rPr>
      </w:pPr>
      <w:r>
        <w:rPr>
          <w:rFonts w:ascii="David" w:hAnsi="David" w:cs="David" w:hint="cs"/>
          <w:b/>
          <w:bCs/>
          <w:sz w:val="24"/>
          <w:szCs w:val="24"/>
          <w:u w:val="single"/>
          <w:rtl/>
        </w:rPr>
        <w:t>מנכ"לית המועצה:</w:t>
      </w:r>
    </w:p>
    <w:p w14:paraId="1FB8CC63" w14:textId="35667154" w:rsidR="00E31501" w:rsidRPr="00E31501" w:rsidRDefault="00E31501" w:rsidP="00861374">
      <w:pPr>
        <w:spacing w:after="0"/>
        <w:ind w:left="720"/>
        <w:rPr>
          <w:rFonts w:ascii="David" w:hAnsi="David" w:cs="David"/>
          <w:sz w:val="24"/>
          <w:szCs w:val="24"/>
          <w:rtl/>
        </w:rPr>
      </w:pPr>
      <w:r w:rsidRPr="00E31501">
        <w:rPr>
          <w:rFonts w:ascii="David" w:hAnsi="David" w:cs="David" w:hint="cs"/>
          <w:sz w:val="24"/>
          <w:szCs w:val="24"/>
          <w:rtl/>
        </w:rPr>
        <w:t>עבור המשך התכנון של גלי טבעון.</w:t>
      </w:r>
      <w:r w:rsidR="00CB2DD2">
        <w:rPr>
          <w:rFonts w:ascii="David" w:hAnsi="David" w:cs="David" w:hint="cs"/>
          <w:sz w:val="24"/>
          <w:szCs w:val="24"/>
          <w:rtl/>
        </w:rPr>
        <w:t xml:space="preserve"> תקצבנו את התב"ר במיליו</w:t>
      </w:r>
      <w:r w:rsidR="00CB2DD2">
        <w:rPr>
          <w:rFonts w:ascii="David" w:hAnsi="David" w:cs="David" w:hint="eastAsia"/>
          <w:sz w:val="24"/>
          <w:szCs w:val="24"/>
          <w:rtl/>
        </w:rPr>
        <w:t>ן</w:t>
      </w:r>
      <w:r w:rsidR="00CB2DD2">
        <w:rPr>
          <w:rFonts w:ascii="David" w:hAnsi="David" w:cs="David" w:hint="cs"/>
          <w:sz w:val="24"/>
          <w:szCs w:val="24"/>
          <w:rtl/>
        </w:rPr>
        <w:t xml:space="preserve"> וחצי ₪ ואנחנו כל הזמן מגדילים אותו.</w:t>
      </w:r>
    </w:p>
    <w:p w14:paraId="5561544B" w14:textId="77777777" w:rsidR="00E31501" w:rsidRDefault="00E31501" w:rsidP="00861374">
      <w:pPr>
        <w:spacing w:after="0"/>
        <w:ind w:left="720"/>
        <w:rPr>
          <w:rFonts w:ascii="David" w:hAnsi="David" w:cs="David"/>
          <w:b/>
          <w:bCs/>
          <w:sz w:val="24"/>
          <w:szCs w:val="24"/>
          <w:u w:val="single"/>
          <w:rtl/>
        </w:rPr>
      </w:pPr>
    </w:p>
    <w:p w14:paraId="7986314F" w14:textId="5EAE0777" w:rsidR="00861374" w:rsidRDefault="00861374" w:rsidP="00861374">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43D09D32" w14:textId="3671FF1E" w:rsidR="00861374" w:rsidRDefault="00BC1973" w:rsidP="00861374">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306DD4F5" w14:textId="77777777" w:rsidR="00D975B7" w:rsidRDefault="00D975B7" w:rsidP="00845958">
      <w:pPr>
        <w:spacing w:after="0"/>
        <w:ind w:left="643"/>
        <w:rPr>
          <w:rFonts w:ascii="David" w:hAnsi="David" w:cs="David"/>
          <w:b/>
          <w:bCs/>
          <w:sz w:val="24"/>
          <w:szCs w:val="24"/>
          <w:u w:val="single"/>
          <w:rtl/>
        </w:rPr>
      </w:pPr>
    </w:p>
    <w:p w14:paraId="6D350840" w14:textId="77777777" w:rsidR="00AC1B03" w:rsidRDefault="00AC1B03" w:rsidP="00D975B7">
      <w:pPr>
        <w:spacing w:after="0"/>
        <w:ind w:left="720"/>
        <w:rPr>
          <w:rFonts w:ascii="David" w:hAnsi="David" w:cs="David"/>
          <w:b/>
          <w:bCs/>
          <w:sz w:val="24"/>
          <w:szCs w:val="24"/>
          <w:u w:val="single"/>
          <w:rtl/>
        </w:rPr>
      </w:pPr>
    </w:p>
    <w:p w14:paraId="2706BC65" w14:textId="77777777" w:rsidR="00AC1B03" w:rsidRDefault="00AC1B03" w:rsidP="00D975B7">
      <w:pPr>
        <w:spacing w:after="0"/>
        <w:ind w:left="720"/>
        <w:rPr>
          <w:rFonts w:ascii="David" w:hAnsi="David" w:cs="David"/>
          <w:b/>
          <w:bCs/>
          <w:sz w:val="24"/>
          <w:szCs w:val="24"/>
          <w:u w:val="single"/>
          <w:rtl/>
        </w:rPr>
      </w:pPr>
    </w:p>
    <w:p w14:paraId="78E3E7F3" w14:textId="77777777" w:rsidR="00AC1B03" w:rsidRDefault="00AC1B03" w:rsidP="00D975B7">
      <w:pPr>
        <w:spacing w:after="0"/>
        <w:ind w:left="720"/>
        <w:rPr>
          <w:rFonts w:ascii="David" w:hAnsi="David" w:cs="David"/>
          <w:b/>
          <w:bCs/>
          <w:sz w:val="24"/>
          <w:szCs w:val="24"/>
          <w:u w:val="single"/>
          <w:rtl/>
        </w:rPr>
      </w:pPr>
    </w:p>
    <w:p w14:paraId="58CE300C" w14:textId="77777777" w:rsidR="00AC1B03" w:rsidRDefault="00AC1B03" w:rsidP="00D975B7">
      <w:pPr>
        <w:spacing w:after="0"/>
        <w:ind w:left="720"/>
        <w:rPr>
          <w:rFonts w:ascii="David" w:hAnsi="David" w:cs="David"/>
          <w:b/>
          <w:bCs/>
          <w:sz w:val="24"/>
          <w:szCs w:val="24"/>
          <w:u w:val="single"/>
          <w:rtl/>
        </w:rPr>
      </w:pPr>
    </w:p>
    <w:p w14:paraId="5E811E28" w14:textId="77777777" w:rsidR="00AC1B03" w:rsidRDefault="00AC1B03" w:rsidP="00D975B7">
      <w:pPr>
        <w:spacing w:after="0"/>
        <w:ind w:left="720"/>
        <w:rPr>
          <w:rFonts w:ascii="David" w:hAnsi="David" w:cs="David"/>
          <w:b/>
          <w:bCs/>
          <w:sz w:val="24"/>
          <w:szCs w:val="24"/>
          <w:u w:val="single"/>
          <w:rtl/>
        </w:rPr>
      </w:pPr>
    </w:p>
    <w:p w14:paraId="270B42DB" w14:textId="77777777" w:rsidR="00AC1B03" w:rsidRDefault="00AC1B03" w:rsidP="00D975B7">
      <w:pPr>
        <w:spacing w:after="0"/>
        <w:ind w:left="720"/>
        <w:rPr>
          <w:rFonts w:ascii="David" w:hAnsi="David" w:cs="David"/>
          <w:b/>
          <w:bCs/>
          <w:sz w:val="24"/>
          <w:szCs w:val="24"/>
          <w:u w:val="single"/>
          <w:rtl/>
        </w:rPr>
      </w:pPr>
    </w:p>
    <w:p w14:paraId="755026A0" w14:textId="77777777" w:rsidR="00AC1B03" w:rsidRDefault="00AC1B03" w:rsidP="00D975B7">
      <w:pPr>
        <w:spacing w:after="0"/>
        <w:ind w:left="720"/>
        <w:rPr>
          <w:rFonts w:ascii="David" w:hAnsi="David" w:cs="David"/>
          <w:b/>
          <w:bCs/>
          <w:sz w:val="24"/>
          <w:szCs w:val="24"/>
          <w:u w:val="single"/>
          <w:rtl/>
        </w:rPr>
      </w:pPr>
    </w:p>
    <w:p w14:paraId="7308B26C" w14:textId="761095CF" w:rsidR="00D975B7" w:rsidRPr="00E05ED1" w:rsidRDefault="00D975B7" w:rsidP="00D975B7">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5A6444">
        <w:rPr>
          <w:rFonts w:ascii="David" w:hAnsi="David" w:cs="David" w:hint="cs"/>
          <w:b/>
          <w:bCs/>
          <w:sz w:val="24"/>
          <w:szCs w:val="24"/>
          <w:u w:val="single"/>
          <w:rtl/>
        </w:rPr>
        <w:t>1205</w:t>
      </w:r>
    </w:p>
    <w:p w14:paraId="2FB1C2E2" w14:textId="77777777" w:rsidR="00D975B7" w:rsidRDefault="00D975B7" w:rsidP="00D975B7">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900"/>
        <w:gridCol w:w="914"/>
        <w:gridCol w:w="967"/>
        <w:gridCol w:w="878"/>
        <w:gridCol w:w="1093"/>
        <w:gridCol w:w="1013"/>
        <w:gridCol w:w="1546"/>
      </w:tblGrid>
      <w:tr w:rsidR="00D975B7" w14:paraId="6AF0DE6C" w14:textId="77777777" w:rsidTr="00830E9C">
        <w:tc>
          <w:tcPr>
            <w:tcW w:w="715" w:type="dxa"/>
          </w:tcPr>
          <w:p w14:paraId="518E366F" w14:textId="77777777" w:rsidR="00D975B7" w:rsidRDefault="00D975B7" w:rsidP="004D54B4">
            <w:pPr>
              <w:rPr>
                <w:rFonts w:ascii="David" w:hAnsi="David" w:cs="David"/>
                <w:sz w:val="24"/>
                <w:szCs w:val="24"/>
                <w:rtl/>
              </w:rPr>
            </w:pPr>
            <w:r>
              <w:rPr>
                <w:rFonts w:ascii="David" w:hAnsi="David" w:cs="David" w:hint="cs"/>
                <w:sz w:val="24"/>
                <w:szCs w:val="24"/>
                <w:rtl/>
              </w:rPr>
              <w:t>מספר תב"ר</w:t>
            </w:r>
          </w:p>
        </w:tc>
        <w:tc>
          <w:tcPr>
            <w:tcW w:w="900" w:type="dxa"/>
          </w:tcPr>
          <w:p w14:paraId="57CB3476" w14:textId="77777777" w:rsidR="00D975B7" w:rsidRDefault="00D975B7" w:rsidP="004D54B4">
            <w:pPr>
              <w:rPr>
                <w:rFonts w:ascii="David" w:hAnsi="David" w:cs="David"/>
                <w:sz w:val="24"/>
                <w:szCs w:val="24"/>
                <w:rtl/>
              </w:rPr>
            </w:pPr>
            <w:r>
              <w:rPr>
                <w:rFonts w:ascii="David" w:hAnsi="David" w:cs="David" w:hint="cs"/>
                <w:sz w:val="24"/>
                <w:szCs w:val="24"/>
                <w:rtl/>
              </w:rPr>
              <w:t>שם התב"ר</w:t>
            </w:r>
          </w:p>
        </w:tc>
        <w:tc>
          <w:tcPr>
            <w:tcW w:w="914" w:type="dxa"/>
          </w:tcPr>
          <w:p w14:paraId="29A8818A" w14:textId="77777777" w:rsidR="00D975B7" w:rsidRDefault="00D975B7" w:rsidP="004D54B4">
            <w:pPr>
              <w:rPr>
                <w:rFonts w:ascii="David" w:hAnsi="David" w:cs="David"/>
                <w:sz w:val="24"/>
                <w:szCs w:val="24"/>
                <w:rtl/>
              </w:rPr>
            </w:pPr>
            <w:r>
              <w:rPr>
                <w:rFonts w:ascii="David" w:hAnsi="David" w:cs="David" w:hint="cs"/>
                <w:sz w:val="24"/>
                <w:szCs w:val="24"/>
                <w:rtl/>
              </w:rPr>
              <w:t>סכום תב"ר נוכחי לפני ההגדלה</w:t>
            </w:r>
          </w:p>
        </w:tc>
        <w:tc>
          <w:tcPr>
            <w:tcW w:w="967" w:type="dxa"/>
          </w:tcPr>
          <w:p w14:paraId="407E4979" w14:textId="77777777" w:rsidR="00D975B7" w:rsidRDefault="00D975B7" w:rsidP="004D54B4">
            <w:pPr>
              <w:rPr>
                <w:rFonts w:ascii="David" w:hAnsi="David" w:cs="David"/>
                <w:sz w:val="24"/>
                <w:szCs w:val="24"/>
                <w:rtl/>
              </w:rPr>
            </w:pPr>
            <w:r>
              <w:rPr>
                <w:rFonts w:ascii="David" w:hAnsi="David" w:cs="David" w:hint="cs"/>
                <w:sz w:val="24"/>
                <w:szCs w:val="24"/>
                <w:rtl/>
              </w:rPr>
              <w:t>הגדלה</w:t>
            </w:r>
          </w:p>
          <w:p w14:paraId="47D58597" w14:textId="77777777" w:rsidR="00D975B7" w:rsidRDefault="00D975B7" w:rsidP="004D54B4">
            <w:pPr>
              <w:rPr>
                <w:rFonts w:ascii="David" w:hAnsi="David" w:cs="David"/>
                <w:sz w:val="24"/>
                <w:szCs w:val="24"/>
                <w:rtl/>
              </w:rPr>
            </w:pPr>
            <w:r>
              <w:rPr>
                <w:rFonts w:ascii="David" w:hAnsi="David" w:cs="David" w:hint="cs"/>
                <w:sz w:val="24"/>
                <w:szCs w:val="24"/>
                <w:rtl/>
              </w:rPr>
              <w:t>(הקטנה)</w:t>
            </w:r>
          </w:p>
          <w:p w14:paraId="6572DB81" w14:textId="77777777" w:rsidR="00D975B7" w:rsidRDefault="00D975B7" w:rsidP="004D54B4">
            <w:pPr>
              <w:rPr>
                <w:rFonts w:ascii="David" w:hAnsi="David" w:cs="David"/>
                <w:sz w:val="24"/>
                <w:szCs w:val="24"/>
                <w:rtl/>
              </w:rPr>
            </w:pPr>
            <w:r>
              <w:rPr>
                <w:rFonts w:ascii="David" w:hAnsi="David" w:cs="David" w:hint="cs"/>
                <w:sz w:val="24"/>
                <w:szCs w:val="24"/>
                <w:rtl/>
              </w:rPr>
              <w:t>מבוקשת</w:t>
            </w:r>
          </w:p>
        </w:tc>
        <w:tc>
          <w:tcPr>
            <w:tcW w:w="878" w:type="dxa"/>
          </w:tcPr>
          <w:p w14:paraId="025BC20D" w14:textId="77777777" w:rsidR="00D975B7" w:rsidRDefault="00D975B7" w:rsidP="004D54B4">
            <w:pPr>
              <w:rPr>
                <w:rFonts w:ascii="David" w:hAnsi="David" w:cs="David"/>
                <w:sz w:val="24"/>
                <w:szCs w:val="24"/>
                <w:rtl/>
              </w:rPr>
            </w:pPr>
            <w:r>
              <w:rPr>
                <w:rFonts w:ascii="David" w:hAnsi="David" w:cs="David" w:hint="cs"/>
                <w:sz w:val="24"/>
                <w:szCs w:val="24"/>
                <w:rtl/>
              </w:rPr>
              <w:t>סכום תב"ר לאחר הגדלה</w:t>
            </w:r>
          </w:p>
        </w:tc>
        <w:tc>
          <w:tcPr>
            <w:tcW w:w="1093" w:type="dxa"/>
          </w:tcPr>
          <w:p w14:paraId="15302C91" w14:textId="77777777" w:rsidR="00D975B7" w:rsidRDefault="00D975B7" w:rsidP="004D54B4">
            <w:pPr>
              <w:rPr>
                <w:rFonts w:ascii="David" w:hAnsi="David" w:cs="David"/>
                <w:sz w:val="24"/>
                <w:szCs w:val="24"/>
                <w:rtl/>
              </w:rPr>
            </w:pPr>
            <w:r>
              <w:rPr>
                <w:rFonts w:ascii="David" w:hAnsi="David" w:cs="David" w:hint="cs"/>
                <w:sz w:val="24"/>
                <w:szCs w:val="24"/>
                <w:rtl/>
              </w:rPr>
              <w:t>השתתפות מועצה</w:t>
            </w:r>
          </w:p>
        </w:tc>
        <w:tc>
          <w:tcPr>
            <w:tcW w:w="1013" w:type="dxa"/>
          </w:tcPr>
          <w:p w14:paraId="742A60DC" w14:textId="77777777" w:rsidR="00D975B7" w:rsidRDefault="00D975B7" w:rsidP="004D54B4">
            <w:pPr>
              <w:rPr>
                <w:rFonts w:ascii="David" w:hAnsi="David" w:cs="David"/>
                <w:sz w:val="24"/>
                <w:szCs w:val="24"/>
                <w:rtl/>
              </w:rPr>
            </w:pPr>
            <w:r>
              <w:rPr>
                <w:rFonts w:ascii="David" w:hAnsi="David" w:cs="David" w:hint="cs"/>
                <w:sz w:val="24"/>
                <w:szCs w:val="24"/>
                <w:rtl/>
              </w:rPr>
              <w:t>משרדי ממשלה / בעלויות</w:t>
            </w:r>
          </w:p>
        </w:tc>
        <w:tc>
          <w:tcPr>
            <w:tcW w:w="1546" w:type="dxa"/>
          </w:tcPr>
          <w:p w14:paraId="18D2D2E2" w14:textId="77777777" w:rsidR="00D975B7" w:rsidRDefault="00D975B7" w:rsidP="004D54B4">
            <w:pPr>
              <w:rPr>
                <w:rFonts w:ascii="David" w:hAnsi="David" w:cs="David"/>
                <w:sz w:val="24"/>
                <w:szCs w:val="24"/>
                <w:rtl/>
              </w:rPr>
            </w:pPr>
            <w:r>
              <w:rPr>
                <w:rFonts w:ascii="David" w:hAnsi="David" w:cs="David" w:hint="cs"/>
                <w:sz w:val="24"/>
                <w:szCs w:val="24"/>
                <w:rtl/>
              </w:rPr>
              <w:t>הערות</w:t>
            </w:r>
          </w:p>
        </w:tc>
      </w:tr>
      <w:tr w:rsidR="00D975B7" w14:paraId="48FE053C" w14:textId="77777777" w:rsidTr="00830E9C">
        <w:tc>
          <w:tcPr>
            <w:tcW w:w="715" w:type="dxa"/>
          </w:tcPr>
          <w:p w14:paraId="3591C986" w14:textId="104F3DEA" w:rsidR="00D975B7" w:rsidRDefault="005A6444" w:rsidP="004D54B4">
            <w:pPr>
              <w:rPr>
                <w:rFonts w:ascii="David" w:hAnsi="David" w:cs="David"/>
                <w:sz w:val="24"/>
                <w:szCs w:val="24"/>
                <w:rtl/>
              </w:rPr>
            </w:pPr>
            <w:r>
              <w:rPr>
                <w:rFonts w:ascii="David" w:hAnsi="David" w:cs="David" w:hint="cs"/>
                <w:sz w:val="24"/>
                <w:szCs w:val="24"/>
                <w:rtl/>
              </w:rPr>
              <w:t>1205</w:t>
            </w:r>
          </w:p>
        </w:tc>
        <w:tc>
          <w:tcPr>
            <w:tcW w:w="900" w:type="dxa"/>
          </w:tcPr>
          <w:p w14:paraId="34ECEFEC" w14:textId="00A4106C" w:rsidR="00D975B7" w:rsidRDefault="005A6444" w:rsidP="004D54B4">
            <w:pPr>
              <w:rPr>
                <w:rFonts w:ascii="David" w:hAnsi="David" w:cs="David"/>
                <w:sz w:val="24"/>
                <w:szCs w:val="24"/>
                <w:rtl/>
              </w:rPr>
            </w:pPr>
            <w:r>
              <w:rPr>
                <w:rFonts w:ascii="David" w:hAnsi="David" w:cs="David" w:hint="cs"/>
                <w:sz w:val="24"/>
                <w:szCs w:val="24"/>
                <w:rtl/>
              </w:rPr>
              <w:t>שצ"פ קריית חרושת- גן צבעוני</w:t>
            </w:r>
          </w:p>
        </w:tc>
        <w:tc>
          <w:tcPr>
            <w:tcW w:w="914" w:type="dxa"/>
          </w:tcPr>
          <w:p w14:paraId="00BD0D33" w14:textId="62EE7D12" w:rsidR="00D975B7" w:rsidRDefault="005A6444" w:rsidP="004D54B4">
            <w:pPr>
              <w:rPr>
                <w:rFonts w:ascii="David" w:hAnsi="David" w:cs="David"/>
                <w:sz w:val="24"/>
                <w:szCs w:val="24"/>
                <w:rtl/>
              </w:rPr>
            </w:pPr>
            <w:r>
              <w:rPr>
                <w:rFonts w:ascii="David" w:hAnsi="David" w:cs="David" w:hint="cs"/>
                <w:sz w:val="24"/>
                <w:szCs w:val="24"/>
                <w:rtl/>
              </w:rPr>
              <w:t>1,125</w:t>
            </w:r>
          </w:p>
        </w:tc>
        <w:tc>
          <w:tcPr>
            <w:tcW w:w="967" w:type="dxa"/>
          </w:tcPr>
          <w:p w14:paraId="6FB0168C" w14:textId="0CA60510" w:rsidR="00D975B7" w:rsidRDefault="005A6444" w:rsidP="004D54B4">
            <w:pPr>
              <w:rPr>
                <w:rFonts w:ascii="David" w:hAnsi="David" w:cs="David"/>
                <w:sz w:val="24"/>
                <w:szCs w:val="24"/>
                <w:rtl/>
              </w:rPr>
            </w:pPr>
            <w:r>
              <w:rPr>
                <w:rFonts w:ascii="David" w:hAnsi="David" w:cs="David" w:hint="cs"/>
                <w:sz w:val="24"/>
                <w:szCs w:val="24"/>
                <w:rtl/>
              </w:rPr>
              <w:t>1,391</w:t>
            </w:r>
          </w:p>
        </w:tc>
        <w:tc>
          <w:tcPr>
            <w:tcW w:w="878" w:type="dxa"/>
          </w:tcPr>
          <w:p w14:paraId="515DDB77" w14:textId="4637B7EC" w:rsidR="00D975B7" w:rsidRDefault="005A6444" w:rsidP="004D54B4">
            <w:pPr>
              <w:rPr>
                <w:rFonts w:ascii="David" w:hAnsi="David" w:cs="David"/>
                <w:sz w:val="24"/>
                <w:szCs w:val="24"/>
                <w:rtl/>
              </w:rPr>
            </w:pPr>
            <w:r>
              <w:rPr>
                <w:rFonts w:ascii="David" w:hAnsi="David" w:cs="David" w:hint="cs"/>
                <w:sz w:val="24"/>
                <w:szCs w:val="24"/>
                <w:rtl/>
              </w:rPr>
              <w:t>2,516</w:t>
            </w:r>
          </w:p>
        </w:tc>
        <w:tc>
          <w:tcPr>
            <w:tcW w:w="1093" w:type="dxa"/>
          </w:tcPr>
          <w:p w14:paraId="18B94B1C" w14:textId="6297B9B1" w:rsidR="00D975B7" w:rsidRDefault="005A6444" w:rsidP="004D54B4">
            <w:pPr>
              <w:rPr>
                <w:rFonts w:ascii="David" w:hAnsi="David" w:cs="David"/>
                <w:sz w:val="24"/>
                <w:szCs w:val="24"/>
                <w:rtl/>
              </w:rPr>
            </w:pPr>
            <w:r>
              <w:rPr>
                <w:rFonts w:ascii="David" w:hAnsi="David" w:cs="David" w:hint="cs"/>
                <w:sz w:val="24"/>
                <w:szCs w:val="24"/>
                <w:rtl/>
              </w:rPr>
              <w:t>-</w:t>
            </w:r>
          </w:p>
        </w:tc>
        <w:tc>
          <w:tcPr>
            <w:tcW w:w="1013" w:type="dxa"/>
          </w:tcPr>
          <w:p w14:paraId="178333B6" w14:textId="1BCD0F35" w:rsidR="00D975B7" w:rsidRDefault="005A6444" w:rsidP="004D54B4">
            <w:pPr>
              <w:rPr>
                <w:rFonts w:ascii="David" w:hAnsi="David" w:cs="David"/>
                <w:sz w:val="24"/>
                <w:szCs w:val="24"/>
                <w:rtl/>
              </w:rPr>
            </w:pPr>
            <w:r>
              <w:rPr>
                <w:rFonts w:ascii="David" w:hAnsi="David" w:cs="David" w:hint="cs"/>
                <w:sz w:val="24"/>
                <w:szCs w:val="24"/>
                <w:rtl/>
              </w:rPr>
              <w:t>1,391</w:t>
            </w:r>
          </w:p>
        </w:tc>
        <w:tc>
          <w:tcPr>
            <w:tcW w:w="1546" w:type="dxa"/>
          </w:tcPr>
          <w:p w14:paraId="1F638BFC" w14:textId="38005AB1" w:rsidR="00D975B7" w:rsidRDefault="005A6444" w:rsidP="005A6444">
            <w:pPr>
              <w:rPr>
                <w:rFonts w:ascii="David" w:hAnsi="David" w:cs="David"/>
                <w:rtl/>
              </w:rPr>
            </w:pPr>
            <w:r>
              <w:rPr>
                <w:rFonts w:ascii="David" w:hAnsi="David" w:cs="David"/>
                <w:rtl/>
              </w:rPr>
              <w:t>הגדלת תב"ר לצורך תכנון וביצוע השצ"פ. בכפוף לאישור הגדלת הפיס.</w:t>
            </w:r>
          </w:p>
        </w:tc>
      </w:tr>
    </w:tbl>
    <w:p w14:paraId="541B9B99" w14:textId="77777777" w:rsidR="00D975B7" w:rsidRDefault="00D975B7" w:rsidP="00D975B7">
      <w:pPr>
        <w:spacing w:after="0"/>
        <w:ind w:left="720"/>
        <w:rPr>
          <w:rFonts w:ascii="David" w:hAnsi="David" w:cs="David"/>
          <w:sz w:val="24"/>
          <w:szCs w:val="24"/>
          <w:rtl/>
        </w:rPr>
      </w:pPr>
    </w:p>
    <w:p w14:paraId="5D63C342" w14:textId="4FF01042" w:rsidR="00A97804" w:rsidRDefault="00CB2DD2" w:rsidP="00A97804">
      <w:pPr>
        <w:spacing w:after="0"/>
        <w:ind w:left="643"/>
        <w:rPr>
          <w:rFonts w:ascii="David" w:eastAsia="Times New Roman" w:hAnsi="David" w:cs="David"/>
          <w:b/>
          <w:bCs/>
          <w:color w:val="000000"/>
          <w:sz w:val="24"/>
          <w:szCs w:val="24"/>
          <w:u w:val="single"/>
          <w:rtl/>
        </w:rPr>
      </w:pPr>
      <w:r w:rsidRPr="00CB2DD2">
        <w:rPr>
          <w:rFonts w:ascii="David" w:hAnsi="David" w:cs="David" w:hint="cs"/>
          <w:b/>
          <w:bCs/>
          <w:sz w:val="24"/>
          <w:szCs w:val="24"/>
          <w:rtl/>
        </w:rPr>
        <w:t xml:space="preserve"> </w:t>
      </w:r>
      <w:r w:rsidR="008E407F">
        <w:rPr>
          <w:rFonts w:ascii="David" w:hAnsi="David" w:cs="David" w:hint="cs"/>
          <w:b/>
          <w:bCs/>
          <w:sz w:val="24"/>
          <w:szCs w:val="24"/>
          <w:u w:val="single"/>
          <w:rtl/>
        </w:rPr>
        <w:t xml:space="preserve">גזברית </w:t>
      </w:r>
      <w:r w:rsidR="00A97804" w:rsidRPr="00E36162">
        <w:rPr>
          <w:rFonts w:ascii="David" w:eastAsia="Times New Roman" w:hAnsi="David" w:cs="David" w:hint="cs"/>
          <w:b/>
          <w:bCs/>
          <w:color w:val="000000"/>
          <w:sz w:val="24"/>
          <w:szCs w:val="24"/>
          <w:u w:val="single"/>
          <w:rtl/>
        </w:rPr>
        <w:t>המועצה:</w:t>
      </w:r>
    </w:p>
    <w:p w14:paraId="060B24E9" w14:textId="1EE6AEDB" w:rsidR="008E407F" w:rsidRDefault="00CB2DD2" w:rsidP="00CB2DD2">
      <w:pPr>
        <w:spacing w:after="0"/>
        <w:ind w:left="720"/>
        <w:rPr>
          <w:rFonts w:ascii="David" w:hAnsi="David" w:cs="David"/>
          <w:sz w:val="24"/>
          <w:szCs w:val="24"/>
          <w:rtl/>
        </w:rPr>
      </w:pPr>
      <w:r w:rsidRPr="00CB2DD2">
        <w:rPr>
          <w:rFonts w:ascii="David" w:hAnsi="David" w:cs="David" w:hint="cs"/>
          <w:sz w:val="24"/>
          <w:szCs w:val="24"/>
          <w:rtl/>
        </w:rPr>
        <w:t xml:space="preserve">עדכנו מראש שהצפי </w:t>
      </w:r>
      <w:r w:rsidR="00AC1B03">
        <w:rPr>
          <w:rFonts w:ascii="David" w:hAnsi="David" w:cs="David" w:hint="cs"/>
          <w:sz w:val="24"/>
          <w:szCs w:val="24"/>
          <w:rtl/>
        </w:rPr>
        <w:t>ב</w:t>
      </w:r>
      <w:r w:rsidRPr="00CB2DD2">
        <w:rPr>
          <w:rFonts w:ascii="David" w:hAnsi="David" w:cs="David" w:hint="cs"/>
          <w:sz w:val="24"/>
          <w:szCs w:val="24"/>
          <w:rtl/>
        </w:rPr>
        <w:t>פרויקט הוא גבוה יותר</w:t>
      </w:r>
      <w:r>
        <w:rPr>
          <w:rFonts w:ascii="David" w:hAnsi="David" w:cs="David" w:hint="cs"/>
          <w:sz w:val="24"/>
          <w:szCs w:val="24"/>
          <w:rtl/>
        </w:rPr>
        <w:t xml:space="preserve">, קול הקורא הוא של הפיס ושנביא אותו להגדלה. </w:t>
      </w:r>
    </w:p>
    <w:p w14:paraId="2DAAADF9" w14:textId="77777777" w:rsidR="00CB2DD2" w:rsidRPr="00CB2DD2" w:rsidRDefault="00CB2DD2" w:rsidP="00CB2DD2">
      <w:pPr>
        <w:spacing w:after="0"/>
        <w:ind w:left="720"/>
        <w:rPr>
          <w:rFonts w:ascii="David" w:hAnsi="David" w:cs="David"/>
          <w:sz w:val="24"/>
          <w:szCs w:val="24"/>
          <w:rtl/>
        </w:rPr>
      </w:pPr>
    </w:p>
    <w:p w14:paraId="352B71A3" w14:textId="039621C8" w:rsidR="00861374" w:rsidRDefault="00861374" w:rsidP="008E407F">
      <w:pPr>
        <w:spacing w:after="0"/>
        <w:ind w:left="720"/>
        <w:rPr>
          <w:rStyle w:val="af2"/>
          <w:rFonts w:ascii="David" w:hAnsi="David" w:cs="David"/>
          <w:b w:val="0"/>
          <w:bCs w:val="0"/>
          <w:smallCaps w:val="0"/>
          <w:spacing w:val="0"/>
          <w:sz w:val="24"/>
          <w:u w:val="non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1FCF75A3" w14:textId="44092678" w:rsidR="00861374" w:rsidRDefault="00BC1973" w:rsidP="00861374">
      <w:pPr>
        <w:pStyle w:val="af"/>
        <w:spacing w:line="276" w:lineRule="auto"/>
        <w:ind w:firstLine="720"/>
        <w:rPr>
          <w:rFonts w:ascii="David" w:hAnsi="David" w:cs="David"/>
          <w:sz w:val="24"/>
          <w:szCs w:val="24"/>
          <w:rtl/>
        </w:rPr>
      </w:pPr>
      <w:r>
        <w:rPr>
          <w:rFonts w:ascii="David" w:hAnsi="David" w:cs="David" w:hint="cs"/>
          <w:sz w:val="24"/>
          <w:szCs w:val="24"/>
          <w:rtl/>
        </w:rPr>
        <w:t>אושר פה אחד.</w:t>
      </w:r>
    </w:p>
    <w:p w14:paraId="3C611252" w14:textId="77777777" w:rsidR="00D975B7" w:rsidRDefault="00D975B7" w:rsidP="00845958">
      <w:pPr>
        <w:spacing w:after="0"/>
        <w:ind w:left="643"/>
        <w:rPr>
          <w:rFonts w:ascii="David" w:hAnsi="David" w:cs="David"/>
          <w:b/>
          <w:bCs/>
          <w:sz w:val="24"/>
          <w:szCs w:val="24"/>
          <w:u w:val="single"/>
          <w:rtl/>
        </w:rPr>
      </w:pPr>
    </w:p>
    <w:p w14:paraId="737152E3" w14:textId="3CF5CFE4" w:rsidR="00D43891" w:rsidRPr="00BC1973" w:rsidRDefault="00D43891" w:rsidP="00BC1973">
      <w:pPr>
        <w:pStyle w:val="a9"/>
        <w:numPr>
          <w:ilvl w:val="1"/>
          <w:numId w:val="42"/>
        </w:numPr>
        <w:spacing w:after="0"/>
        <w:rPr>
          <w:rFonts w:ascii="David" w:hAnsi="David" w:cs="David"/>
          <w:b/>
          <w:bCs/>
          <w:sz w:val="24"/>
          <w:szCs w:val="24"/>
          <w:u w:val="single"/>
          <w:rtl/>
        </w:rPr>
      </w:pPr>
      <w:r w:rsidRPr="00BC1973">
        <w:rPr>
          <w:rFonts w:ascii="David" w:hAnsi="David" w:cs="David" w:hint="cs"/>
          <w:b/>
          <w:bCs/>
          <w:sz w:val="24"/>
          <w:szCs w:val="24"/>
          <w:u w:val="single"/>
          <w:rtl/>
        </w:rPr>
        <w:t>תב"רים לסגירה</w:t>
      </w:r>
    </w:p>
    <w:p w14:paraId="5DFD31D2" w14:textId="77777777" w:rsidR="00A20060" w:rsidRDefault="00A20060" w:rsidP="00D43891">
      <w:pPr>
        <w:spacing w:after="0"/>
        <w:rPr>
          <w:rFonts w:ascii="David" w:hAnsi="David" w:cs="David"/>
          <w:b/>
          <w:bCs/>
          <w:sz w:val="24"/>
          <w:szCs w:val="24"/>
          <w:u w:val="single"/>
          <w:rtl/>
        </w:rPr>
      </w:pPr>
    </w:p>
    <w:p w14:paraId="5D90836D" w14:textId="708CA159" w:rsidR="00D43891" w:rsidRDefault="00D43891" w:rsidP="00D43891">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1084</w:t>
      </w:r>
    </w:p>
    <w:p w14:paraId="0318FB9A" w14:textId="77777777" w:rsidR="00845958" w:rsidRDefault="00845958" w:rsidP="00D43891">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993"/>
        <w:gridCol w:w="963"/>
        <w:gridCol w:w="893"/>
        <w:gridCol w:w="906"/>
        <w:gridCol w:w="894"/>
        <w:gridCol w:w="1036"/>
        <w:gridCol w:w="1625"/>
      </w:tblGrid>
      <w:tr w:rsidR="00D43891" w14:paraId="33B22EF3" w14:textId="77777777" w:rsidTr="0091074A">
        <w:tc>
          <w:tcPr>
            <w:tcW w:w="716" w:type="dxa"/>
          </w:tcPr>
          <w:p w14:paraId="2E6F41E5" w14:textId="77777777" w:rsidR="00D43891" w:rsidRDefault="00D43891" w:rsidP="004941AB">
            <w:pPr>
              <w:rPr>
                <w:rFonts w:ascii="David" w:hAnsi="David" w:cs="David"/>
                <w:sz w:val="24"/>
                <w:szCs w:val="24"/>
                <w:rtl/>
              </w:rPr>
            </w:pPr>
            <w:r>
              <w:rPr>
                <w:rFonts w:ascii="David" w:hAnsi="David" w:cs="David" w:hint="cs"/>
                <w:sz w:val="24"/>
                <w:szCs w:val="24"/>
                <w:rtl/>
              </w:rPr>
              <w:t>מספר תב"ר</w:t>
            </w:r>
          </w:p>
        </w:tc>
        <w:tc>
          <w:tcPr>
            <w:tcW w:w="873" w:type="dxa"/>
          </w:tcPr>
          <w:p w14:paraId="7D3FB957" w14:textId="77777777" w:rsidR="00D43891" w:rsidRDefault="00D43891" w:rsidP="004941AB">
            <w:pPr>
              <w:rPr>
                <w:rFonts w:ascii="David" w:hAnsi="David" w:cs="David"/>
                <w:sz w:val="24"/>
                <w:szCs w:val="24"/>
                <w:rtl/>
              </w:rPr>
            </w:pPr>
            <w:r>
              <w:rPr>
                <w:rFonts w:ascii="David" w:hAnsi="David" w:cs="David" w:hint="cs"/>
                <w:sz w:val="24"/>
                <w:szCs w:val="24"/>
                <w:rtl/>
              </w:rPr>
              <w:t>שם התב"ר</w:t>
            </w:r>
          </w:p>
        </w:tc>
        <w:tc>
          <w:tcPr>
            <w:tcW w:w="974" w:type="dxa"/>
          </w:tcPr>
          <w:p w14:paraId="10B645EE" w14:textId="77777777" w:rsidR="00D43891" w:rsidRDefault="00D43891" w:rsidP="004941AB">
            <w:pPr>
              <w:rPr>
                <w:rFonts w:ascii="David" w:hAnsi="David" w:cs="David"/>
                <w:sz w:val="24"/>
                <w:szCs w:val="24"/>
                <w:rtl/>
              </w:rPr>
            </w:pPr>
            <w:r>
              <w:rPr>
                <w:rFonts w:ascii="David" w:hAnsi="David" w:cs="David" w:hint="cs"/>
                <w:sz w:val="24"/>
                <w:szCs w:val="24"/>
                <w:rtl/>
              </w:rPr>
              <w:t>תאריך פתיחת התב"ר</w:t>
            </w:r>
          </w:p>
        </w:tc>
        <w:tc>
          <w:tcPr>
            <w:tcW w:w="903" w:type="dxa"/>
          </w:tcPr>
          <w:p w14:paraId="3BA570BC" w14:textId="77777777" w:rsidR="00D43891" w:rsidRDefault="00D43891" w:rsidP="004941AB">
            <w:pPr>
              <w:rPr>
                <w:rFonts w:ascii="David" w:hAnsi="David" w:cs="David"/>
                <w:sz w:val="24"/>
                <w:szCs w:val="24"/>
                <w:rtl/>
              </w:rPr>
            </w:pPr>
            <w:r>
              <w:rPr>
                <w:rFonts w:ascii="David" w:hAnsi="David" w:cs="David" w:hint="cs"/>
                <w:sz w:val="24"/>
                <w:szCs w:val="24"/>
                <w:rtl/>
              </w:rPr>
              <w:t>תקציב</w:t>
            </w:r>
          </w:p>
        </w:tc>
        <w:tc>
          <w:tcPr>
            <w:tcW w:w="908" w:type="dxa"/>
          </w:tcPr>
          <w:p w14:paraId="54E2BBC1" w14:textId="77777777" w:rsidR="00D43891" w:rsidRDefault="00D43891" w:rsidP="004941AB">
            <w:pPr>
              <w:rPr>
                <w:rFonts w:ascii="David" w:hAnsi="David" w:cs="David"/>
                <w:sz w:val="24"/>
                <w:szCs w:val="24"/>
                <w:rtl/>
              </w:rPr>
            </w:pPr>
            <w:r>
              <w:rPr>
                <w:rFonts w:ascii="David" w:hAnsi="David" w:cs="David" w:hint="cs"/>
                <w:sz w:val="24"/>
                <w:szCs w:val="24"/>
                <w:rtl/>
              </w:rPr>
              <w:t>הכנסות בפועל</w:t>
            </w:r>
          </w:p>
        </w:tc>
        <w:tc>
          <w:tcPr>
            <w:tcW w:w="894" w:type="dxa"/>
          </w:tcPr>
          <w:p w14:paraId="1949C4B1" w14:textId="77777777" w:rsidR="00D43891" w:rsidRDefault="00D43891" w:rsidP="004941AB">
            <w:pPr>
              <w:rPr>
                <w:rFonts w:ascii="David" w:hAnsi="David" w:cs="David"/>
                <w:sz w:val="24"/>
                <w:szCs w:val="24"/>
                <w:rtl/>
              </w:rPr>
            </w:pPr>
            <w:r>
              <w:rPr>
                <w:rFonts w:ascii="David" w:hAnsi="David" w:cs="David" w:hint="cs"/>
                <w:sz w:val="24"/>
                <w:szCs w:val="24"/>
                <w:rtl/>
              </w:rPr>
              <w:t>הוצאות בפועל</w:t>
            </w:r>
          </w:p>
        </w:tc>
        <w:tc>
          <w:tcPr>
            <w:tcW w:w="1044" w:type="dxa"/>
          </w:tcPr>
          <w:p w14:paraId="3E0B6B28" w14:textId="77777777" w:rsidR="00D43891" w:rsidRDefault="00D43891" w:rsidP="004941AB">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571AA17D" w14:textId="77777777" w:rsidR="00D43891" w:rsidRDefault="00D43891" w:rsidP="004941AB">
            <w:pPr>
              <w:rPr>
                <w:rFonts w:ascii="David" w:hAnsi="David" w:cs="David"/>
                <w:sz w:val="24"/>
                <w:szCs w:val="24"/>
                <w:rtl/>
              </w:rPr>
            </w:pPr>
            <w:r>
              <w:rPr>
                <w:rFonts w:ascii="David" w:hAnsi="David" w:cs="David" w:hint="cs"/>
                <w:sz w:val="24"/>
                <w:szCs w:val="24"/>
                <w:rtl/>
              </w:rPr>
              <w:t>הערות</w:t>
            </w:r>
          </w:p>
        </w:tc>
      </w:tr>
      <w:tr w:rsidR="00D43891" w14:paraId="6B36D6A8" w14:textId="77777777" w:rsidTr="0091074A">
        <w:tc>
          <w:tcPr>
            <w:tcW w:w="716" w:type="dxa"/>
          </w:tcPr>
          <w:p w14:paraId="55BFE164" w14:textId="2275269E" w:rsidR="00D43891" w:rsidRDefault="00A20060" w:rsidP="004941AB">
            <w:pPr>
              <w:rPr>
                <w:rFonts w:ascii="David" w:hAnsi="David" w:cs="David"/>
                <w:sz w:val="24"/>
                <w:szCs w:val="24"/>
                <w:rtl/>
              </w:rPr>
            </w:pPr>
            <w:r>
              <w:rPr>
                <w:rFonts w:ascii="David" w:hAnsi="David" w:cs="David" w:hint="cs"/>
                <w:sz w:val="24"/>
                <w:szCs w:val="24"/>
                <w:rtl/>
              </w:rPr>
              <w:t>1084</w:t>
            </w:r>
          </w:p>
        </w:tc>
        <w:tc>
          <w:tcPr>
            <w:tcW w:w="873" w:type="dxa"/>
          </w:tcPr>
          <w:p w14:paraId="3D368D40" w14:textId="74846668" w:rsidR="00D43891" w:rsidRDefault="00A20060" w:rsidP="004941AB">
            <w:pPr>
              <w:rPr>
                <w:rFonts w:ascii="David" w:hAnsi="David" w:cs="David"/>
                <w:sz w:val="24"/>
                <w:szCs w:val="24"/>
                <w:rtl/>
              </w:rPr>
            </w:pPr>
            <w:r>
              <w:rPr>
                <w:rFonts w:ascii="David" w:hAnsi="David" w:cs="David" w:hint="cs"/>
                <w:sz w:val="24"/>
                <w:szCs w:val="24"/>
                <w:rtl/>
              </w:rPr>
              <w:t>הקמת מתקן משחקים</w:t>
            </w:r>
          </w:p>
        </w:tc>
        <w:tc>
          <w:tcPr>
            <w:tcW w:w="974" w:type="dxa"/>
          </w:tcPr>
          <w:p w14:paraId="70D59482" w14:textId="0C371F3A" w:rsidR="00D43891" w:rsidRDefault="00A20060" w:rsidP="004941AB">
            <w:pPr>
              <w:rPr>
                <w:rFonts w:ascii="David" w:hAnsi="David" w:cs="David"/>
                <w:sz w:val="24"/>
                <w:szCs w:val="24"/>
                <w:rtl/>
              </w:rPr>
            </w:pPr>
            <w:r>
              <w:rPr>
                <w:rFonts w:ascii="David" w:hAnsi="David" w:cs="David" w:hint="cs"/>
                <w:sz w:val="24"/>
                <w:szCs w:val="24"/>
                <w:rtl/>
              </w:rPr>
              <w:t>26.5.21</w:t>
            </w:r>
          </w:p>
        </w:tc>
        <w:tc>
          <w:tcPr>
            <w:tcW w:w="903" w:type="dxa"/>
          </w:tcPr>
          <w:p w14:paraId="4CAF2B46" w14:textId="27B1662B" w:rsidR="00D43891" w:rsidRDefault="00A20060" w:rsidP="004941AB">
            <w:pPr>
              <w:rPr>
                <w:rFonts w:ascii="David" w:hAnsi="David" w:cs="David"/>
                <w:sz w:val="24"/>
                <w:szCs w:val="24"/>
                <w:rtl/>
              </w:rPr>
            </w:pPr>
            <w:r>
              <w:rPr>
                <w:rFonts w:ascii="David" w:hAnsi="David" w:cs="David" w:hint="cs"/>
                <w:sz w:val="24"/>
                <w:szCs w:val="24"/>
                <w:rtl/>
              </w:rPr>
              <w:t>302</w:t>
            </w:r>
          </w:p>
        </w:tc>
        <w:tc>
          <w:tcPr>
            <w:tcW w:w="908" w:type="dxa"/>
          </w:tcPr>
          <w:p w14:paraId="771BF391" w14:textId="25960A5E" w:rsidR="00D43891" w:rsidRDefault="00A20060" w:rsidP="004941AB">
            <w:pPr>
              <w:rPr>
                <w:rFonts w:ascii="David" w:hAnsi="David" w:cs="David"/>
                <w:sz w:val="24"/>
                <w:szCs w:val="24"/>
                <w:rtl/>
              </w:rPr>
            </w:pPr>
            <w:r>
              <w:rPr>
                <w:rFonts w:ascii="David" w:hAnsi="David" w:cs="David" w:hint="cs"/>
                <w:sz w:val="24"/>
                <w:szCs w:val="24"/>
                <w:rtl/>
              </w:rPr>
              <w:t>291</w:t>
            </w:r>
          </w:p>
        </w:tc>
        <w:tc>
          <w:tcPr>
            <w:tcW w:w="894" w:type="dxa"/>
          </w:tcPr>
          <w:p w14:paraId="065C0B66" w14:textId="6ED9A6D4" w:rsidR="00D43891" w:rsidRDefault="00A20060" w:rsidP="004941AB">
            <w:pPr>
              <w:rPr>
                <w:rFonts w:ascii="David" w:hAnsi="David" w:cs="David"/>
                <w:sz w:val="24"/>
                <w:szCs w:val="24"/>
                <w:rtl/>
              </w:rPr>
            </w:pPr>
            <w:r>
              <w:rPr>
                <w:rFonts w:ascii="David" w:hAnsi="David" w:cs="David" w:hint="cs"/>
                <w:sz w:val="24"/>
                <w:szCs w:val="24"/>
                <w:rtl/>
              </w:rPr>
              <w:t>282</w:t>
            </w:r>
          </w:p>
        </w:tc>
        <w:tc>
          <w:tcPr>
            <w:tcW w:w="1044" w:type="dxa"/>
          </w:tcPr>
          <w:p w14:paraId="142DF623" w14:textId="3189A2C8" w:rsidR="00D43891" w:rsidRDefault="00A20060" w:rsidP="004941AB">
            <w:pPr>
              <w:rPr>
                <w:rFonts w:ascii="David" w:hAnsi="David" w:cs="David"/>
                <w:sz w:val="24"/>
                <w:szCs w:val="24"/>
                <w:rtl/>
              </w:rPr>
            </w:pPr>
            <w:r>
              <w:rPr>
                <w:rFonts w:ascii="David" w:hAnsi="David" w:cs="David" w:hint="cs"/>
                <w:sz w:val="24"/>
                <w:szCs w:val="24"/>
                <w:rtl/>
              </w:rPr>
              <w:t>9-</w:t>
            </w:r>
          </w:p>
        </w:tc>
        <w:tc>
          <w:tcPr>
            <w:tcW w:w="1714" w:type="dxa"/>
          </w:tcPr>
          <w:p w14:paraId="6013955C" w14:textId="2C68431A" w:rsidR="006C0CC8" w:rsidRDefault="006C0CC8" w:rsidP="006C0CC8">
            <w:pPr>
              <w:rPr>
                <w:rFonts w:ascii="David" w:eastAsia="Times New Roman" w:hAnsi="David" w:cs="David"/>
              </w:rPr>
            </w:pPr>
            <w:r>
              <w:rPr>
                <w:rFonts w:ascii="David" w:hAnsi="David" w:cs="David"/>
                <w:rtl/>
              </w:rPr>
              <w:t>הקטנה וסגירת התב"ר. יתרה ע"ס 9 אש"ח תוחזר לקרן והתב"ר י</w:t>
            </w:r>
            <w:r w:rsidR="00953C30">
              <w:rPr>
                <w:rFonts w:ascii="David" w:hAnsi="David" w:cs="David" w:hint="cs"/>
                <w:rtl/>
              </w:rPr>
              <w:t>י</w:t>
            </w:r>
            <w:r>
              <w:rPr>
                <w:rFonts w:ascii="David" w:hAnsi="David" w:cs="David"/>
                <w:rtl/>
              </w:rPr>
              <w:t>סגר באופן מאוזן.</w:t>
            </w:r>
          </w:p>
          <w:p w14:paraId="6F4CAA86" w14:textId="77777777" w:rsidR="00D43891" w:rsidRDefault="00D43891" w:rsidP="004941AB">
            <w:pPr>
              <w:rPr>
                <w:rFonts w:ascii="David" w:hAnsi="David" w:cs="David"/>
                <w:rtl/>
              </w:rPr>
            </w:pPr>
          </w:p>
        </w:tc>
      </w:tr>
    </w:tbl>
    <w:p w14:paraId="31D5CE2A" w14:textId="77777777" w:rsidR="00D43891" w:rsidRDefault="00D43891" w:rsidP="00D43891">
      <w:pPr>
        <w:spacing w:after="0"/>
        <w:ind w:left="720"/>
        <w:rPr>
          <w:rFonts w:ascii="David" w:hAnsi="David" w:cs="David"/>
          <w:sz w:val="24"/>
          <w:szCs w:val="24"/>
          <w:rtl/>
        </w:rPr>
      </w:pPr>
    </w:p>
    <w:p w14:paraId="7252E0B8" w14:textId="77777777" w:rsidR="00D43891" w:rsidRPr="0029332D" w:rsidRDefault="00D43891" w:rsidP="00D4389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083ED46" w14:textId="77777777" w:rsidR="00D43891" w:rsidRDefault="00D43891" w:rsidP="00D4389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3EE0856" w14:textId="77777777" w:rsidR="00CA6B31" w:rsidRDefault="00CA6B31" w:rsidP="00D43891">
      <w:pPr>
        <w:pStyle w:val="af"/>
        <w:spacing w:line="276" w:lineRule="auto"/>
        <w:ind w:left="720"/>
        <w:rPr>
          <w:rFonts w:ascii="David" w:hAnsi="David" w:cs="David"/>
          <w:sz w:val="24"/>
          <w:szCs w:val="24"/>
          <w:rtl/>
        </w:rPr>
      </w:pPr>
    </w:p>
    <w:p w14:paraId="088DD958" w14:textId="2C71A4E7" w:rsidR="008E407F" w:rsidRDefault="008E407F" w:rsidP="008E407F">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1092</w:t>
      </w:r>
    </w:p>
    <w:p w14:paraId="44D7BEBD" w14:textId="77777777" w:rsidR="008E407F" w:rsidRDefault="008E407F" w:rsidP="008E407F">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7"/>
        <w:gridCol w:w="1080"/>
        <w:gridCol w:w="956"/>
        <w:gridCol w:w="886"/>
        <w:gridCol w:w="904"/>
        <w:gridCol w:w="894"/>
        <w:gridCol w:w="1031"/>
        <w:gridCol w:w="1558"/>
      </w:tblGrid>
      <w:tr w:rsidR="008E407F" w14:paraId="497C2C46" w14:textId="77777777" w:rsidTr="00DA2E67">
        <w:tc>
          <w:tcPr>
            <w:tcW w:w="716" w:type="dxa"/>
          </w:tcPr>
          <w:p w14:paraId="23BD3439" w14:textId="77777777" w:rsidR="008E407F" w:rsidRDefault="008E407F" w:rsidP="00DA2E67">
            <w:pPr>
              <w:rPr>
                <w:rFonts w:ascii="David" w:hAnsi="David" w:cs="David"/>
                <w:sz w:val="24"/>
                <w:szCs w:val="24"/>
                <w:rtl/>
              </w:rPr>
            </w:pPr>
            <w:r>
              <w:rPr>
                <w:rFonts w:ascii="David" w:hAnsi="David" w:cs="David" w:hint="cs"/>
                <w:sz w:val="24"/>
                <w:szCs w:val="24"/>
                <w:rtl/>
              </w:rPr>
              <w:t>מספר תב"ר</w:t>
            </w:r>
          </w:p>
        </w:tc>
        <w:tc>
          <w:tcPr>
            <w:tcW w:w="873" w:type="dxa"/>
          </w:tcPr>
          <w:p w14:paraId="2C894733" w14:textId="77777777" w:rsidR="008E407F" w:rsidRDefault="008E407F" w:rsidP="00DA2E67">
            <w:pPr>
              <w:rPr>
                <w:rFonts w:ascii="David" w:hAnsi="David" w:cs="David"/>
                <w:sz w:val="24"/>
                <w:szCs w:val="24"/>
                <w:rtl/>
              </w:rPr>
            </w:pPr>
            <w:r>
              <w:rPr>
                <w:rFonts w:ascii="David" w:hAnsi="David" w:cs="David" w:hint="cs"/>
                <w:sz w:val="24"/>
                <w:szCs w:val="24"/>
                <w:rtl/>
              </w:rPr>
              <w:t>שם התב"ר</w:t>
            </w:r>
          </w:p>
        </w:tc>
        <w:tc>
          <w:tcPr>
            <w:tcW w:w="974" w:type="dxa"/>
          </w:tcPr>
          <w:p w14:paraId="297D36DC" w14:textId="77777777" w:rsidR="008E407F" w:rsidRDefault="008E407F"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43AE6CC4" w14:textId="77777777" w:rsidR="008E407F" w:rsidRDefault="008E407F" w:rsidP="00DA2E67">
            <w:pPr>
              <w:rPr>
                <w:rFonts w:ascii="David" w:hAnsi="David" w:cs="David"/>
                <w:sz w:val="24"/>
                <w:szCs w:val="24"/>
                <w:rtl/>
              </w:rPr>
            </w:pPr>
            <w:r>
              <w:rPr>
                <w:rFonts w:ascii="David" w:hAnsi="David" w:cs="David" w:hint="cs"/>
                <w:sz w:val="24"/>
                <w:szCs w:val="24"/>
                <w:rtl/>
              </w:rPr>
              <w:t>תקציב</w:t>
            </w:r>
          </w:p>
        </w:tc>
        <w:tc>
          <w:tcPr>
            <w:tcW w:w="908" w:type="dxa"/>
          </w:tcPr>
          <w:p w14:paraId="158F62B0" w14:textId="77777777" w:rsidR="008E407F" w:rsidRDefault="008E407F"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38C9B85B" w14:textId="77777777" w:rsidR="008E407F" w:rsidRDefault="008E407F"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2DB23A4D" w14:textId="77777777" w:rsidR="008E407F" w:rsidRDefault="008E407F"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29735B24" w14:textId="77777777" w:rsidR="008E407F" w:rsidRDefault="008E407F" w:rsidP="00DA2E67">
            <w:pPr>
              <w:rPr>
                <w:rFonts w:ascii="David" w:hAnsi="David" w:cs="David"/>
                <w:sz w:val="24"/>
                <w:szCs w:val="24"/>
                <w:rtl/>
              </w:rPr>
            </w:pPr>
            <w:r>
              <w:rPr>
                <w:rFonts w:ascii="David" w:hAnsi="David" w:cs="David" w:hint="cs"/>
                <w:sz w:val="24"/>
                <w:szCs w:val="24"/>
                <w:rtl/>
              </w:rPr>
              <w:t>הערות</w:t>
            </w:r>
          </w:p>
        </w:tc>
      </w:tr>
      <w:tr w:rsidR="008E407F" w14:paraId="15EB46F7" w14:textId="77777777" w:rsidTr="00DA2E67">
        <w:tc>
          <w:tcPr>
            <w:tcW w:w="716" w:type="dxa"/>
          </w:tcPr>
          <w:p w14:paraId="3BBB5C1C" w14:textId="0E84AC62" w:rsidR="008E407F" w:rsidRDefault="00A20060" w:rsidP="00DA2E67">
            <w:pPr>
              <w:rPr>
                <w:rFonts w:ascii="David" w:hAnsi="David" w:cs="David"/>
                <w:sz w:val="24"/>
                <w:szCs w:val="24"/>
                <w:rtl/>
              </w:rPr>
            </w:pPr>
            <w:r>
              <w:rPr>
                <w:rFonts w:ascii="David" w:hAnsi="David" w:cs="David" w:hint="cs"/>
                <w:sz w:val="24"/>
                <w:szCs w:val="24"/>
                <w:rtl/>
              </w:rPr>
              <w:t>1092</w:t>
            </w:r>
          </w:p>
        </w:tc>
        <w:tc>
          <w:tcPr>
            <w:tcW w:w="873" w:type="dxa"/>
          </w:tcPr>
          <w:p w14:paraId="1DC9807B" w14:textId="2EB9C782" w:rsidR="008E407F" w:rsidRDefault="00A20060" w:rsidP="00DA2E67">
            <w:pPr>
              <w:rPr>
                <w:rFonts w:ascii="David" w:hAnsi="David" w:cs="David"/>
                <w:sz w:val="24"/>
                <w:szCs w:val="24"/>
                <w:rtl/>
              </w:rPr>
            </w:pPr>
            <w:r>
              <w:rPr>
                <w:rFonts w:ascii="David" w:hAnsi="David" w:cs="David" w:hint="cs"/>
                <w:sz w:val="24"/>
                <w:szCs w:val="24"/>
                <w:rtl/>
              </w:rPr>
              <w:t>שיווק ומיתוג קריית התעסוקה</w:t>
            </w:r>
          </w:p>
        </w:tc>
        <w:tc>
          <w:tcPr>
            <w:tcW w:w="974" w:type="dxa"/>
          </w:tcPr>
          <w:p w14:paraId="5652AE26" w14:textId="4898609B" w:rsidR="008E407F" w:rsidRDefault="00A20060" w:rsidP="00DA2E67">
            <w:pPr>
              <w:rPr>
                <w:rFonts w:ascii="David" w:hAnsi="David" w:cs="David"/>
                <w:sz w:val="24"/>
                <w:szCs w:val="24"/>
                <w:rtl/>
              </w:rPr>
            </w:pPr>
            <w:r>
              <w:rPr>
                <w:rFonts w:ascii="David" w:hAnsi="David" w:cs="David" w:hint="cs"/>
                <w:sz w:val="24"/>
                <w:szCs w:val="24"/>
                <w:rtl/>
              </w:rPr>
              <w:t>26.5.21</w:t>
            </w:r>
          </w:p>
        </w:tc>
        <w:tc>
          <w:tcPr>
            <w:tcW w:w="903" w:type="dxa"/>
          </w:tcPr>
          <w:p w14:paraId="3CEFBBE0" w14:textId="60E66514" w:rsidR="008E407F" w:rsidRDefault="00A20060" w:rsidP="00DA2E67">
            <w:pPr>
              <w:rPr>
                <w:rFonts w:ascii="David" w:hAnsi="David" w:cs="David"/>
                <w:sz w:val="24"/>
                <w:szCs w:val="24"/>
                <w:rtl/>
              </w:rPr>
            </w:pPr>
            <w:r>
              <w:rPr>
                <w:rFonts w:ascii="David" w:hAnsi="David" w:cs="David" w:hint="cs"/>
                <w:sz w:val="24"/>
                <w:szCs w:val="24"/>
                <w:rtl/>
              </w:rPr>
              <w:t>100</w:t>
            </w:r>
          </w:p>
        </w:tc>
        <w:tc>
          <w:tcPr>
            <w:tcW w:w="908" w:type="dxa"/>
          </w:tcPr>
          <w:p w14:paraId="54075292" w14:textId="3D84B7D5" w:rsidR="008E407F" w:rsidRDefault="00A20060" w:rsidP="00DA2E67">
            <w:pPr>
              <w:rPr>
                <w:rFonts w:ascii="David" w:hAnsi="David" w:cs="David"/>
                <w:sz w:val="24"/>
                <w:szCs w:val="24"/>
                <w:rtl/>
              </w:rPr>
            </w:pPr>
            <w:r>
              <w:rPr>
                <w:rFonts w:ascii="David" w:hAnsi="David" w:cs="David" w:hint="cs"/>
                <w:sz w:val="24"/>
                <w:szCs w:val="24"/>
                <w:rtl/>
              </w:rPr>
              <w:t>100</w:t>
            </w:r>
          </w:p>
        </w:tc>
        <w:tc>
          <w:tcPr>
            <w:tcW w:w="894" w:type="dxa"/>
          </w:tcPr>
          <w:p w14:paraId="37F78ED8" w14:textId="20209FF8" w:rsidR="008E407F" w:rsidRDefault="00A20060" w:rsidP="00DA2E67">
            <w:pPr>
              <w:rPr>
                <w:rFonts w:ascii="David" w:hAnsi="David" w:cs="David"/>
                <w:sz w:val="24"/>
                <w:szCs w:val="24"/>
                <w:rtl/>
              </w:rPr>
            </w:pPr>
            <w:r>
              <w:rPr>
                <w:rFonts w:ascii="David" w:hAnsi="David" w:cs="David" w:hint="cs"/>
                <w:sz w:val="24"/>
                <w:szCs w:val="24"/>
                <w:rtl/>
              </w:rPr>
              <w:t>100</w:t>
            </w:r>
          </w:p>
        </w:tc>
        <w:tc>
          <w:tcPr>
            <w:tcW w:w="1044" w:type="dxa"/>
          </w:tcPr>
          <w:p w14:paraId="2F2FCC36" w14:textId="1EA5BE65" w:rsidR="008E407F" w:rsidRDefault="00A20060" w:rsidP="00DA2E67">
            <w:pPr>
              <w:rPr>
                <w:rFonts w:ascii="David" w:hAnsi="David" w:cs="David"/>
                <w:sz w:val="24"/>
                <w:szCs w:val="24"/>
                <w:rtl/>
              </w:rPr>
            </w:pPr>
            <w:r>
              <w:rPr>
                <w:rFonts w:ascii="David" w:hAnsi="David" w:cs="David" w:hint="cs"/>
                <w:sz w:val="24"/>
                <w:szCs w:val="24"/>
                <w:rtl/>
              </w:rPr>
              <w:t>-</w:t>
            </w:r>
          </w:p>
        </w:tc>
        <w:tc>
          <w:tcPr>
            <w:tcW w:w="1714" w:type="dxa"/>
          </w:tcPr>
          <w:p w14:paraId="45512E6E" w14:textId="77777777" w:rsidR="006C0CC8" w:rsidRDefault="006C0CC8" w:rsidP="006C0CC8">
            <w:pPr>
              <w:rPr>
                <w:rFonts w:ascii="David" w:eastAsia="Times New Roman" w:hAnsi="David" w:cs="David"/>
              </w:rPr>
            </w:pPr>
            <w:r>
              <w:rPr>
                <w:rFonts w:ascii="David" w:hAnsi="David" w:cs="David"/>
                <w:rtl/>
              </w:rPr>
              <w:t>סגירת התב"ר באופן מאוזן.</w:t>
            </w:r>
          </w:p>
          <w:p w14:paraId="57BA01FE" w14:textId="77777777" w:rsidR="008E407F" w:rsidRDefault="008E407F" w:rsidP="00DA2E67">
            <w:pPr>
              <w:rPr>
                <w:rFonts w:ascii="David" w:hAnsi="David" w:cs="David"/>
                <w:rtl/>
              </w:rPr>
            </w:pPr>
          </w:p>
        </w:tc>
      </w:tr>
    </w:tbl>
    <w:p w14:paraId="7E0E3576" w14:textId="77777777" w:rsidR="008E407F" w:rsidRDefault="008E407F" w:rsidP="008E407F">
      <w:pPr>
        <w:spacing w:after="0"/>
        <w:ind w:left="720"/>
        <w:rPr>
          <w:rFonts w:ascii="David" w:hAnsi="David" w:cs="David"/>
          <w:sz w:val="24"/>
          <w:szCs w:val="24"/>
          <w:rtl/>
        </w:rPr>
      </w:pPr>
    </w:p>
    <w:p w14:paraId="595E78BA" w14:textId="77777777" w:rsidR="00F26C28" w:rsidRDefault="00F26C28" w:rsidP="008E407F">
      <w:pPr>
        <w:spacing w:after="0"/>
        <w:ind w:left="720"/>
        <w:rPr>
          <w:rFonts w:ascii="David" w:hAnsi="David" w:cs="David"/>
          <w:b/>
          <w:bCs/>
          <w:sz w:val="24"/>
          <w:szCs w:val="24"/>
          <w:u w:val="single"/>
          <w:rtl/>
        </w:rPr>
      </w:pPr>
    </w:p>
    <w:p w14:paraId="7655B87C" w14:textId="77777777" w:rsidR="00F26C28" w:rsidRDefault="00F26C28" w:rsidP="008E407F">
      <w:pPr>
        <w:spacing w:after="0"/>
        <w:ind w:left="720"/>
        <w:rPr>
          <w:rFonts w:ascii="David" w:hAnsi="David" w:cs="David"/>
          <w:b/>
          <w:bCs/>
          <w:sz w:val="24"/>
          <w:szCs w:val="24"/>
          <w:u w:val="single"/>
          <w:rtl/>
        </w:rPr>
      </w:pPr>
    </w:p>
    <w:p w14:paraId="0225F7DE" w14:textId="184A52C3" w:rsidR="008E407F" w:rsidRPr="0029332D" w:rsidRDefault="008E407F" w:rsidP="008E407F">
      <w:pPr>
        <w:spacing w:after="0"/>
        <w:ind w:left="720"/>
        <w:rPr>
          <w:rFonts w:ascii="David" w:hAnsi="David" w:cs="David"/>
          <w:b/>
          <w:bCs/>
          <w:sz w:val="24"/>
          <w:szCs w:val="24"/>
          <w:u w:val="single"/>
          <w:rtl/>
        </w:rPr>
      </w:pPr>
      <w:r w:rsidRPr="0029332D">
        <w:rPr>
          <w:rFonts w:ascii="David" w:hAnsi="David" w:cs="David" w:hint="cs"/>
          <w:b/>
          <w:bCs/>
          <w:sz w:val="24"/>
          <w:szCs w:val="24"/>
          <w:u w:val="single"/>
          <w:rtl/>
        </w:rPr>
        <w:lastRenderedPageBreak/>
        <w:t>מתקיימת הצבעה:</w:t>
      </w:r>
    </w:p>
    <w:p w14:paraId="05A2A6D7" w14:textId="77777777" w:rsidR="008E407F" w:rsidRDefault="008E407F" w:rsidP="008E407F">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20237E61" w14:textId="77777777" w:rsidR="00F26C28" w:rsidRDefault="00F26C28" w:rsidP="008E407F">
      <w:pPr>
        <w:pStyle w:val="af"/>
        <w:spacing w:line="276" w:lineRule="auto"/>
        <w:ind w:left="720"/>
        <w:rPr>
          <w:rFonts w:ascii="David" w:hAnsi="David" w:cs="David"/>
          <w:sz w:val="24"/>
          <w:szCs w:val="24"/>
          <w:rtl/>
        </w:rPr>
      </w:pPr>
    </w:p>
    <w:p w14:paraId="4BE73982" w14:textId="22D4D8EF" w:rsidR="008E407F" w:rsidRDefault="008E407F" w:rsidP="008E407F">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1099</w:t>
      </w:r>
    </w:p>
    <w:p w14:paraId="009611EE" w14:textId="77777777" w:rsidR="008E407F" w:rsidRDefault="008E407F" w:rsidP="008E407F">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7"/>
        <w:gridCol w:w="1020"/>
        <w:gridCol w:w="974"/>
        <w:gridCol w:w="889"/>
        <w:gridCol w:w="905"/>
        <w:gridCol w:w="894"/>
        <w:gridCol w:w="1033"/>
        <w:gridCol w:w="1594"/>
      </w:tblGrid>
      <w:tr w:rsidR="008E407F" w14:paraId="37F644F9" w14:textId="77777777" w:rsidTr="00DA2E67">
        <w:tc>
          <w:tcPr>
            <w:tcW w:w="716" w:type="dxa"/>
          </w:tcPr>
          <w:p w14:paraId="183A7642" w14:textId="77777777" w:rsidR="008E407F" w:rsidRDefault="008E407F" w:rsidP="00DA2E67">
            <w:pPr>
              <w:rPr>
                <w:rFonts w:ascii="David" w:hAnsi="David" w:cs="David"/>
                <w:sz w:val="24"/>
                <w:szCs w:val="24"/>
                <w:rtl/>
              </w:rPr>
            </w:pPr>
            <w:r>
              <w:rPr>
                <w:rFonts w:ascii="David" w:hAnsi="David" w:cs="David" w:hint="cs"/>
                <w:sz w:val="24"/>
                <w:szCs w:val="24"/>
                <w:rtl/>
              </w:rPr>
              <w:t>מספר תב"ר</w:t>
            </w:r>
          </w:p>
        </w:tc>
        <w:tc>
          <w:tcPr>
            <w:tcW w:w="873" w:type="dxa"/>
          </w:tcPr>
          <w:p w14:paraId="15D78E8F" w14:textId="77777777" w:rsidR="008E407F" w:rsidRDefault="008E407F" w:rsidP="00DA2E67">
            <w:pPr>
              <w:rPr>
                <w:rFonts w:ascii="David" w:hAnsi="David" w:cs="David"/>
                <w:sz w:val="24"/>
                <w:szCs w:val="24"/>
                <w:rtl/>
              </w:rPr>
            </w:pPr>
            <w:r>
              <w:rPr>
                <w:rFonts w:ascii="David" w:hAnsi="David" w:cs="David" w:hint="cs"/>
                <w:sz w:val="24"/>
                <w:szCs w:val="24"/>
                <w:rtl/>
              </w:rPr>
              <w:t>שם התב"ר</w:t>
            </w:r>
          </w:p>
        </w:tc>
        <w:tc>
          <w:tcPr>
            <w:tcW w:w="974" w:type="dxa"/>
          </w:tcPr>
          <w:p w14:paraId="0984B4FE" w14:textId="77777777" w:rsidR="008E407F" w:rsidRDefault="008E407F"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43203679" w14:textId="77777777" w:rsidR="008E407F" w:rsidRDefault="008E407F" w:rsidP="00DA2E67">
            <w:pPr>
              <w:rPr>
                <w:rFonts w:ascii="David" w:hAnsi="David" w:cs="David"/>
                <w:sz w:val="24"/>
                <w:szCs w:val="24"/>
                <w:rtl/>
              </w:rPr>
            </w:pPr>
            <w:r>
              <w:rPr>
                <w:rFonts w:ascii="David" w:hAnsi="David" w:cs="David" w:hint="cs"/>
                <w:sz w:val="24"/>
                <w:szCs w:val="24"/>
                <w:rtl/>
              </w:rPr>
              <w:t>תקציב</w:t>
            </w:r>
          </w:p>
        </w:tc>
        <w:tc>
          <w:tcPr>
            <w:tcW w:w="908" w:type="dxa"/>
          </w:tcPr>
          <w:p w14:paraId="45D69902" w14:textId="77777777" w:rsidR="008E407F" w:rsidRDefault="008E407F"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54B8CA2D" w14:textId="77777777" w:rsidR="008E407F" w:rsidRDefault="008E407F"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50310221" w14:textId="77777777" w:rsidR="008E407F" w:rsidRDefault="008E407F"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032B8768" w14:textId="77777777" w:rsidR="008E407F" w:rsidRDefault="008E407F" w:rsidP="00DA2E67">
            <w:pPr>
              <w:rPr>
                <w:rFonts w:ascii="David" w:hAnsi="David" w:cs="David"/>
                <w:sz w:val="24"/>
                <w:szCs w:val="24"/>
                <w:rtl/>
              </w:rPr>
            </w:pPr>
            <w:r>
              <w:rPr>
                <w:rFonts w:ascii="David" w:hAnsi="David" w:cs="David" w:hint="cs"/>
                <w:sz w:val="24"/>
                <w:szCs w:val="24"/>
                <w:rtl/>
              </w:rPr>
              <w:t>הערות</w:t>
            </w:r>
          </w:p>
        </w:tc>
      </w:tr>
      <w:tr w:rsidR="008E407F" w14:paraId="36681750" w14:textId="77777777" w:rsidTr="00DA2E67">
        <w:tc>
          <w:tcPr>
            <w:tcW w:w="716" w:type="dxa"/>
          </w:tcPr>
          <w:p w14:paraId="7DC0D408" w14:textId="11D2512E" w:rsidR="008E407F" w:rsidRDefault="00A20060" w:rsidP="00DA2E67">
            <w:pPr>
              <w:rPr>
                <w:rFonts w:ascii="David" w:hAnsi="David" w:cs="David"/>
                <w:sz w:val="24"/>
                <w:szCs w:val="24"/>
                <w:rtl/>
              </w:rPr>
            </w:pPr>
            <w:r>
              <w:rPr>
                <w:rFonts w:ascii="David" w:hAnsi="David" w:cs="David" w:hint="cs"/>
                <w:sz w:val="24"/>
                <w:szCs w:val="24"/>
                <w:rtl/>
              </w:rPr>
              <w:t>1099</w:t>
            </w:r>
          </w:p>
        </w:tc>
        <w:tc>
          <w:tcPr>
            <w:tcW w:w="873" w:type="dxa"/>
          </w:tcPr>
          <w:p w14:paraId="69932400" w14:textId="0B419177" w:rsidR="008E407F" w:rsidRDefault="00A20060" w:rsidP="00DA2E67">
            <w:pPr>
              <w:rPr>
                <w:rFonts w:ascii="David" w:hAnsi="David" w:cs="David"/>
                <w:sz w:val="24"/>
                <w:szCs w:val="24"/>
                <w:rtl/>
              </w:rPr>
            </w:pPr>
            <w:r>
              <w:rPr>
                <w:rFonts w:ascii="David" w:hAnsi="David" w:cs="David" w:hint="cs"/>
                <w:sz w:val="24"/>
                <w:szCs w:val="24"/>
                <w:rtl/>
              </w:rPr>
              <w:t>מחשוב, אבטחת מידע ומרכזייה</w:t>
            </w:r>
          </w:p>
        </w:tc>
        <w:tc>
          <w:tcPr>
            <w:tcW w:w="974" w:type="dxa"/>
          </w:tcPr>
          <w:p w14:paraId="4CD8FFD2" w14:textId="04B69D5F" w:rsidR="008E407F" w:rsidRDefault="00A20060" w:rsidP="00DA2E67">
            <w:pPr>
              <w:rPr>
                <w:rFonts w:ascii="David" w:hAnsi="David" w:cs="David"/>
                <w:sz w:val="24"/>
                <w:szCs w:val="24"/>
                <w:rtl/>
              </w:rPr>
            </w:pPr>
            <w:r>
              <w:rPr>
                <w:rFonts w:ascii="David" w:hAnsi="David" w:cs="David" w:hint="cs"/>
                <w:sz w:val="24"/>
                <w:szCs w:val="24"/>
                <w:rtl/>
              </w:rPr>
              <w:t>21.11.21</w:t>
            </w:r>
          </w:p>
        </w:tc>
        <w:tc>
          <w:tcPr>
            <w:tcW w:w="903" w:type="dxa"/>
          </w:tcPr>
          <w:p w14:paraId="3BDB03BD" w14:textId="17C895BC" w:rsidR="008E407F" w:rsidRDefault="00A20060" w:rsidP="00DA2E67">
            <w:pPr>
              <w:rPr>
                <w:rFonts w:ascii="David" w:hAnsi="David" w:cs="David"/>
                <w:sz w:val="24"/>
                <w:szCs w:val="24"/>
                <w:rtl/>
              </w:rPr>
            </w:pPr>
            <w:r>
              <w:rPr>
                <w:rFonts w:ascii="David" w:hAnsi="David" w:cs="David" w:hint="cs"/>
                <w:sz w:val="24"/>
                <w:szCs w:val="24"/>
                <w:rtl/>
              </w:rPr>
              <w:t>520</w:t>
            </w:r>
          </w:p>
        </w:tc>
        <w:tc>
          <w:tcPr>
            <w:tcW w:w="908" w:type="dxa"/>
          </w:tcPr>
          <w:p w14:paraId="5C2B4B71" w14:textId="21668F61" w:rsidR="008E407F" w:rsidRDefault="00A20060" w:rsidP="00DA2E67">
            <w:pPr>
              <w:rPr>
                <w:rFonts w:ascii="David" w:hAnsi="David" w:cs="David"/>
                <w:sz w:val="24"/>
                <w:szCs w:val="24"/>
                <w:rtl/>
              </w:rPr>
            </w:pPr>
            <w:r>
              <w:rPr>
                <w:rFonts w:ascii="David" w:hAnsi="David" w:cs="David" w:hint="cs"/>
                <w:sz w:val="24"/>
                <w:szCs w:val="24"/>
                <w:rtl/>
              </w:rPr>
              <w:t>520</w:t>
            </w:r>
          </w:p>
        </w:tc>
        <w:tc>
          <w:tcPr>
            <w:tcW w:w="894" w:type="dxa"/>
          </w:tcPr>
          <w:p w14:paraId="03FA0978" w14:textId="52E4163D" w:rsidR="008E407F" w:rsidRDefault="00A20060" w:rsidP="00DA2E67">
            <w:pPr>
              <w:rPr>
                <w:rFonts w:ascii="David" w:hAnsi="David" w:cs="David"/>
                <w:sz w:val="24"/>
                <w:szCs w:val="24"/>
                <w:rtl/>
              </w:rPr>
            </w:pPr>
            <w:r>
              <w:rPr>
                <w:rFonts w:ascii="David" w:hAnsi="David" w:cs="David" w:hint="cs"/>
                <w:sz w:val="24"/>
                <w:szCs w:val="24"/>
                <w:rtl/>
              </w:rPr>
              <w:t>519</w:t>
            </w:r>
          </w:p>
        </w:tc>
        <w:tc>
          <w:tcPr>
            <w:tcW w:w="1044" w:type="dxa"/>
          </w:tcPr>
          <w:p w14:paraId="2A49E4C9" w14:textId="19C0B5C9" w:rsidR="008E407F" w:rsidRDefault="00A20060" w:rsidP="00DA2E67">
            <w:pPr>
              <w:rPr>
                <w:rFonts w:ascii="David" w:hAnsi="David" w:cs="David"/>
                <w:sz w:val="24"/>
                <w:szCs w:val="24"/>
                <w:rtl/>
              </w:rPr>
            </w:pPr>
            <w:r>
              <w:rPr>
                <w:rFonts w:ascii="David" w:hAnsi="David" w:cs="David" w:hint="cs"/>
                <w:sz w:val="24"/>
                <w:szCs w:val="24"/>
                <w:rtl/>
              </w:rPr>
              <w:t>1-</w:t>
            </w:r>
          </w:p>
        </w:tc>
        <w:tc>
          <w:tcPr>
            <w:tcW w:w="1714" w:type="dxa"/>
          </w:tcPr>
          <w:p w14:paraId="494FCCE1" w14:textId="72EF36A3" w:rsidR="006C0CC8" w:rsidRDefault="006C0CC8" w:rsidP="006C0CC8">
            <w:pPr>
              <w:rPr>
                <w:rFonts w:ascii="David" w:eastAsia="Times New Roman" w:hAnsi="David" w:cs="David"/>
              </w:rPr>
            </w:pPr>
            <w:r>
              <w:rPr>
                <w:rFonts w:ascii="David" w:hAnsi="David" w:cs="David"/>
                <w:rtl/>
              </w:rPr>
              <w:t>הקטנה וסגירת התב"ר. יתרה ע"ס 1 אש"ח תוחזר לקרן והתב"ר י</w:t>
            </w:r>
            <w:r w:rsidR="009F3312">
              <w:rPr>
                <w:rFonts w:ascii="David" w:hAnsi="David" w:cs="David" w:hint="cs"/>
                <w:rtl/>
              </w:rPr>
              <w:t>י</w:t>
            </w:r>
            <w:r>
              <w:rPr>
                <w:rFonts w:ascii="David" w:hAnsi="David" w:cs="David"/>
                <w:rtl/>
              </w:rPr>
              <w:t>סגר באופן מאוזן.</w:t>
            </w:r>
          </w:p>
          <w:p w14:paraId="6FDAC297" w14:textId="77777777" w:rsidR="008E407F" w:rsidRDefault="008E407F" w:rsidP="00DA2E67">
            <w:pPr>
              <w:rPr>
                <w:rFonts w:ascii="David" w:hAnsi="David" w:cs="David"/>
                <w:rtl/>
              </w:rPr>
            </w:pPr>
          </w:p>
        </w:tc>
      </w:tr>
    </w:tbl>
    <w:p w14:paraId="525326A9" w14:textId="77777777" w:rsidR="008E407F" w:rsidRDefault="008E407F" w:rsidP="008E407F">
      <w:pPr>
        <w:spacing w:after="0"/>
        <w:ind w:left="720"/>
        <w:rPr>
          <w:rFonts w:ascii="David" w:hAnsi="David" w:cs="David"/>
          <w:sz w:val="24"/>
          <w:szCs w:val="24"/>
          <w:rtl/>
        </w:rPr>
      </w:pPr>
    </w:p>
    <w:p w14:paraId="5AFF0FFD" w14:textId="77777777" w:rsidR="008E407F" w:rsidRPr="0029332D" w:rsidRDefault="008E407F" w:rsidP="008E407F">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6153AA6" w14:textId="77777777" w:rsidR="008E407F" w:rsidRDefault="008E407F" w:rsidP="008E407F">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87DD9D7" w14:textId="77777777" w:rsidR="008E407F" w:rsidRDefault="008E407F" w:rsidP="008E407F">
      <w:pPr>
        <w:pStyle w:val="af"/>
        <w:spacing w:line="276" w:lineRule="auto"/>
        <w:ind w:left="720"/>
        <w:rPr>
          <w:rFonts w:ascii="David" w:hAnsi="David" w:cs="David"/>
          <w:sz w:val="24"/>
          <w:szCs w:val="24"/>
          <w:rtl/>
        </w:rPr>
      </w:pPr>
    </w:p>
    <w:p w14:paraId="7777AEB2" w14:textId="7337DC49" w:rsidR="008E407F" w:rsidRDefault="008E407F" w:rsidP="008E407F">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1111</w:t>
      </w:r>
    </w:p>
    <w:p w14:paraId="4575CBF0" w14:textId="77777777" w:rsidR="008E407F" w:rsidRDefault="008E407F" w:rsidP="008E407F">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5"/>
        <w:gridCol w:w="1086"/>
        <w:gridCol w:w="949"/>
        <w:gridCol w:w="886"/>
        <w:gridCol w:w="905"/>
        <w:gridCol w:w="894"/>
        <w:gridCol w:w="1031"/>
        <w:gridCol w:w="1560"/>
      </w:tblGrid>
      <w:tr w:rsidR="008E407F" w14:paraId="2A5AB79A" w14:textId="77777777" w:rsidTr="00DA2E67">
        <w:tc>
          <w:tcPr>
            <w:tcW w:w="716" w:type="dxa"/>
          </w:tcPr>
          <w:p w14:paraId="531D97F8" w14:textId="77777777" w:rsidR="008E407F" w:rsidRDefault="008E407F" w:rsidP="00DA2E67">
            <w:pPr>
              <w:rPr>
                <w:rFonts w:ascii="David" w:hAnsi="David" w:cs="David"/>
                <w:sz w:val="24"/>
                <w:szCs w:val="24"/>
                <w:rtl/>
              </w:rPr>
            </w:pPr>
            <w:r>
              <w:rPr>
                <w:rFonts w:ascii="David" w:hAnsi="David" w:cs="David" w:hint="cs"/>
                <w:sz w:val="24"/>
                <w:szCs w:val="24"/>
                <w:rtl/>
              </w:rPr>
              <w:t>מספר תב"ר</w:t>
            </w:r>
          </w:p>
        </w:tc>
        <w:tc>
          <w:tcPr>
            <w:tcW w:w="873" w:type="dxa"/>
          </w:tcPr>
          <w:p w14:paraId="315BE082" w14:textId="77777777" w:rsidR="008E407F" w:rsidRDefault="008E407F" w:rsidP="00DA2E67">
            <w:pPr>
              <w:rPr>
                <w:rFonts w:ascii="David" w:hAnsi="David" w:cs="David"/>
                <w:sz w:val="24"/>
                <w:szCs w:val="24"/>
                <w:rtl/>
              </w:rPr>
            </w:pPr>
            <w:r>
              <w:rPr>
                <w:rFonts w:ascii="David" w:hAnsi="David" w:cs="David" w:hint="cs"/>
                <w:sz w:val="24"/>
                <w:szCs w:val="24"/>
                <w:rtl/>
              </w:rPr>
              <w:t>שם התב"ר</w:t>
            </w:r>
          </w:p>
        </w:tc>
        <w:tc>
          <w:tcPr>
            <w:tcW w:w="974" w:type="dxa"/>
          </w:tcPr>
          <w:p w14:paraId="2CC0A5C8" w14:textId="77777777" w:rsidR="008E407F" w:rsidRDefault="008E407F"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75A4B93A" w14:textId="77777777" w:rsidR="008E407F" w:rsidRDefault="008E407F" w:rsidP="00DA2E67">
            <w:pPr>
              <w:rPr>
                <w:rFonts w:ascii="David" w:hAnsi="David" w:cs="David"/>
                <w:sz w:val="24"/>
                <w:szCs w:val="24"/>
                <w:rtl/>
              </w:rPr>
            </w:pPr>
            <w:r>
              <w:rPr>
                <w:rFonts w:ascii="David" w:hAnsi="David" w:cs="David" w:hint="cs"/>
                <w:sz w:val="24"/>
                <w:szCs w:val="24"/>
                <w:rtl/>
              </w:rPr>
              <w:t>תקציב</w:t>
            </w:r>
          </w:p>
        </w:tc>
        <w:tc>
          <w:tcPr>
            <w:tcW w:w="908" w:type="dxa"/>
          </w:tcPr>
          <w:p w14:paraId="4B62E287" w14:textId="77777777" w:rsidR="008E407F" w:rsidRDefault="008E407F"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2B9923A5" w14:textId="77777777" w:rsidR="008E407F" w:rsidRDefault="008E407F"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2CF9392C" w14:textId="77777777" w:rsidR="008E407F" w:rsidRDefault="008E407F"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70132AB8" w14:textId="77777777" w:rsidR="008E407F" w:rsidRDefault="008E407F" w:rsidP="00DA2E67">
            <w:pPr>
              <w:rPr>
                <w:rFonts w:ascii="David" w:hAnsi="David" w:cs="David"/>
                <w:sz w:val="24"/>
                <w:szCs w:val="24"/>
                <w:rtl/>
              </w:rPr>
            </w:pPr>
            <w:r>
              <w:rPr>
                <w:rFonts w:ascii="David" w:hAnsi="David" w:cs="David" w:hint="cs"/>
                <w:sz w:val="24"/>
                <w:szCs w:val="24"/>
                <w:rtl/>
              </w:rPr>
              <w:t>הערות</w:t>
            </w:r>
          </w:p>
        </w:tc>
      </w:tr>
      <w:tr w:rsidR="008E407F" w14:paraId="01F4C07A" w14:textId="77777777" w:rsidTr="00DA2E67">
        <w:tc>
          <w:tcPr>
            <w:tcW w:w="716" w:type="dxa"/>
          </w:tcPr>
          <w:p w14:paraId="75425201" w14:textId="1EEBEE6F" w:rsidR="008E407F" w:rsidRDefault="00A20060" w:rsidP="00DA2E67">
            <w:pPr>
              <w:rPr>
                <w:rFonts w:ascii="David" w:hAnsi="David" w:cs="David"/>
                <w:sz w:val="24"/>
                <w:szCs w:val="24"/>
                <w:rtl/>
              </w:rPr>
            </w:pPr>
            <w:r>
              <w:rPr>
                <w:rFonts w:ascii="David" w:hAnsi="David" w:cs="David" w:hint="cs"/>
                <w:sz w:val="24"/>
                <w:szCs w:val="24"/>
                <w:rtl/>
              </w:rPr>
              <w:t>1111</w:t>
            </w:r>
          </w:p>
        </w:tc>
        <w:tc>
          <w:tcPr>
            <w:tcW w:w="873" w:type="dxa"/>
          </w:tcPr>
          <w:p w14:paraId="0C50E003" w14:textId="1BC129EE" w:rsidR="008E407F" w:rsidRDefault="00A20060" w:rsidP="00DA2E67">
            <w:pPr>
              <w:rPr>
                <w:rFonts w:ascii="David" w:hAnsi="David" w:cs="David"/>
                <w:sz w:val="24"/>
                <w:szCs w:val="24"/>
                <w:rtl/>
              </w:rPr>
            </w:pPr>
            <w:r>
              <w:rPr>
                <w:rFonts w:ascii="David" w:hAnsi="David" w:cs="David" w:hint="cs"/>
                <w:sz w:val="24"/>
                <w:szCs w:val="24"/>
                <w:rtl/>
              </w:rPr>
              <w:t>הנגשה פרטנית טכנולוגית תשפ"ב</w:t>
            </w:r>
          </w:p>
        </w:tc>
        <w:tc>
          <w:tcPr>
            <w:tcW w:w="974" w:type="dxa"/>
          </w:tcPr>
          <w:p w14:paraId="15AE7915" w14:textId="60849E22" w:rsidR="008E407F" w:rsidRDefault="00A20060" w:rsidP="00DA2E67">
            <w:pPr>
              <w:rPr>
                <w:rFonts w:ascii="David" w:hAnsi="David" w:cs="David"/>
                <w:sz w:val="24"/>
                <w:szCs w:val="24"/>
                <w:rtl/>
              </w:rPr>
            </w:pPr>
            <w:r>
              <w:rPr>
                <w:rFonts w:ascii="David" w:hAnsi="David" w:cs="David" w:hint="cs"/>
                <w:sz w:val="24"/>
                <w:szCs w:val="24"/>
                <w:rtl/>
              </w:rPr>
              <w:t>1.3.22</w:t>
            </w:r>
          </w:p>
        </w:tc>
        <w:tc>
          <w:tcPr>
            <w:tcW w:w="903" w:type="dxa"/>
          </w:tcPr>
          <w:p w14:paraId="6167D1A0" w14:textId="30C91941" w:rsidR="008E407F" w:rsidRDefault="00A20060" w:rsidP="00DA2E67">
            <w:pPr>
              <w:rPr>
                <w:rFonts w:ascii="David" w:hAnsi="David" w:cs="David"/>
                <w:sz w:val="24"/>
                <w:szCs w:val="24"/>
                <w:rtl/>
              </w:rPr>
            </w:pPr>
            <w:r>
              <w:rPr>
                <w:rFonts w:ascii="David" w:hAnsi="David" w:cs="David" w:hint="cs"/>
                <w:sz w:val="24"/>
                <w:szCs w:val="24"/>
                <w:rtl/>
              </w:rPr>
              <w:t>31</w:t>
            </w:r>
          </w:p>
        </w:tc>
        <w:tc>
          <w:tcPr>
            <w:tcW w:w="908" w:type="dxa"/>
          </w:tcPr>
          <w:p w14:paraId="66E1CD66" w14:textId="2DDA9C58" w:rsidR="008E407F" w:rsidRDefault="00A20060" w:rsidP="00DA2E67">
            <w:pPr>
              <w:rPr>
                <w:rFonts w:ascii="David" w:hAnsi="David" w:cs="David"/>
                <w:sz w:val="24"/>
                <w:szCs w:val="24"/>
                <w:rtl/>
              </w:rPr>
            </w:pPr>
            <w:r>
              <w:rPr>
                <w:rFonts w:ascii="David" w:hAnsi="David" w:cs="David" w:hint="cs"/>
                <w:sz w:val="24"/>
                <w:szCs w:val="24"/>
                <w:rtl/>
              </w:rPr>
              <w:t>-</w:t>
            </w:r>
          </w:p>
        </w:tc>
        <w:tc>
          <w:tcPr>
            <w:tcW w:w="894" w:type="dxa"/>
          </w:tcPr>
          <w:p w14:paraId="7F91BFEE" w14:textId="36ACAB9E" w:rsidR="008E407F" w:rsidRDefault="00A20060" w:rsidP="00DA2E67">
            <w:pPr>
              <w:rPr>
                <w:rFonts w:ascii="David" w:hAnsi="David" w:cs="David"/>
                <w:sz w:val="24"/>
                <w:szCs w:val="24"/>
                <w:rtl/>
              </w:rPr>
            </w:pPr>
            <w:r>
              <w:rPr>
                <w:rFonts w:ascii="David" w:hAnsi="David" w:cs="David" w:hint="cs"/>
                <w:sz w:val="24"/>
                <w:szCs w:val="24"/>
                <w:rtl/>
              </w:rPr>
              <w:t>-</w:t>
            </w:r>
          </w:p>
        </w:tc>
        <w:tc>
          <w:tcPr>
            <w:tcW w:w="1044" w:type="dxa"/>
          </w:tcPr>
          <w:p w14:paraId="157D13A9" w14:textId="1940A976" w:rsidR="008E407F" w:rsidRDefault="00A20060" w:rsidP="00DA2E67">
            <w:pPr>
              <w:rPr>
                <w:rFonts w:ascii="David" w:hAnsi="David" w:cs="David"/>
                <w:sz w:val="24"/>
                <w:szCs w:val="24"/>
                <w:rtl/>
              </w:rPr>
            </w:pPr>
            <w:r>
              <w:rPr>
                <w:rFonts w:ascii="David" w:hAnsi="David" w:cs="David" w:hint="cs"/>
                <w:sz w:val="24"/>
                <w:szCs w:val="24"/>
                <w:rtl/>
              </w:rPr>
              <w:t>-</w:t>
            </w:r>
          </w:p>
        </w:tc>
        <w:tc>
          <w:tcPr>
            <w:tcW w:w="1714" w:type="dxa"/>
          </w:tcPr>
          <w:p w14:paraId="7A67FA28" w14:textId="448BE52B" w:rsidR="008E407F" w:rsidRDefault="006C0CC8" w:rsidP="00DA2E67">
            <w:pPr>
              <w:rPr>
                <w:rFonts w:ascii="David" w:hAnsi="David" w:cs="David"/>
                <w:rtl/>
              </w:rPr>
            </w:pPr>
            <w:r>
              <w:rPr>
                <w:rFonts w:ascii="David" w:hAnsi="David" w:cs="David" w:hint="cs"/>
                <w:rtl/>
              </w:rPr>
              <w:t>סגירת תב"ר.</w:t>
            </w:r>
          </w:p>
        </w:tc>
      </w:tr>
    </w:tbl>
    <w:p w14:paraId="2588CA2F" w14:textId="77777777" w:rsidR="008E407F" w:rsidRDefault="008E407F" w:rsidP="008E407F">
      <w:pPr>
        <w:spacing w:after="0"/>
        <w:ind w:left="720"/>
        <w:rPr>
          <w:rFonts w:ascii="David" w:hAnsi="David" w:cs="David"/>
          <w:sz w:val="24"/>
          <w:szCs w:val="24"/>
          <w:rtl/>
        </w:rPr>
      </w:pPr>
    </w:p>
    <w:p w14:paraId="0BC139F5" w14:textId="77777777" w:rsidR="008E407F" w:rsidRPr="0029332D" w:rsidRDefault="008E407F" w:rsidP="008E407F">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ED91E0F" w14:textId="77777777" w:rsidR="008E407F" w:rsidRDefault="008E407F" w:rsidP="008E407F">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C7130AD" w14:textId="77777777" w:rsidR="008E407F" w:rsidRDefault="008E407F" w:rsidP="008E407F">
      <w:pPr>
        <w:pStyle w:val="af"/>
        <w:spacing w:line="276" w:lineRule="auto"/>
        <w:ind w:left="720"/>
        <w:rPr>
          <w:rFonts w:ascii="David" w:hAnsi="David" w:cs="David"/>
          <w:sz w:val="24"/>
          <w:szCs w:val="24"/>
          <w:rtl/>
        </w:rPr>
      </w:pPr>
    </w:p>
    <w:p w14:paraId="3A62E5D0" w14:textId="5BEDE474" w:rsidR="008E407F" w:rsidRDefault="008E407F" w:rsidP="008E407F">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1122</w:t>
      </w:r>
    </w:p>
    <w:p w14:paraId="7F173786" w14:textId="77777777" w:rsidR="008E407F" w:rsidRDefault="008E407F" w:rsidP="008E407F">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8E407F" w14:paraId="6AA51EE9" w14:textId="77777777" w:rsidTr="00DA2E67">
        <w:tc>
          <w:tcPr>
            <w:tcW w:w="716" w:type="dxa"/>
          </w:tcPr>
          <w:p w14:paraId="38B9FD27" w14:textId="77777777" w:rsidR="008E407F" w:rsidRDefault="008E407F" w:rsidP="00DA2E67">
            <w:pPr>
              <w:rPr>
                <w:rFonts w:ascii="David" w:hAnsi="David" w:cs="David"/>
                <w:sz w:val="24"/>
                <w:szCs w:val="24"/>
                <w:rtl/>
              </w:rPr>
            </w:pPr>
            <w:r>
              <w:rPr>
                <w:rFonts w:ascii="David" w:hAnsi="David" w:cs="David" w:hint="cs"/>
                <w:sz w:val="24"/>
                <w:szCs w:val="24"/>
                <w:rtl/>
              </w:rPr>
              <w:t>מספר תב"ר</w:t>
            </w:r>
          </w:p>
        </w:tc>
        <w:tc>
          <w:tcPr>
            <w:tcW w:w="873" w:type="dxa"/>
          </w:tcPr>
          <w:p w14:paraId="5231832E" w14:textId="77777777" w:rsidR="008E407F" w:rsidRDefault="008E407F" w:rsidP="00DA2E67">
            <w:pPr>
              <w:rPr>
                <w:rFonts w:ascii="David" w:hAnsi="David" w:cs="David"/>
                <w:sz w:val="24"/>
                <w:szCs w:val="24"/>
                <w:rtl/>
              </w:rPr>
            </w:pPr>
            <w:r>
              <w:rPr>
                <w:rFonts w:ascii="David" w:hAnsi="David" w:cs="David" w:hint="cs"/>
                <w:sz w:val="24"/>
                <w:szCs w:val="24"/>
                <w:rtl/>
              </w:rPr>
              <w:t>שם התב"ר</w:t>
            </w:r>
          </w:p>
        </w:tc>
        <w:tc>
          <w:tcPr>
            <w:tcW w:w="974" w:type="dxa"/>
          </w:tcPr>
          <w:p w14:paraId="50825686" w14:textId="77777777" w:rsidR="008E407F" w:rsidRDefault="008E407F"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333E3237" w14:textId="77777777" w:rsidR="008E407F" w:rsidRDefault="008E407F" w:rsidP="00DA2E67">
            <w:pPr>
              <w:rPr>
                <w:rFonts w:ascii="David" w:hAnsi="David" w:cs="David"/>
                <w:sz w:val="24"/>
                <w:szCs w:val="24"/>
                <w:rtl/>
              </w:rPr>
            </w:pPr>
            <w:r>
              <w:rPr>
                <w:rFonts w:ascii="David" w:hAnsi="David" w:cs="David" w:hint="cs"/>
                <w:sz w:val="24"/>
                <w:szCs w:val="24"/>
                <w:rtl/>
              </w:rPr>
              <w:t>תקציב</w:t>
            </w:r>
          </w:p>
        </w:tc>
        <w:tc>
          <w:tcPr>
            <w:tcW w:w="908" w:type="dxa"/>
          </w:tcPr>
          <w:p w14:paraId="74193228" w14:textId="77777777" w:rsidR="008E407F" w:rsidRDefault="008E407F"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05A621FE" w14:textId="77777777" w:rsidR="008E407F" w:rsidRDefault="008E407F"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5172D1AF" w14:textId="77777777" w:rsidR="008E407F" w:rsidRDefault="008E407F"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3CE2FA32" w14:textId="77777777" w:rsidR="008E407F" w:rsidRDefault="008E407F" w:rsidP="00DA2E67">
            <w:pPr>
              <w:rPr>
                <w:rFonts w:ascii="David" w:hAnsi="David" w:cs="David"/>
                <w:sz w:val="24"/>
                <w:szCs w:val="24"/>
                <w:rtl/>
              </w:rPr>
            </w:pPr>
            <w:r>
              <w:rPr>
                <w:rFonts w:ascii="David" w:hAnsi="David" w:cs="David" w:hint="cs"/>
                <w:sz w:val="24"/>
                <w:szCs w:val="24"/>
                <w:rtl/>
              </w:rPr>
              <w:t>הערות</w:t>
            </w:r>
          </w:p>
        </w:tc>
      </w:tr>
      <w:tr w:rsidR="008E407F" w14:paraId="1E6D38CE" w14:textId="77777777" w:rsidTr="00DA2E67">
        <w:tc>
          <w:tcPr>
            <w:tcW w:w="716" w:type="dxa"/>
          </w:tcPr>
          <w:p w14:paraId="5B9FCD2D" w14:textId="55FA611B" w:rsidR="008E407F" w:rsidRDefault="00A20060" w:rsidP="00DA2E67">
            <w:pPr>
              <w:rPr>
                <w:rFonts w:ascii="David" w:hAnsi="David" w:cs="David"/>
                <w:sz w:val="24"/>
                <w:szCs w:val="24"/>
                <w:rtl/>
              </w:rPr>
            </w:pPr>
            <w:r>
              <w:rPr>
                <w:rFonts w:ascii="David" w:hAnsi="David" w:cs="David" w:hint="cs"/>
                <w:sz w:val="24"/>
                <w:szCs w:val="24"/>
                <w:rtl/>
              </w:rPr>
              <w:t>1122</w:t>
            </w:r>
          </w:p>
        </w:tc>
        <w:tc>
          <w:tcPr>
            <w:tcW w:w="873" w:type="dxa"/>
          </w:tcPr>
          <w:p w14:paraId="1C8F0CD8" w14:textId="34E67391" w:rsidR="008E407F" w:rsidRDefault="00A20060" w:rsidP="00DA2E67">
            <w:pPr>
              <w:rPr>
                <w:rFonts w:ascii="David" w:hAnsi="David" w:cs="David"/>
                <w:sz w:val="24"/>
                <w:szCs w:val="24"/>
                <w:rtl/>
              </w:rPr>
            </w:pPr>
            <w:r>
              <w:rPr>
                <w:rFonts w:ascii="David" w:hAnsi="David" w:cs="David" w:hint="cs"/>
                <w:sz w:val="24"/>
                <w:szCs w:val="24"/>
                <w:rtl/>
              </w:rPr>
              <w:t>שיפוצי קיץ 2022</w:t>
            </w:r>
          </w:p>
        </w:tc>
        <w:tc>
          <w:tcPr>
            <w:tcW w:w="974" w:type="dxa"/>
          </w:tcPr>
          <w:p w14:paraId="36EC779C" w14:textId="6D797655" w:rsidR="008E407F" w:rsidRDefault="00A20060" w:rsidP="00DA2E67">
            <w:pPr>
              <w:rPr>
                <w:rFonts w:ascii="David" w:hAnsi="David" w:cs="David"/>
                <w:sz w:val="24"/>
                <w:szCs w:val="24"/>
                <w:rtl/>
              </w:rPr>
            </w:pPr>
            <w:r>
              <w:rPr>
                <w:rFonts w:ascii="David" w:hAnsi="David" w:cs="David" w:hint="cs"/>
                <w:sz w:val="24"/>
                <w:szCs w:val="24"/>
                <w:rtl/>
              </w:rPr>
              <w:t>7.6.22</w:t>
            </w:r>
          </w:p>
        </w:tc>
        <w:tc>
          <w:tcPr>
            <w:tcW w:w="903" w:type="dxa"/>
          </w:tcPr>
          <w:p w14:paraId="28B57DE8" w14:textId="6CC8C63A" w:rsidR="008E407F" w:rsidRDefault="00A20060" w:rsidP="00DA2E67">
            <w:pPr>
              <w:rPr>
                <w:rFonts w:ascii="David" w:hAnsi="David" w:cs="David"/>
                <w:sz w:val="24"/>
                <w:szCs w:val="24"/>
                <w:rtl/>
              </w:rPr>
            </w:pPr>
            <w:r>
              <w:rPr>
                <w:rFonts w:ascii="David" w:hAnsi="David" w:cs="David" w:hint="cs"/>
                <w:sz w:val="24"/>
                <w:szCs w:val="24"/>
                <w:rtl/>
              </w:rPr>
              <w:t>1,600</w:t>
            </w:r>
          </w:p>
        </w:tc>
        <w:tc>
          <w:tcPr>
            <w:tcW w:w="908" w:type="dxa"/>
          </w:tcPr>
          <w:p w14:paraId="55ABE5C7" w14:textId="0C6D68DF" w:rsidR="008E407F" w:rsidRDefault="00A20060" w:rsidP="00DA2E67">
            <w:pPr>
              <w:rPr>
                <w:rFonts w:ascii="David" w:hAnsi="David" w:cs="David"/>
                <w:sz w:val="24"/>
                <w:szCs w:val="24"/>
                <w:rtl/>
              </w:rPr>
            </w:pPr>
            <w:r>
              <w:rPr>
                <w:rFonts w:ascii="David" w:hAnsi="David" w:cs="David" w:hint="cs"/>
                <w:sz w:val="24"/>
                <w:szCs w:val="24"/>
                <w:rtl/>
              </w:rPr>
              <w:t>1,600</w:t>
            </w:r>
          </w:p>
        </w:tc>
        <w:tc>
          <w:tcPr>
            <w:tcW w:w="894" w:type="dxa"/>
          </w:tcPr>
          <w:p w14:paraId="3E9ADB7C" w14:textId="3D0DD603" w:rsidR="008E407F" w:rsidRDefault="00A20060" w:rsidP="00DA2E67">
            <w:pPr>
              <w:rPr>
                <w:rFonts w:ascii="David" w:hAnsi="David" w:cs="David"/>
                <w:sz w:val="24"/>
                <w:szCs w:val="24"/>
                <w:rtl/>
              </w:rPr>
            </w:pPr>
            <w:r>
              <w:rPr>
                <w:rFonts w:ascii="David" w:hAnsi="David" w:cs="David" w:hint="cs"/>
                <w:sz w:val="24"/>
                <w:szCs w:val="24"/>
                <w:rtl/>
              </w:rPr>
              <w:t>1,600</w:t>
            </w:r>
          </w:p>
        </w:tc>
        <w:tc>
          <w:tcPr>
            <w:tcW w:w="1044" w:type="dxa"/>
          </w:tcPr>
          <w:p w14:paraId="55E2F5DE" w14:textId="56D80B61" w:rsidR="008E407F" w:rsidRDefault="00A20060" w:rsidP="00DA2E67">
            <w:pPr>
              <w:rPr>
                <w:rFonts w:ascii="David" w:hAnsi="David" w:cs="David"/>
                <w:sz w:val="24"/>
                <w:szCs w:val="24"/>
                <w:rtl/>
              </w:rPr>
            </w:pPr>
            <w:r>
              <w:rPr>
                <w:rFonts w:ascii="David" w:hAnsi="David" w:cs="David" w:hint="cs"/>
                <w:sz w:val="24"/>
                <w:szCs w:val="24"/>
                <w:rtl/>
              </w:rPr>
              <w:t>-</w:t>
            </w:r>
          </w:p>
        </w:tc>
        <w:tc>
          <w:tcPr>
            <w:tcW w:w="1714" w:type="dxa"/>
          </w:tcPr>
          <w:p w14:paraId="7EFF2CF9" w14:textId="1B6CE507" w:rsidR="008E407F" w:rsidRDefault="006C0CC8" w:rsidP="00DA2E67">
            <w:pPr>
              <w:rPr>
                <w:rFonts w:ascii="David" w:hAnsi="David" w:cs="David"/>
                <w:rtl/>
              </w:rPr>
            </w:pPr>
            <w:r>
              <w:rPr>
                <w:rFonts w:ascii="David" w:hAnsi="David" w:cs="David" w:hint="cs"/>
                <w:rtl/>
              </w:rPr>
              <w:t>התב"ר ייסגר באופן מאוזן.</w:t>
            </w:r>
          </w:p>
        </w:tc>
      </w:tr>
    </w:tbl>
    <w:p w14:paraId="5F29037C" w14:textId="77777777" w:rsidR="008E407F" w:rsidRDefault="008E407F" w:rsidP="008E407F">
      <w:pPr>
        <w:spacing w:after="0"/>
        <w:ind w:left="720"/>
        <w:rPr>
          <w:rFonts w:ascii="David" w:hAnsi="David" w:cs="David"/>
          <w:sz w:val="24"/>
          <w:szCs w:val="24"/>
          <w:rtl/>
        </w:rPr>
      </w:pPr>
    </w:p>
    <w:p w14:paraId="4377A548" w14:textId="77777777" w:rsidR="008E407F" w:rsidRPr="0029332D" w:rsidRDefault="008E407F" w:rsidP="008E407F">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00C90F3" w14:textId="77777777" w:rsidR="008E407F" w:rsidRDefault="008E407F" w:rsidP="008E407F">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225AD20" w14:textId="77777777" w:rsidR="008E407F" w:rsidRDefault="008E407F" w:rsidP="008E407F">
      <w:pPr>
        <w:pStyle w:val="af"/>
        <w:spacing w:line="276" w:lineRule="auto"/>
        <w:ind w:left="720"/>
        <w:rPr>
          <w:rFonts w:ascii="David" w:hAnsi="David" w:cs="David"/>
          <w:sz w:val="24"/>
          <w:szCs w:val="24"/>
          <w:rtl/>
        </w:rPr>
      </w:pPr>
    </w:p>
    <w:p w14:paraId="257A1F34" w14:textId="77777777" w:rsidR="009F3312" w:rsidRDefault="009F3312" w:rsidP="008E407F">
      <w:pPr>
        <w:pStyle w:val="af"/>
        <w:spacing w:line="276" w:lineRule="auto"/>
        <w:ind w:left="720"/>
        <w:rPr>
          <w:rFonts w:ascii="David" w:hAnsi="David" w:cs="David"/>
          <w:sz w:val="24"/>
          <w:szCs w:val="24"/>
          <w:rtl/>
        </w:rPr>
      </w:pPr>
    </w:p>
    <w:p w14:paraId="362240FF" w14:textId="77777777" w:rsidR="009F3312" w:rsidRDefault="009F3312" w:rsidP="008E407F">
      <w:pPr>
        <w:pStyle w:val="af"/>
        <w:spacing w:line="276" w:lineRule="auto"/>
        <w:ind w:left="720"/>
        <w:rPr>
          <w:rFonts w:ascii="David" w:hAnsi="David" w:cs="David"/>
          <w:sz w:val="24"/>
          <w:szCs w:val="24"/>
          <w:rtl/>
        </w:rPr>
      </w:pPr>
    </w:p>
    <w:p w14:paraId="1C863A9B" w14:textId="77777777" w:rsidR="009F3312" w:rsidRDefault="009F3312" w:rsidP="008E407F">
      <w:pPr>
        <w:pStyle w:val="af"/>
        <w:spacing w:line="276" w:lineRule="auto"/>
        <w:ind w:left="720"/>
        <w:rPr>
          <w:rFonts w:ascii="David" w:hAnsi="David" w:cs="David"/>
          <w:sz w:val="24"/>
          <w:szCs w:val="24"/>
          <w:rtl/>
        </w:rPr>
      </w:pPr>
    </w:p>
    <w:p w14:paraId="11C9661E" w14:textId="77777777" w:rsidR="009F3312" w:rsidRDefault="009F3312" w:rsidP="008E407F">
      <w:pPr>
        <w:pStyle w:val="af"/>
        <w:spacing w:line="276" w:lineRule="auto"/>
        <w:ind w:left="720"/>
        <w:rPr>
          <w:rFonts w:ascii="David" w:hAnsi="David" w:cs="David"/>
          <w:sz w:val="24"/>
          <w:szCs w:val="24"/>
          <w:rtl/>
        </w:rPr>
      </w:pPr>
    </w:p>
    <w:p w14:paraId="3D8927D1" w14:textId="77777777" w:rsidR="009F3312" w:rsidRDefault="009F3312" w:rsidP="008E407F">
      <w:pPr>
        <w:pStyle w:val="af"/>
        <w:spacing w:line="276" w:lineRule="auto"/>
        <w:ind w:left="720"/>
        <w:rPr>
          <w:rFonts w:ascii="David" w:hAnsi="David" w:cs="David"/>
          <w:sz w:val="24"/>
          <w:szCs w:val="24"/>
          <w:rtl/>
        </w:rPr>
      </w:pPr>
    </w:p>
    <w:p w14:paraId="340CAF22" w14:textId="77777777" w:rsidR="009F3312" w:rsidRDefault="009F3312" w:rsidP="008E407F">
      <w:pPr>
        <w:pStyle w:val="af"/>
        <w:spacing w:line="276" w:lineRule="auto"/>
        <w:ind w:left="720"/>
        <w:rPr>
          <w:rFonts w:ascii="David" w:hAnsi="David" w:cs="David"/>
          <w:sz w:val="24"/>
          <w:szCs w:val="24"/>
          <w:rtl/>
        </w:rPr>
      </w:pPr>
    </w:p>
    <w:p w14:paraId="5D21934A" w14:textId="798E6CC7" w:rsidR="008E407F" w:rsidRDefault="008E407F" w:rsidP="008E407F">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1154</w:t>
      </w:r>
    </w:p>
    <w:p w14:paraId="6C1C75FE" w14:textId="77777777" w:rsidR="008E407F" w:rsidRDefault="008E407F" w:rsidP="008E407F">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8E407F" w14:paraId="39BC0BFF" w14:textId="77777777" w:rsidTr="00DA2E67">
        <w:tc>
          <w:tcPr>
            <w:tcW w:w="716" w:type="dxa"/>
          </w:tcPr>
          <w:p w14:paraId="1AE771A2" w14:textId="77777777" w:rsidR="008E407F" w:rsidRDefault="008E407F" w:rsidP="00DA2E67">
            <w:pPr>
              <w:rPr>
                <w:rFonts w:ascii="David" w:hAnsi="David" w:cs="David"/>
                <w:sz w:val="24"/>
                <w:szCs w:val="24"/>
                <w:rtl/>
              </w:rPr>
            </w:pPr>
            <w:r>
              <w:rPr>
                <w:rFonts w:ascii="David" w:hAnsi="David" w:cs="David" w:hint="cs"/>
                <w:sz w:val="24"/>
                <w:szCs w:val="24"/>
                <w:rtl/>
              </w:rPr>
              <w:t>מספר תב"ר</w:t>
            </w:r>
          </w:p>
        </w:tc>
        <w:tc>
          <w:tcPr>
            <w:tcW w:w="873" w:type="dxa"/>
          </w:tcPr>
          <w:p w14:paraId="3BFF1E1B" w14:textId="77777777" w:rsidR="008E407F" w:rsidRDefault="008E407F" w:rsidP="00DA2E67">
            <w:pPr>
              <w:rPr>
                <w:rFonts w:ascii="David" w:hAnsi="David" w:cs="David"/>
                <w:sz w:val="24"/>
                <w:szCs w:val="24"/>
                <w:rtl/>
              </w:rPr>
            </w:pPr>
            <w:r>
              <w:rPr>
                <w:rFonts w:ascii="David" w:hAnsi="David" w:cs="David" w:hint="cs"/>
                <w:sz w:val="24"/>
                <w:szCs w:val="24"/>
                <w:rtl/>
              </w:rPr>
              <w:t>שם התב"ר</w:t>
            </w:r>
          </w:p>
        </w:tc>
        <w:tc>
          <w:tcPr>
            <w:tcW w:w="974" w:type="dxa"/>
          </w:tcPr>
          <w:p w14:paraId="4532CBDF" w14:textId="77777777" w:rsidR="008E407F" w:rsidRDefault="008E407F"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48C41097" w14:textId="77777777" w:rsidR="008E407F" w:rsidRDefault="008E407F" w:rsidP="00DA2E67">
            <w:pPr>
              <w:rPr>
                <w:rFonts w:ascii="David" w:hAnsi="David" w:cs="David"/>
                <w:sz w:val="24"/>
                <w:szCs w:val="24"/>
                <w:rtl/>
              </w:rPr>
            </w:pPr>
            <w:r>
              <w:rPr>
                <w:rFonts w:ascii="David" w:hAnsi="David" w:cs="David" w:hint="cs"/>
                <w:sz w:val="24"/>
                <w:szCs w:val="24"/>
                <w:rtl/>
              </w:rPr>
              <w:t>תקציב</w:t>
            </w:r>
          </w:p>
        </w:tc>
        <w:tc>
          <w:tcPr>
            <w:tcW w:w="908" w:type="dxa"/>
          </w:tcPr>
          <w:p w14:paraId="24BD3DE2" w14:textId="77777777" w:rsidR="008E407F" w:rsidRDefault="008E407F"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0AFBD674" w14:textId="77777777" w:rsidR="008E407F" w:rsidRDefault="008E407F"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7A5EE153" w14:textId="77777777" w:rsidR="008E407F" w:rsidRDefault="008E407F"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24F72E68" w14:textId="77777777" w:rsidR="008E407F" w:rsidRDefault="008E407F" w:rsidP="00DA2E67">
            <w:pPr>
              <w:rPr>
                <w:rFonts w:ascii="David" w:hAnsi="David" w:cs="David"/>
                <w:sz w:val="24"/>
                <w:szCs w:val="24"/>
                <w:rtl/>
              </w:rPr>
            </w:pPr>
            <w:r>
              <w:rPr>
                <w:rFonts w:ascii="David" w:hAnsi="David" w:cs="David" w:hint="cs"/>
                <w:sz w:val="24"/>
                <w:szCs w:val="24"/>
                <w:rtl/>
              </w:rPr>
              <w:t>הערות</w:t>
            </w:r>
          </w:p>
        </w:tc>
      </w:tr>
      <w:tr w:rsidR="008E407F" w14:paraId="5F24D52D" w14:textId="77777777" w:rsidTr="00DA2E67">
        <w:tc>
          <w:tcPr>
            <w:tcW w:w="716" w:type="dxa"/>
          </w:tcPr>
          <w:p w14:paraId="7E2502A9" w14:textId="4A402FC8" w:rsidR="008E407F" w:rsidRDefault="00A20060" w:rsidP="00DA2E67">
            <w:pPr>
              <w:rPr>
                <w:rFonts w:ascii="David" w:hAnsi="David" w:cs="David"/>
                <w:sz w:val="24"/>
                <w:szCs w:val="24"/>
                <w:rtl/>
              </w:rPr>
            </w:pPr>
            <w:r>
              <w:rPr>
                <w:rFonts w:ascii="David" w:hAnsi="David" w:cs="David" w:hint="cs"/>
                <w:sz w:val="24"/>
                <w:szCs w:val="24"/>
                <w:rtl/>
              </w:rPr>
              <w:t>1154</w:t>
            </w:r>
          </w:p>
        </w:tc>
        <w:tc>
          <w:tcPr>
            <w:tcW w:w="873" w:type="dxa"/>
          </w:tcPr>
          <w:p w14:paraId="6CE4031B" w14:textId="4CF786C8" w:rsidR="008E407F" w:rsidRDefault="00A20060" w:rsidP="00DA2E67">
            <w:pPr>
              <w:rPr>
                <w:rFonts w:ascii="David" w:hAnsi="David" w:cs="David"/>
                <w:sz w:val="24"/>
                <w:szCs w:val="24"/>
                <w:rtl/>
              </w:rPr>
            </w:pPr>
            <w:r>
              <w:rPr>
                <w:rFonts w:ascii="David" w:hAnsi="David" w:cs="David" w:hint="cs"/>
                <w:sz w:val="24"/>
                <w:szCs w:val="24"/>
                <w:rtl/>
              </w:rPr>
              <w:t>שיפור נראות היישוב</w:t>
            </w:r>
          </w:p>
        </w:tc>
        <w:tc>
          <w:tcPr>
            <w:tcW w:w="974" w:type="dxa"/>
          </w:tcPr>
          <w:p w14:paraId="02580A70" w14:textId="462209BB" w:rsidR="008E407F" w:rsidRDefault="00A20060" w:rsidP="00DA2E67">
            <w:pPr>
              <w:rPr>
                <w:rFonts w:ascii="David" w:hAnsi="David" w:cs="David"/>
                <w:sz w:val="24"/>
                <w:szCs w:val="24"/>
                <w:rtl/>
              </w:rPr>
            </w:pPr>
            <w:r>
              <w:rPr>
                <w:rFonts w:ascii="David" w:hAnsi="David" w:cs="David" w:hint="cs"/>
                <w:sz w:val="24"/>
                <w:szCs w:val="24"/>
                <w:rtl/>
              </w:rPr>
              <w:t>11.6.23</w:t>
            </w:r>
          </w:p>
        </w:tc>
        <w:tc>
          <w:tcPr>
            <w:tcW w:w="903" w:type="dxa"/>
          </w:tcPr>
          <w:p w14:paraId="06952642" w14:textId="458DC988" w:rsidR="008E407F" w:rsidRDefault="00A20060" w:rsidP="00DA2E67">
            <w:pPr>
              <w:rPr>
                <w:rFonts w:ascii="David" w:hAnsi="David" w:cs="David"/>
                <w:sz w:val="24"/>
                <w:szCs w:val="24"/>
                <w:rtl/>
              </w:rPr>
            </w:pPr>
            <w:r>
              <w:rPr>
                <w:rFonts w:ascii="David" w:hAnsi="David" w:cs="David" w:hint="cs"/>
                <w:sz w:val="24"/>
                <w:szCs w:val="24"/>
                <w:rtl/>
              </w:rPr>
              <w:t>1,280</w:t>
            </w:r>
          </w:p>
        </w:tc>
        <w:tc>
          <w:tcPr>
            <w:tcW w:w="908" w:type="dxa"/>
          </w:tcPr>
          <w:p w14:paraId="22E974F8" w14:textId="78D384D1" w:rsidR="008E407F" w:rsidRDefault="00A20060" w:rsidP="00DA2E67">
            <w:pPr>
              <w:rPr>
                <w:rFonts w:ascii="David" w:hAnsi="David" w:cs="David"/>
                <w:sz w:val="24"/>
                <w:szCs w:val="24"/>
                <w:rtl/>
              </w:rPr>
            </w:pPr>
            <w:r>
              <w:rPr>
                <w:rFonts w:ascii="David" w:hAnsi="David" w:cs="David" w:hint="cs"/>
                <w:sz w:val="24"/>
                <w:szCs w:val="24"/>
                <w:rtl/>
              </w:rPr>
              <w:t>1,280</w:t>
            </w:r>
          </w:p>
        </w:tc>
        <w:tc>
          <w:tcPr>
            <w:tcW w:w="894" w:type="dxa"/>
          </w:tcPr>
          <w:p w14:paraId="71390108" w14:textId="06031832" w:rsidR="008E407F" w:rsidRDefault="00A20060" w:rsidP="00DA2E67">
            <w:pPr>
              <w:rPr>
                <w:rFonts w:ascii="David" w:hAnsi="David" w:cs="David"/>
                <w:sz w:val="24"/>
                <w:szCs w:val="24"/>
                <w:rtl/>
              </w:rPr>
            </w:pPr>
            <w:r>
              <w:rPr>
                <w:rFonts w:ascii="David" w:hAnsi="David" w:cs="David" w:hint="cs"/>
                <w:sz w:val="24"/>
                <w:szCs w:val="24"/>
                <w:rtl/>
              </w:rPr>
              <w:t>1,280</w:t>
            </w:r>
          </w:p>
        </w:tc>
        <w:tc>
          <w:tcPr>
            <w:tcW w:w="1044" w:type="dxa"/>
          </w:tcPr>
          <w:p w14:paraId="32E994A5" w14:textId="3FC3EBBD" w:rsidR="008E407F" w:rsidRDefault="00A20060" w:rsidP="00DA2E67">
            <w:pPr>
              <w:rPr>
                <w:rFonts w:ascii="David" w:hAnsi="David" w:cs="David"/>
                <w:sz w:val="24"/>
                <w:szCs w:val="24"/>
                <w:rtl/>
              </w:rPr>
            </w:pPr>
            <w:r>
              <w:rPr>
                <w:rFonts w:ascii="David" w:hAnsi="David" w:cs="David" w:hint="cs"/>
                <w:sz w:val="24"/>
                <w:szCs w:val="24"/>
                <w:rtl/>
              </w:rPr>
              <w:t>-</w:t>
            </w:r>
          </w:p>
        </w:tc>
        <w:tc>
          <w:tcPr>
            <w:tcW w:w="1714" w:type="dxa"/>
          </w:tcPr>
          <w:p w14:paraId="45F83C0F" w14:textId="30EA4921" w:rsidR="008E407F" w:rsidRDefault="006C0CC8" w:rsidP="00DA2E67">
            <w:pPr>
              <w:rPr>
                <w:rFonts w:ascii="David" w:hAnsi="David" w:cs="David"/>
                <w:rtl/>
              </w:rPr>
            </w:pPr>
            <w:r>
              <w:rPr>
                <w:rFonts w:ascii="David" w:hAnsi="David" w:cs="David" w:hint="cs"/>
                <w:rtl/>
              </w:rPr>
              <w:t>התב"ר ייסגר באופן מאוזן.</w:t>
            </w:r>
          </w:p>
        </w:tc>
      </w:tr>
    </w:tbl>
    <w:p w14:paraId="2313155D" w14:textId="77777777" w:rsidR="008E407F" w:rsidRDefault="008E407F" w:rsidP="008E407F">
      <w:pPr>
        <w:spacing w:after="0"/>
        <w:ind w:left="720"/>
        <w:rPr>
          <w:rFonts w:ascii="David" w:hAnsi="David" w:cs="David"/>
          <w:sz w:val="24"/>
          <w:szCs w:val="24"/>
          <w:rtl/>
        </w:rPr>
      </w:pPr>
    </w:p>
    <w:p w14:paraId="2E27477C" w14:textId="77777777" w:rsidR="008E407F" w:rsidRPr="0029332D" w:rsidRDefault="008E407F" w:rsidP="008E407F">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3EE2A74" w14:textId="77777777" w:rsidR="008E407F" w:rsidRDefault="008E407F" w:rsidP="008E407F">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B1456D3" w14:textId="77777777" w:rsidR="008E407F" w:rsidRDefault="008E407F" w:rsidP="008E407F">
      <w:pPr>
        <w:pStyle w:val="af"/>
        <w:spacing w:line="276" w:lineRule="auto"/>
        <w:ind w:left="720"/>
        <w:rPr>
          <w:rFonts w:ascii="David" w:hAnsi="David" w:cs="David"/>
          <w:sz w:val="24"/>
          <w:szCs w:val="24"/>
          <w:rtl/>
        </w:rPr>
      </w:pPr>
    </w:p>
    <w:p w14:paraId="52DF65C7" w14:textId="2620419F" w:rsidR="008E407F" w:rsidRDefault="008E407F" w:rsidP="008E407F">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A20060">
        <w:rPr>
          <w:rFonts w:ascii="David" w:hAnsi="David" w:cs="David" w:hint="cs"/>
          <w:b/>
          <w:bCs/>
          <w:sz w:val="24"/>
          <w:szCs w:val="24"/>
          <w:u w:val="single"/>
          <w:rtl/>
        </w:rPr>
        <w:t>1188</w:t>
      </w:r>
    </w:p>
    <w:p w14:paraId="5F5061A0" w14:textId="77777777" w:rsidR="008E407F" w:rsidRDefault="008E407F" w:rsidP="008E407F">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8E407F" w14:paraId="4321EACD" w14:textId="77777777" w:rsidTr="00DA2E67">
        <w:tc>
          <w:tcPr>
            <w:tcW w:w="716" w:type="dxa"/>
          </w:tcPr>
          <w:p w14:paraId="29BE2B44" w14:textId="77777777" w:rsidR="008E407F" w:rsidRDefault="008E407F" w:rsidP="00DA2E67">
            <w:pPr>
              <w:rPr>
                <w:rFonts w:ascii="David" w:hAnsi="David" w:cs="David"/>
                <w:sz w:val="24"/>
                <w:szCs w:val="24"/>
                <w:rtl/>
              </w:rPr>
            </w:pPr>
            <w:r>
              <w:rPr>
                <w:rFonts w:ascii="David" w:hAnsi="David" w:cs="David" w:hint="cs"/>
                <w:sz w:val="24"/>
                <w:szCs w:val="24"/>
                <w:rtl/>
              </w:rPr>
              <w:t>מספר תב"ר</w:t>
            </w:r>
          </w:p>
        </w:tc>
        <w:tc>
          <w:tcPr>
            <w:tcW w:w="873" w:type="dxa"/>
          </w:tcPr>
          <w:p w14:paraId="7F8E9801" w14:textId="77777777" w:rsidR="008E407F" w:rsidRDefault="008E407F" w:rsidP="00DA2E67">
            <w:pPr>
              <w:rPr>
                <w:rFonts w:ascii="David" w:hAnsi="David" w:cs="David"/>
                <w:sz w:val="24"/>
                <w:szCs w:val="24"/>
                <w:rtl/>
              </w:rPr>
            </w:pPr>
            <w:r>
              <w:rPr>
                <w:rFonts w:ascii="David" w:hAnsi="David" w:cs="David" w:hint="cs"/>
                <w:sz w:val="24"/>
                <w:szCs w:val="24"/>
                <w:rtl/>
              </w:rPr>
              <w:t>שם התב"ר</w:t>
            </w:r>
          </w:p>
        </w:tc>
        <w:tc>
          <w:tcPr>
            <w:tcW w:w="974" w:type="dxa"/>
          </w:tcPr>
          <w:p w14:paraId="1C6A696F" w14:textId="77777777" w:rsidR="008E407F" w:rsidRDefault="008E407F"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395B7F99" w14:textId="77777777" w:rsidR="008E407F" w:rsidRDefault="008E407F" w:rsidP="00DA2E67">
            <w:pPr>
              <w:rPr>
                <w:rFonts w:ascii="David" w:hAnsi="David" w:cs="David"/>
                <w:sz w:val="24"/>
                <w:szCs w:val="24"/>
                <w:rtl/>
              </w:rPr>
            </w:pPr>
            <w:r>
              <w:rPr>
                <w:rFonts w:ascii="David" w:hAnsi="David" w:cs="David" w:hint="cs"/>
                <w:sz w:val="24"/>
                <w:szCs w:val="24"/>
                <w:rtl/>
              </w:rPr>
              <w:t>תקציב</w:t>
            </w:r>
          </w:p>
        </w:tc>
        <w:tc>
          <w:tcPr>
            <w:tcW w:w="908" w:type="dxa"/>
          </w:tcPr>
          <w:p w14:paraId="063AD3DF" w14:textId="77777777" w:rsidR="008E407F" w:rsidRDefault="008E407F"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19DEC9D6" w14:textId="77777777" w:rsidR="008E407F" w:rsidRDefault="008E407F"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12F1D696" w14:textId="77777777" w:rsidR="008E407F" w:rsidRDefault="008E407F"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62C1E2AD" w14:textId="77777777" w:rsidR="008E407F" w:rsidRDefault="008E407F" w:rsidP="00DA2E67">
            <w:pPr>
              <w:rPr>
                <w:rFonts w:ascii="David" w:hAnsi="David" w:cs="David"/>
                <w:sz w:val="24"/>
                <w:szCs w:val="24"/>
                <w:rtl/>
              </w:rPr>
            </w:pPr>
            <w:r>
              <w:rPr>
                <w:rFonts w:ascii="David" w:hAnsi="David" w:cs="David" w:hint="cs"/>
                <w:sz w:val="24"/>
                <w:szCs w:val="24"/>
                <w:rtl/>
              </w:rPr>
              <w:t>הערות</w:t>
            </w:r>
          </w:p>
        </w:tc>
      </w:tr>
      <w:tr w:rsidR="008E407F" w14:paraId="491D18E3" w14:textId="77777777" w:rsidTr="00DA2E67">
        <w:tc>
          <w:tcPr>
            <w:tcW w:w="716" w:type="dxa"/>
          </w:tcPr>
          <w:p w14:paraId="0739A027" w14:textId="2B64DB04" w:rsidR="008E407F" w:rsidRDefault="00A20060" w:rsidP="00DA2E67">
            <w:pPr>
              <w:rPr>
                <w:rFonts w:ascii="David" w:hAnsi="David" w:cs="David"/>
                <w:sz w:val="24"/>
                <w:szCs w:val="24"/>
                <w:rtl/>
              </w:rPr>
            </w:pPr>
            <w:r>
              <w:rPr>
                <w:rFonts w:ascii="David" w:hAnsi="David" w:cs="David" w:hint="cs"/>
                <w:sz w:val="24"/>
                <w:szCs w:val="24"/>
                <w:rtl/>
              </w:rPr>
              <w:t>1188</w:t>
            </w:r>
          </w:p>
        </w:tc>
        <w:tc>
          <w:tcPr>
            <w:tcW w:w="873" w:type="dxa"/>
          </w:tcPr>
          <w:p w14:paraId="48C1BE4D" w14:textId="7C6776A6" w:rsidR="008E407F" w:rsidRDefault="00A20060" w:rsidP="00DA2E67">
            <w:pPr>
              <w:rPr>
                <w:rFonts w:ascii="David" w:hAnsi="David" w:cs="David"/>
                <w:sz w:val="24"/>
                <w:szCs w:val="24"/>
                <w:rtl/>
              </w:rPr>
            </w:pPr>
            <w:r>
              <w:rPr>
                <w:rFonts w:ascii="David" w:hAnsi="David" w:cs="David" w:hint="cs"/>
                <w:sz w:val="24"/>
                <w:szCs w:val="24"/>
                <w:rtl/>
              </w:rPr>
              <w:t>יוזמות תרבות</w:t>
            </w:r>
          </w:p>
        </w:tc>
        <w:tc>
          <w:tcPr>
            <w:tcW w:w="974" w:type="dxa"/>
          </w:tcPr>
          <w:p w14:paraId="4BAE6A69" w14:textId="79D604BC" w:rsidR="008E407F" w:rsidRDefault="00A20060" w:rsidP="00DA2E67">
            <w:pPr>
              <w:rPr>
                <w:rFonts w:ascii="David" w:hAnsi="David" w:cs="David"/>
                <w:sz w:val="24"/>
                <w:szCs w:val="24"/>
                <w:rtl/>
              </w:rPr>
            </w:pPr>
            <w:r>
              <w:rPr>
                <w:rFonts w:ascii="David" w:hAnsi="David" w:cs="David" w:hint="cs"/>
                <w:sz w:val="24"/>
                <w:szCs w:val="24"/>
                <w:rtl/>
              </w:rPr>
              <w:t>24.11.24</w:t>
            </w:r>
          </w:p>
        </w:tc>
        <w:tc>
          <w:tcPr>
            <w:tcW w:w="903" w:type="dxa"/>
          </w:tcPr>
          <w:p w14:paraId="7D352132" w14:textId="64BC8887" w:rsidR="008E407F" w:rsidRDefault="00A20060" w:rsidP="00DA2E67">
            <w:pPr>
              <w:rPr>
                <w:rFonts w:ascii="David" w:hAnsi="David" w:cs="David"/>
                <w:sz w:val="24"/>
                <w:szCs w:val="24"/>
                <w:rtl/>
              </w:rPr>
            </w:pPr>
            <w:r>
              <w:rPr>
                <w:rFonts w:ascii="David" w:hAnsi="David" w:cs="David" w:hint="cs"/>
                <w:sz w:val="24"/>
                <w:szCs w:val="24"/>
                <w:rtl/>
              </w:rPr>
              <w:t>53</w:t>
            </w:r>
          </w:p>
        </w:tc>
        <w:tc>
          <w:tcPr>
            <w:tcW w:w="908" w:type="dxa"/>
          </w:tcPr>
          <w:p w14:paraId="7A47804F" w14:textId="2FCE9144" w:rsidR="008E407F" w:rsidRDefault="00A20060" w:rsidP="00DA2E67">
            <w:pPr>
              <w:rPr>
                <w:rFonts w:ascii="David" w:hAnsi="David" w:cs="David"/>
                <w:sz w:val="24"/>
                <w:szCs w:val="24"/>
                <w:rtl/>
              </w:rPr>
            </w:pPr>
            <w:r>
              <w:rPr>
                <w:rFonts w:ascii="David" w:hAnsi="David" w:cs="David" w:hint="cs"/>
                <w:sz w:val="24"/>
                <w:szCs w:val="24"/>
                <w:rtl/>
              </w:rPr>
              <w:t>-</w:t>
            </w:r>
          </w:p>
        </w:tc>
        <w:tc>
          <w:tcPr>
            <w:tcW w:w="894" w:type="dxa"/>
          </w:tcPr>
          <w:p w14:paraId="24124E5D" w14:textId="22A79899" w:rsidR="008E407F" w:rsidRDefault="00A20060" w:rsidP="00DA2E67">
            <w:pPr>
              <w:rPr>
                <w:rFonts w:ascii="David" w:hAnsi="David" w:cs="David"/>
                <w:sz w:val="24"/>
                <w:szCs w:val="24"/>
                <w:rtl/>
              </w:rPr>
            </w:pPr>
            <w:r>
              <w:rPr>
                <w:rFonts w:ascii="David" w:hAnsi="David" w:cs="David" w:hint="cs"/>
                <w:sz w:val="24"/>
                <w:szCs w:val="24"/>
                <w:rtl/>
              </w:rPr>
              <w:t>-</w:t>
            </w:r>
          </w:p>
        </w:tc>
        <w:tc>
          <w:tcPr>
            <w:tcW w:w="1044" w:type="dxa"/>
          </w:tcPr>
          <w:p w14:paraId="6D54FC68" w14:textId="1295F695" w:rsidR="008E407F" w:rsidRDefault="00A20060" w:rsidP="00DA2E67">
            <w:pPr>
              <w:rPr>
                <w:rFonts w:ascii="David" w:hAnsi="David" w:cs="David"/>
                <w:sz w:val="24"/>
                <w:szCs w:val="24"/>
                <w:rtl/>
              </w:rPr>
            </w:pPr>
            <w:r>
              <w:rPr>
                <w:rFonts w:ascii="David" w:hAnsi="David" w:cs="David" w:hint="cs"/>
                <w:sz w:val="24"/>
                <w:szCs w:val="24"/>
                <w:rtl/>
              </w:rPr>
              <w:t>-</w:t>
            </w:r>
          </w:p>
        </w:tc>
        <w:tc>
          <w:tcPr>
            <w:tcW w:w="1714" w:type="dxa"/>
          </w:tcPr>
          <w:p w14:paraId="615C02C3" w14:textId="77777777" w:rsidR="006C0CC8" w:rsidRDefault="006C0CC8" w:rsidP="006C0CC8">
            <w:pPr>
              <w:rPr>
                <w:rFonts w:ascii="David" w:eastAsia="Times New Roman" w:hAnsi="David" w:cs="David"/>
              </w:rPr>
            </w:pPr>
            <w:r>
              <w:rPr>
                <w:rFonts w:ascii="David" w:hAnsi="David" w:cs="David"/>
                <w:rtl/>
              </w:rPr>
              <w:t xml:space="preserve">סגירת תב"ר. הפעילות בוצעה דרך מרכז הנצחה. </w:t>
            </w:r>
          </w:p>
          <w:p w14:paraId="70640B94" w14:textId="77777777" w:rsidR="008E407F" w:rsidRDefault="008E407F" w:rsidP="00DA2E67">
            <w:pPr>
              <w:rPr>
                <w:rFonts w:ascii="David" w:hAnsi="David" w:cs="David"/>
                <w:rtl/>
              </w:rPr>
            </w:pPr>
          </w:p>
        </w:tc>
      </w:tr>
    </w:tbl>
    <w:p w14:paraId="7C509A7F" w14:textId="77777777" w:rsidR="008E407F" w:rsidRDefault="008E407F" w:rsidP="008E407F">
      <w:pPr>
        <w:spacing w:after="0"/>
        <w:ind w:left="720"/>
        <w:rPr>
          <w:rFonts w:ascii="David" w:hAnsi="David" w:cs="David"/>
          <w:sz w:val="24"/>
          <w:szCs w:val="24"/>
          <w:rtl/>
        </w:rPr>
      </w:pPr>
    </w:p>
    <w:p w14:paraId="3B43F8C4" w14:textId="77777777" w:rsidR="008E407F" w:rsidRPr="0029332D" w:rsidRDefault="008E407F" w:rsidP="008E407F">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9AB5025" w14:textId="77777777" w:rsidR="008E407F" w:rsidRDefault="008E407F" w:rsidP="008E407F">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6C2FFE8" w14:textId="77777777" w:rsidR="00861374" w:rsidRDefault="00861374" w:rsidP="00D43891">
      <w:pPr>
        <w:pStyle w:val="af"/>
        <w:spacing w:line="276" w:lineRule="auto"/>
        <w:ind w:left="720"/>
        <w:rPr>
          <w:rFonts w:ascii="David" w:hAnsi="David" w:cs="David"/>
          <w:sz w:val="24"/>
          <w:szCs w:val="24"/>
          <w:rtl/>
        </w:rPr>
      </w:pPr>
    </w:p>
    <w:p w14:paraId="6B803976" w14:textId="6211E51A" w:rsidR="00A20060" w:rsidRDefault="00A20060" w:rsidP="00A20060">
      <w:pPr>
        <w:spacing w:after="0"/>
        <w:ind w:left="720"/>
        <w:rPr>
          <w:rFonts w:ascii="David" w:hAnsi="David" w:cs="David"/>
          <w:b/>
          <w:bCs/>
          <w:sz w:val="24"/>
          <w:szCs w:val="24"/>
          <w:u w:val="single"/>
          <w:rtl/>
        </w:rPr>
      </w:pPr>
      <w:r>
        <w:rPr>
          <w:rFonts w:ascii="David" w:hAnsi="David" w:cs="David" w:hint="cs"/>
          <w:b/>
          <w:bCs/>
          <w:sz w:val="24"/>
          <w:szCs w:val="24"/>
          <w:u w:val="single"/>
          <w:rtl/>
        </w:rPr>
        <w:t>תב"ר 1201</w:t>
      </w:r>
    </w:p>
    <w:p w14:paraId="3129443A" w14:textId="77777777" w:rsidR="00A20060" w:rsidRDefault="00A20060" w:rsidP="00A20060">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A20060" w14:paraId="103E79FF" w14:textId="77777777" w:rsidTr="00DA2E67">
        <w:tc>
          <w:tcPr>
            <w:tcW w:w="716" w:type="dxa"/>
          </w:tcPr>
          <w:p w14:paraId="172B2F54" w14:textId="77777777" w:rsidR="00A20060" w:rsidRDefault="00A20060" w:rsidP="00DA2E67">
            <w:pPr>
              <w:rPr>
                <w:rFonts w:ascii="David" w:hAnsi="David" w:cs="David"/>
                <w:sz w:val="24"/>
                <w:szCs w:val="24"/>
                <w:rtl/>
              </w:rPr>
            </w:pPr>
            <w:r>
              <w:rPr>
                <w:rFonts w:ascii="David" w:hAnsi="David" w:cs="David" w:hint="cs"/>
                <w:sz w:val="24"/>
                <w:szCs w:val="24"/>
                <w:rtl/>
              </w:rPr>
              <w:t>מספר תב"ר</w:t>
            </w:r>
          </w:p>
        </w:tc>
        <w:tc>
          <w:tcPr>
            <w:tcW w:w="873" w:type="dxa"/>
          </w:tcPr>
          <w:p w14:paraId="6EC35D37" w14:textId="77777777" w:rsidR="00A20060" w:rsidRDefault="00A20060" w:rsidP="00DA2E67">
            <w:pPr>
              <w:rPr>
                <w:rFonts w:ascii="David" w:hAnsi="David" w:cs="David"/>
                <w:sz w:val="24"/>
                <w:szCs w:val="24"/>
                <w:rtl/>
              </w:rPr>
            </w:pPr>
            <w:r>
              <w:rPr>
                <w:rFonts w:ascii="David" w:hAnsi="David" w:cs="David" w:hint="cs"/>
                <w:sz w:val="24"/>
                <w:szCs w:val="24"/>
                <w:rtl/>
              </w:rPr>
              <w:t>שם התב"ר</w:t>
            </w:r>
          </w:p>
        </w:tc>
        <w:tc>
          <w:tcPr>
            <w:tcW w:w="974" w:type="dxa"/>
          </w:tcPr>
          <w:p w14:paraId="57DBED8E" w14:textId="77777777" w:rsidR="00A20060" w:rsidRDefault="00A20060"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2B35540D" w14:textId="77777777" w:rsidR="00A20060" w:rsidRDefault="00A20060" w:rsidP="00DA2E67">
            <w:pPr>
              <w:rPr>
                <w:rFonts w:ascii="David" w:hAnsi="David" w:cs="David"/>
                <w:sz w:val="24"/>
                <w:szCs w:val="24"/>
                <w:rtl/>
              </w:rPr>
            </w:pPr>
            <w:r>
              <w:rPr>
                <w:rFonts w:ascii="David" w:hAnsi="David" w:cs="David" w:hint="cs"/>
                <w:sz w:val="24"/>
                <w:szCs w:val="24"/>
                <w:rtl/>
              </w:rPr>
              <w:t>תקציב</w:t>
            </w:r>
          </w:p>
        </w:tc>
        <w:tc>
          <w:tcPr>
            <w:tcW w:w="908" w:type="dxa"/>
          </w:tcPr>
          <w:p w14:paraId="37E64D0A" w14:textId="77777777" w:rsidR="00A20060" w:rsidRDefault="00A20060"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19265C11" w14:textId="77777777" w:rsidR="00A20060" w:rsidRDefault="00A20060"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6FA6AD13" w14:textId="77777777" w:rsidR="00A20060" w:rsidRDefault="00A20060"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684A94E1" w14:textId="77777777" w:rsidR="00A20060" w:rsidRDefault="00A20060" w:rsidP="00DA2E67">
            <w:pPr>
              <w:rPr>
                <w:rFonts w:ascii="David" w:hAnsi="David" w:cs="David"/>
                <w:sz w:val="24"/>
                <w:szCs w:val="24"/>
                <w:rtl/>
              </w:rPr>
            </w:pPr>
            <w:r>
              <w:rPr>
                <w:rFonts w:ascii="David" w:hAnsi="David" w:cs="David" w:hint="cs"/>
                <w:sz w:val="24"/>
                <w:szCs w:val="24"/>
                <w:rtl/>
              </w:rPr>
              <w:t>הערות</w:t>
            </w:r>
          </w:p>
        </w:tc>
      </w:tr>
      <w:tr w:rsidR="00A20060" w14:paraId="0305ECBC" w14:textId="77777777" w:rsidTr="00DA2E67">
        <w:tc>
          <w:tcPr>
            <w:tcW w:w="716" w:type="dxa"/>
          </w:tcPr>
          <w:p w14:paraId="47DAE196" w14:textId="66F8C3AE" w:rsidR="00A20060" w:rsidRDefault="00A20060" w:rsidP="00DA2E67">
            <w:pPr>
              <w:rPr>
                <w:rFonts w:ascii="David" w:hAnsi="David" w:cs="David"/>
                <w:sz w:val="24"/>
                <w:szCs w:val="24"/>
                <w:rtl/>
              </w:rPr>
            </w:pPr>
            <w:r>
              <w:rPr>
                <w:rFonts w:ascii="David" w:hAnsi="David" w:cs="David" w:hint="cs"/>
                <w:sz w:val="24"/>
                <w:szCs w:val="24"/>
                <w:rtl/>
              </w:rPr>
              <w:t>1201</w:t>
            </w:r>
          </w:p>
        </w:tc>
        <w:tc>
          <w:tcPr>
            <w:tcW w:w="873" w:type="dxa"/>
          </w:tcPr>
          <w:p w14:paraId="330D08F1" w14:textId="10A8CF21" w:rsidR="00A20060" w:rsidRDefault="00A20060" w:rsidP="00DA2E67">
            <w:pPr>
              <w:rPr>
                <w:rFonts w:ascii="David" w:hAnsi="David" w:cs="David"/>
                <w:sz w:val="24"/>
                <w:szCs w:val="24"/>
                <w:rtl/>
              </w:rPr>
            </w:pPr>
            <w:r>
              <w:rPr>
                <w:rFonts w:ascii="David" w:hAnsi="David" w:cs="David" w:hint="cs"/>
                <w:sz w:val="24"/>
                <w:szCs w:val="24"/>
                <w:rtl/>
              </w:rPr>
              <w:t>שעת כושר 2025</w:t>
            </w:r>
          </w:p>
        </w:tc>
        <w:tc>
          <w:tcPr>
            <w:tcW w:w="974" w:type="dxa"/>
          </w:tcPr>
          <w:p w14:paraId="161CCA0A" w14:textId="7D0CB702" w:rsidR="00A20060" w:rsidRDefault="00A20060" w:rsidP="00DA2E67">
            <w:pPr>
              <w:rPr>
                <w:rFonts w:ascii="David" w:hAnsi="David" w:cs="David"/>
                <w:sz w:val="24"/>
                <w:szCs w:val="24"/>
                <w:rtl/>
              </w:rPr>
            </w:pPr>
            <w:r>
              <w:rPr>
                <w:rFonts w:ascii="David" w:hAnsi="David" w:cs="David" w:hint="cs"/>
                <w:sz w:val="24"/>
                <w:szCs w:val="24"/>
                <w:rtl/>
              </w:rPr>
              <w:t>6.3.25</w:t>
            </w:r>
          </w:p>
        </w:tc>
        <w:tc>
          <w:tcPr>
            <w:tcW w:w="903" w:type="dxa"/>
          </w:tcPr>
          <w:p w14:paraId="697F95DB" w14:textId="02B74EF9" w:rsidR="00A20060" w:rsidRDefault="00A20060" w:rsidP="00DA2E67">
            <w:pPr>
              <w:rPr>
                <w:rFonts w:ascii="David" w:hAnsi="David" w:cs="David"/>
                <w:sz w:val="24"/>
                <w:szCs w:val="24"/>
                <w:rtl/>
              </w:rPr>
            </w:pPr>
            <w:r>
              <w:rPr>
                <w:rFonts w:ascii="David" w:hAnsi="David" w:cs="David" w:hint="cs"/>
                <w:sz w:val="24"/>
                <w:szCs w:val="24"/>
                <w:rtl/>
              </w:rPr>
              <w:t>30</w:t>
            </w:r>
          </w:p>
        </w:tc>
        <w:tc>
          <w:tcPr>
            <w:tcW w:w="908" w:type="dxa"/>
          </w:tcPr>
          <w:p w14:paraId="5EA4E38D" w14:textId="0F1C90D9" w:rsidR="00A20060" w:rsidRDefault="00A20060" w:rsidP="00DA2E67">
            <w:pPr>
              <w:rPr>
                <w:rFonts w:ascii="David" w:hAnsi="David" w:cs="David"/>
                <w:sz w:val="24"/>
                <w:szCs w:val="24"/>
                <w:rtl/>
              </w:rPr>
            </w:pPr>
            <w:r>
              <w:rPr>
                <w:rFonts w:ascii="David" w:hAnsi="David" w:cs="David" w:hint="cs"/>
                <w:sz w:val="24"/>
                <w:szCs w:val="24"/>
                <w:rtl/>
              </w:rPr>
              <w:t>30</w:t>
            </w:r>
          </w:p>
        </w:tc>
        <w:tc>
          <w:tcPr>
            <w:tcW w:w="894" w:type="dxa"/>
          </w:tcPr>
          <w:p w14:paraId="76BA6EC3" w14:textId="1844C5D3" w:rsidR="00A20060" w:rsidRDefault="00A20060" w:rsidP="00DA2E67">
            <w:pPr>
              <w:rPr>
                <w:rFonts w:ascii="David" w:hAnsi="David" w:cs="David"/>
                <w:sz w:val="24"/>
                <w:szCs w:val="24"/>
                <w:rtl/>
              </w:rPr>
            </w:pPr>
            <w:r>
              <w:rPr>
                <w:rFonts w:ascii="David" w:hAnsi="David" w:cs="David" w:hint="cs"/>
                <w:sz w:val="24"/>
                <w:szCs w:val="24"/>
                <w:rtl/>
              </w:rPr>
              <w:t>30</w:t>
            </w:r>
          </w:p>
        </w:tc>
        <w:tc>
          <w:tcPr>
            <w:tcW w:w="1044" w:type="dxa"/>
          </w:tcPr>
          <w:p w14:paraId="6938272C" w14:textId="2165FBEE" w:rsidR="00A20060" w:rsidRDefault="00A20060" w:rsidP="00DA2E67">
            <w:pPr>
              <w:rPr>
                <w:rFonts w:ascii="David" w:hAnsi="David" w:cs="David"/>
                <w:sz w:val="24"/>
                <w:szCs w:val="24"/>
                <w:rtl/>
              </w:rPr>
            </w:pPr>
            <w:r>
              <w:rPr>
                <w:rFonts w:ascii="David" w:hAnsi="David" w:cs="David" w:hint="cs"/>
                <w:sz w:val="24"/>
                <w:szCs w:val="24"/>
                <w:rtl/>
              </w:rPr>
              <w:t>-</w:t>
            </w:r>
          </w:p>
        </w:tc>
        <w:tc>
          <w:tcPr>
            <w:tcW w:w="1714" w:type="dxa"/>
          </w:tcPr>
          <w:p w14:paraId="2A43B866" w14:textId="2EB74E1C" w:rsidR="00A20060" w:rsidRDefault="006C0CC8" w:rsidP="00DA2E67">
            <w:pPr>
              <w:rPr>
                <w:rFonts w:ascii="David" w:hAnsi="David" w:cs="David"/>
                <w:rtl/>
              </w:rPr>
            </w:pPr>
            <w:r>
              <w:rPr>
                <w:rFonts w:ascii="David" w:hAnsi="David" w:cs="David" w:hint="cs"/>
                <w:rtl/>
              </w:rPr>
              <w:t>התב"ר ייסגר באופן מאוזן.</w:t>
            </w:r>
          </w:p>
        </w:tc>
      </w:tr>
    </w:tbl>
    <w:p w14:paraId="1557AD4F" w14:textId="77777777" w:rsidR="00A20060" w:rsidRDefault="00A20060" w:rsidP="00A20060">
      <w:pPr>
        <w:spacing w:after="0"/>
        <w:ind w:left="720"/>
        <w:rPr>
          <w:rFonts w:ascii="David" w:hAnsi="David" w:cs="David"/>
          <w:sz w:val="24"/>
          <w:szCs w:val="24"/>
          <w:rtl/>
        </w:rPr>
      </w:pPr>
    </w:p>
    <w:p w14:paraId="5FA06E57" w14:textId="77777777" w:rsidR="00A20060" w:rsidRPr="0029332D" w:rsidRDefault="00A20060" w:rsidP="00A2006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8B5EAC1" w14:textId="77777777" w:rsidR="00A20060" w:rsidRDefault="00A20060" w:rsidP="00A2006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BD23D23" w14:textId="77777777" w:rsidR="00A20060" w:rsidRDefault="00A20060" w:rsidP="00D43891">
      <w:pPr>
        <w:pStyle w:val="af"/>
        <w:spacing w:line="276" w:lineRule="auto"/>
        <w:ind w:left="720"/>
        <w:rPr>
          <w:rFonts w:ascii="David" w:hAnsi="David" w:cs="David"/>
          <w:sz w:val="24"/>
          <w:szCs w:val="24"/>
          <w:rtl/>
        </w:rPr>
      </w:pPr>
    </w:p>
    <w:p w14:paraId="3E6DE9AB" w14:textId="7924D874" w:rsidR="00A20060" w:rsidRDefault="00A20060" w:rsidP="00A20060">
      <w:pPr>
        <w:spacing w:after="0"/>
        <w:ind w:left="720"/>
        <w:rPr>
          <w:rFonts w:ascii="David" w:hAnsi="David" w:cs="David"/>
          <w:b/>
          <w:bCs/>
          <w:sz w:val="24"/>
          <w:szCs w:val="24"/>
          <w:u w:val="single"/>
          <w:rtl/>
        </w:rPr>
      </w:pPr>
      <w:r>
        <w:rPr>
          <w:rFonts w:ascii="David" w:hAnsi="David" w:cs="David" w:hint="cs"/>
          <w:b/>
          <w:bCs/>
          <w:sz w:val="24"/>
          <w:szCs w:val="24"/>
          <w:u w:val="single"/>
          <w:rtl/>
        </w:rPr>
        <w:t>תב"ר 1214</w:t>
      </w:r>
    </w:p>
    <w:p w14:paraId="19AA0902" w14:textId="77777777" w:rsidR="00A20060" w:rsidRDefault="00A20060" w:rsidP="00A20060">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A20060" w14:paraId="01127BA7" w14:textId="77777777" w:rsidTr="00DA2E67">
        <w:tc>
          <w:tcPr>
            <w:tcW w:w="716" w:type="dxa"/>
          </w:tcPr>
          <w:p w14:paraId="2B285AEF" w14:textId="77777777" w:rsidR="00A20060" w:rsidRDefault="00A20060" w:rsidP="00DA2E67">
            <w:pPr>
              <w:rPr>
                <w:rFonts w:ascii="David" w:hAnsi="David" w:cs="David"/>
                <w:sz w:val="24"/>
                <w:szCs w:val="24"/>
                <w:rtl/>
              </w:rPr>
            </w:pPr>
            <w:r>
              <w:rPr>
                <w:rFonts w:ascii="David" w:hAnsi="David" w:cs="David" w:hint="cs"/>
                <w:sz w:val="24"/>
                <w:szCs w:val="24"/>
                <w:rtl/>
              </w:rPr>
              <w:t>מספר תב"ר</w:t>
            </w:r>
          </w:p>
        </w:tc>
        <w:tc>
          <w:tcPr>
            <w:tcW w:w="873" w:type="dxa"/>
          </w:tcPr>
          <w:p w14:paraId="4635480F" w14:textId="77777777" w:rsidR="00A20060" w:rsidRDefault="00A20060" w:rsidP="00DA2E67">
            <w:pPr>
              <w:rPr>
                <w:rFonts w:ascii="David" w:hAnsi="David" w:cs="David"/>
                <w:sz w:val="24"/>
                <w:szCs w:val="24"/>
                <w:rtl/>
              </w:rPr>
            </w:pPr>
            <w:r>
              <w:rPr>
                <w:rFonts w:ascii="David" w:hAnsi="David" w:cs="David" w:hint="cs"/>
                <w:sz w:val="24"/>
                <w:szCs w:val="24"/>
                <w:rtl/>
              </w:rPr>
              <w:t>שם התב"ר</w:t>
            </w:r>
          </w:p>
        </w:tc>
        <w:tc>
          <w:tcPr>
            <w:tcW w:w="974" w:type="dxa"/>
          </w:tcPr>
          <w:p w14:paraId="051A3B00" w14:textId="77777777" w:rsidR="00A20060" w:rsidRDefault="00A20060"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5A56106B" w14:textId="77777777" w:rsidR="00A20060" w:rsidRDefault="00A20060" w:rsidP="00DA2E67">
            <w:pPr>
              <w:rPr>
                <w:rFonts w:ascii="David" w:hAnsi="David" w:cs="David"/>
                <w:sz w:val="24"/>
                <w:szCs w:val="24"/>
                <w:rtl/>
              </w:rPr>
            </w:pPr>
            <w:r>
              <w:rPr>
                <w:rFonts w:ascii="David" w:hAnsi="David" w:cs="David" w:hint="cs"/>
                <w:sz w:val="24"/>
                <w:szCs w:val="24"/>
                <w:rtl/>
              </w:rPr>
              <w:t>תקציב</w:t>
            </w:r>
          </w:p>
        </w:tc>
        <w:tc>
          <w:tcPr>
            <w:tcW w:w="908" w:type="dxa"/>
          </w:tcPr>
          <w:p w14:paraId="32C0B329" w14:textId="77777777" w:rsidR="00A20060" w:rsidRDefault="00A20060"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25A60104" w14:textId="77777777" w:rsidR="00A20060" w:rsidRDefault="00A20060"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6C81B71D" w14:textId="77777777" w:rsidR="00A20060" w:rsidRDefault="00A20060"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475ACA5F" w14:textId="77777777" w:rsidR="00A20060" w:rsidRDefault="00A20060" w:rsidP="00DA2E67">
            <w:pPr>
              <w:rPr>
                <w:rFonts w:ascii="David" w:hAnsi="David" w:cs="David"/>
                <w:sz w:val="24"/>
                <w:szCs w:val="24"/>
                <w:rtl/>
              </w:rPr>
            </w:pPr>
            <w:r>
              <w:rPr>
                <w:rFonts w:ascii="David" w:hAnsi="David" w:cs="David" w:hint="cs"/>
                <w:sz w:val="24"/>
                <w:szCs w:val="24"/>
                <w:rtl/>
              </w:rPr>
              <w:t>הערות</w:t>
            </w:r>
          </w:p>
        </w:tc>
      </w:tr>
      <w:tr w:rsidR="00A20060" w14:paraId="3AB158F4" w14:textId="77777777" w:rsidTr="00DA2E67">
        <w:tc>
          <w:tcPr>
            <w:tcW w:w="716" w:type="dxa"/>
          </w:tcPr>
          <w:p w14:paraId="3D1E60AD" w14:textId="5A1E9542" w:rsidR="00A20060" w:rsidRDefault="00A20060" w:rsidP="00DA2E67">
            <w:pPr>
              <w:rPr>
                <w:rFonts w:ascii="David" w:hAnsi="David" w:cs="David"/>
                <w:sz w:val="24"/>
                <w:szCs w:val="24"/>
                <w:rtl/>
              </w:rPr>
            </w:pPr>
            <w:r>
              <w:rPr>
                <w:rFonts w:ascii="David" w:hAnsi="David" w:cs="David" w:hint="cs"/>
                <w:sz w:val="24"/>
                <w:szCs w:val="24"/>
                <w:rtl/>
              </w:rPr>
              <w:t>1214</w:t>
            </w:r>
          </w:p>
        </w:tc>
        <w:tc>
          <w:tcPr>
            <w:tcW w:w="873" w:type="dxa"/>
          </w:tcPr>
          <w:p w14:paraId="516FB0BA" w14:textId="4ECE8B70" w:rsidR="00A20060" w:rsidRDefault="00A20060" w:rsidP="00DA2E67">
            <w:pPr>
              <w:rPr>
                <w:rFonts w:ascii="David" w:hAnsi="David" w:cs="David"/>
                <w:sz w:val="24"/>
                <w:szCs w:val="24"/>
                <w:rtl/>
              </w:rPr>
            </w:pPr>
            <w:r>
              <w:rPr>
                <w:rFonts w:ascii="David" w:hAnsi="David" w:cs="David" w:hint="cs"/>
                <w:sz w:val="24"/>
                <w:szCs w:val="24"/>
                <w:rtl/>
              </w:rPr>
              <w:t>סימוני כחול לבן</w:t>
            </w:r>
          </w:p>
        </w:tc>
        <w:tc>
          <w:tcPr>
            <w:tcW w:w="974" w:type="dxa"/>
          </w:tcPr>
          <w:p w14:paraId="44DBB9BE" w14:textId="172652FC" w:rsidR="00A20060" w:rsidRDefault="00A20060" w:rsidP="00DA2E67">
            <w:pPr>
              <w:rPr>
                <w:rFonts w:ascii="David" w:hAnsi="David" w:cs="David"/>
                <w:sz w:val="24"/>
                <w:szCs w:val="24"/>
                <w:rtl/>
              </w:rPr>
            </w:pPr>
            <w:r>
              <w:rPr>
                <w:rFonts w:ascii="David" w:hAnsi="David" w:cs="David" w:hint="cs"/>
                <w:sz w:val="24"/>
                <w:szCs w:val="24"/>
                <w:rtl/>
              </w:rPr>
              <w:t>5.6.25</w:t>
            </w:r>
          </w:p>
        </w:tc>
        <w:tc>
          <w:tcPr>
            <w:tcW w:w="903" w:type="dxa"/>
          </w:tcPr>
          <w:p w14:paraId="3C7196A0" w14:textId="2E561312" w:rsidR="00A20060" w:rsidRDefault="00A20060" w:rsidP="00DA2E67">
            <w:pPr>
              <w:rPr>
                <w:rFonts w:ascii="David" w:hAnsi="David" w:cs="David"/>
                <w:sz w:val="24"/>
                <w:szCs w:val="24"/>
                <w:rtl/>
              </w:rPr>
            </w:pPr>
            <w:r>
              <w:rPr>
                <w:rFonts w:ascii="David" w:hAnsi="David" w:cs="David" w:hint="cs"/>
                <w:sz w:val="24"/>
                <w:szCs w:val="24"/>
                <w:rtl/>
              </w:rPr>
              <w:t>150</w:t>
            </w:r>
          </w:p>
        </w:tc>
        <w:tc>
          <w:tcPr>
            <w:tcW w:w="908" w:type="dxa"/>
          </w:tcPr>
          <w:p w14:paraId="6CAC417A" w14:textId="6D8DD865" w:rsidR="00A20060" w:rsidRDefault="00A20060" w:rsidP="00DA2E67">
            <w:pPr>
              <w:rPr>
                <w:rFonts w:ascii="David" w:hAnsi="David" w:cs="David"/>
                <w:sz w:val="24"/>
                <w:szCs w:val="24"/>
                <w:rtl/>
              </w:rPr>
            </w:pPr>
            <w:r>
              <w:rPr>
                <w:rFonts w:ascii="David" w:hAnsi="David" w:cs="David" w:hint="cs"/>
                <w:sz w:val="24"/>
                <w:szCs w:val="24"/>
                <w:rtl/>
              </w:rPr>
              <w:t>150</w:t>
            </w:r>
          </w:p>
        </w:tc>
        <w:tc>
          <w:tcPr>
            <w:tcW w:w="894" w:type="dxa"/>
          </w:tcPr>
          <w:p w14:paraId="2758DEDB" w14:textId="65CFEB8F" w:rsidR="00A20060" w:rsidRDefault="00A20060" w:rsidP="00DA2E67">
            <w:pPr>
              <w:rPr>
                <w:rFonts w:ascii="David" w:hAnsi="David" w:cs="David"/>
                <w:sz w:val="24"/>
                <w:szCs w:val="24"/>
                <w:rtl/>
              </w:rPr>
            </w:pPr>
            <w:r>
              <w:rPr>
                <w:rFonts w:ascii="David" w:hAnsi="David" w:cs="David" w:hint="cs"/>
                <w:sz w:val="24"/>
                <w:szCs w:val="24"/>
                <w:rtl/>
              </w:rPr>
              <w:t>148</w:t>
            </w:r>
          </w:p>
        </w:tc>
        <w:tc>
          <w:tcPr>
            <w:tcW w:w="1044" w:type="dxa"/>
          </w:tcPr>
          <w:p w14:paraId="176A4304" w14:textId="08F59847" w:rsidR="00A20060" w:rsidRDefault="00A20060" w:rsidP="00DA2E67">
            <w:pPr>
              <w:rPr>
                <w:rFonts w:ascii="David" w:hAnsi="David" w:cs="David"/>
                <w:sz w:val="24"/>
                <w:szCs w:val="24"/>
                <w:rtl/>
              </w:rPr>
            </w:pPr>
            <w:r>
              <w:rPr>
                <w:rFonts w:ascii="David" w:hAnsi="David" w:cs="David" w:hint="cs"/>
                <w:sz w:val="24"/>
                <w:szCs w:val="24"/>
                <w:rtl/>
              </w:rPr>
              <w:t>2-</w:t>
            </w:r>
          </w:p>
        </w:tc>
        <w:tc>
          <w:tcPr>
            <w:tcW w:w="1714" w:type="dxa"/>
          </w:tcPr>
          <w:p w14:paraId="190B62FD" w14:textId="7A448849" w:rsidR="006C0CC8" w:rsidRDefault="006C0CC8" w:rsidP="006C0CC8">
            <w:pPr>
              <w:rPr>
                <w:rFonts w:ascii="David" w:eastAsia="Times New Roman" w:hAnsi="David" w:cs="David"/>
              </w:rPr>
            </w:pPr>
            <w:r>
              <w:rPr>
                <w:rFonts w:ascii="David" w:hAnsi="David" w:cs="David"/>
                <w:rtl/>
              </w:rPr>
              <w:t>הקטנה וסגירת התב"ר. יתרה ע"ס 2 אש"ח תוחזר לקרן והתב"ר י</w:t>
            </w:r>
            <w:r w:rsidR="00C3014E">
              <w:rPr>
                <w:rFonts w:ascii="David" w:hAnsi="David" w:cs="David" w:hint="cs"/>
                <w:rtl/>
              </w:rPr>
              <w:t>י</w:t>
            </w:r>
            <w:r>
              <w:rPr>
                <w:rFonts w:ascii="David" w:hAnsi="David" w:cs="David"/>
                <w:rtl/>
              </w:rPr>
              <w:t>סגר באופן מאוזן.</w:t>
            </w:r>
          </w:p>
          <w:p w14:paraId="6299A08E" w14:textId="77777777" w:rsidR="00A20060" w:rsidRDefault="00A20060" w:rsidP="00DA2E67">
            <w:pPr>
              <w:rPr>
                <w:rFonts w:ascii="David" w:hAnsi="David" w:cs="David"/>
                <w:rtl/>
              </w:rPr>
            </w:pPr>
          </w:p>
        </w:tc>
      </w:tr>
    </w:tbl>
    <w:p w14:paraId="7BFF461F" w14:textId="77777777" w:rsidR="00A20060" w:rsidRPr="0029332D" w:rsidRDefault="00A20060" w:rsidP="00A20060">
      <w:pPr>
        <w:spacing w:after="0"/>
        <w:ind w:left="720"/>
        <w:rPr>
          <w:rFonts w:ascii="David" w:hAnsi="David" w:cs="David"/>
          <w:b/>
          <w:bCs/>
          <w:sz w:val="24"/>
          <w:szCs w:val="24"/>
          <w:u w:val="single"/>
          <w:rtl/>
        </w:rPr>
      </w:pPr>
      <w:r w:rsidRPr="0029332D">
        <w:rPr>
          <w:rFonts w:ascii="David" w:hAnsi="David" w:cs="David" w:hint="cs"/>
          <w:b/>
          <w:bCs/>
          <w:sz w:val="24"/>
          <w:szCs w:val="24"/>
          <w:u w:val="single"/>
          <w:rtl/>
        </w:rPr>
        <w:lastRenderedPageBreak/>
        <w:t>מתקיימת הצבעה:</w:t>
      </w:r>
    </w:p>
    <w:p w14:paraId="0B320A67" w14:textId="77777777" w:rsidR="00A20060" w:rsidRDefault="00A20060" w:rsidP="00A2006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5BCFE21" w14:textId="77777777" w:rsidR="00A20060" w:rsidRDefault="00A20060" w:rsidP="00D43891">
      <w:pPr>
        <w:pStyle w:val="af"/>
        <w:spacing w:line="276" w:lineRule="auto"/>
        <w:ind w:left="720"/>
        <w:rPr>
          <w:rFonts w:ascii="David" w:hAnsi="David" w:cs="David"/>
          <w:sz w:val="24"/>
          <w:szCs w:val="24"/>
          <w:rtl/>
        </w:rPr>
      </w:pPr>
    </w:p>
    <w:p w14:paraId="19EC802C" w14:textId="0639B389" w:rsidR="00A20060" w:rsidRDefault="00A20060" w:rsidP="00A20060">
      <w:pPr>
        <w:spacing w:after="0"/>
        <w:ind w:left="720"/>
        <w:rPr>
          <w:rFonts w:ascii="David" w:hAnsi="David" w:cs="David"/>
          <w:b/>
          <w:bCs/>
          <w:sz w:val="24"/>
          <w:szCs w:val="24"/>
          <w:u w:val="single"/>
          <w:rtl/>
        </w:rPr>
      </w:pPr>
      <w:r>
        <w:rPr>
          <w:rFonts w:ascii="David" w:hAnsi="David" w:cs="David" w:hint="cs"/>
          <w:b/>
          <w:bCs/>
          <w:sz w:val="24"/>
          <w:szCs w:val="24"/>
          <w:u w:val="single"/>
          <w:rtl/>
        </w:rPr>
        <w:t>תב"ר 1225</w:t>
      </w:r>
    </w:p>
    <w:p w14:paraId="20FDE89C" w14:textId="77777777" w:rsidR="00A20060" w:rsidRDefault="00A20060" w:rsidP="00A20060">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A20060" w14:paraId="17B4C26F" w14:textId="77777777" w:rsidTr="00DA2E67">
        <w:tc>
          <w:tcPr>
            <w:tcW w:w="716" w:type="dxa"/>
          </w:tcPr>
          <w:p w14:paraId="47D16D3B" w14:textId="77777777" w:rsidR="00A20060" w:rsidRDefault="00A20060" w:rsidP="00DA2E67">
            <w:pPr>
              <w:rPr>
                <w:rFonts w:ascii="David" w:hAnsi="David" w:cs="David"/>
                <w:sz w:val="24"/>
                <w:szCs w:val="24"/>
                <w:rtl/>
              </w:rPr>
            </w:pPr>
            <w:r>
              <w:rPr>
                <w:rFonts w:ascii="David" w:hAnsi="David" w:cs="David" w:hint="cs"/>
                <w:sz w:val="24"/>
                <w:szCs w:val="24"/>
                <w:rtl/>
              </w:rPr>
              <w:t>מספר תב"ר</w:t>
            </w:r>
          </w:p>
        </w:tc>
        <w:tc>
          <w:tcPr>
            <w:tcW w:w="873" w:type="dxa"/>
          </w:tcPr>
          <w:p w14:paraId="485851FD" w14:textId="77777777" w:rsidR="00A20060" w:rsidRDefault="00A20060" w:rsidP="00DA2E67">
            <w:pPr>
              <w:rPr>
                <w:rFonts w:ascii="David" w:hAnsi="David" w:cs="David"/>
                <w:sz w:val="24"/>
                <w:szCs w:val="24"/>
                <w:rtl/>
              </w:rPr>
            </w:pPr>
            <w:r>
              <w:rPr>
                <w:rFonts w:ascii="David" w:hAnsi="David" w:cs="David" w:hint="cs"/>
                <w:sz w:val="24"/>
                <w:szCs w:val="24"/>
                <w:rtl/>
              </w:rPr>
              <w:t>שם התב"ר</w:t>
            </w:r>
          </w:p>
        </w:tc>
        <w:tc>
          <w:tcPr>
            <w:tcW w:w="974" w:type="dxa"/>
          </w:tcPr>
          <w:p w14:paraId="7F4E43C7" w14:textId="77777777" w:rsidR="00A20060" w:rsidRDefault="00A20060"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788B2692" w14:textId="77777777" w:rsidR="00A20060" w:rsidRDefault="00A20060" w:rsidP="00DA2E67">
            <w:pPr>
              <w:rPr>
                <w:rFonts w:ascii="David" w:hAnsi="David" w:cs="David"/>
                <w:sz w:val="24"/>
                <w:szCs w:val="24"/>
                <w:rtl/>
              </w:rPr>
            </w:pPr>
            <w:r>
              <w:rPr>
                <w:rFonts w:ascii="David" w:hAnsi="David" w:cs="David" w:hint="cs"/>
                <w:sz w:val="24"/>
                <w:szCs w:val="24"/>
                <w:rtl/>
              </w:rPr>
              <w:t>תקציב</w:t>
            </w:r>
          </w:p>
        </w:tc>
        <w:tc>
          <w:tcPr>
            <w:tcW w:w="908" w:type="dxa"/>
          </w:tcPr>
          <w:p w14:paraId="0D53A3DB" w14:textId="77777777" w:rsidR="00A20060" w:rsidRDefault="00A20060"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5CC1C2ED" w14:textId="77777777" w:rsidR="00A20060" w:rsidRDefault="00A20060"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105FEB0C" w14:textId="77777777" w:rsidR="00A20060" w:rsidRDefault="00A20060"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4AC8E2E2" w14:textId="77777777" w:rsidR="00A20060" w:rsidRDefault="00A20060" w:rsidP="00DA2E67">
            <w:pPr>
              <w:rPr>
                <w:rFonts w:ascii="David" w:hAnsi="David" w:cs="David"/>
                <w:sz w:val="24"/>
                <w:szCs w:val="24"/>
                <w:rtl/>
              </w:rPr>
            </w:pPr>
            <w:r>
              <w:rPr>
                <w:rFonts w:ascii="David" w:hAnsi="David" w:cs="David" w:hint="cs"/>
                <w:sz w:val="24"/>
                <w:szCs w:val="24"/>
                <w:rtl/>
              </w:rPr>
              <w:t>הערות</w:t>
            </w:r>
          </w:p>
        </w:tc>
      </w:tr>
      <w:tr w:rsidR="00A20060" w14:paraId="1F004CAC" w14:textId="77777777" w:rsidTr="00DA2E67">
        <w:tc>
          <w:tcPr>
            <w:tcW w:w="716" w:type="dxa"/>
          </w:tcPr>
          <w:p w14:paraId="0C93D6FF" w14:textId="16484342" w:rsidR="00A20060" w:rsidRDefault="00A20060" w:rsidP="00DA2E67">
            <w:pPr>
              <w:rPr>
                <w:rFonts w:ascii="David" w:hAnsi="David" w:cs="David"/>
                <w:sz w:val="24"/>
                <w:szCs w:val="24"/>
                <w:rtl/>
              </w:rPr>
            </w:pPr>
            <w:r>
              <w:rPr>
                <w:rFonts w:ascii="David" w:hAnsi="David" w:cs="David" w:hint="cs"/>
                <w:sz w:val="24"/>
                <w:szCs w:val="24"/>
                <w:rtl/>
              </w:rPr>
              <w:t>1225</w:t>
            </w:r>
          </w:p>
        </w:tc>
        <w:tc>
          <w:tcPr>
            <w:tcW w:w="873" w:type="dxa"/>
          </w:tcPr>
          <w:p w14:paraId="1EABB0BB" w14:textId="586F8872" w:rsidR="00A20060" w:rsidRDefault="00A20060" w:rsidP="00DA2E67">
            <w:pPr>
              <w:rPr>
                <w:rFonts w:ascii="David" w:hAnsi="David" w:cs="David"/>
                <w:sz w:val="24"/>
                <w:szCs w:val="24"/>
                <w:rtl/>
              </w:rPr>
            </w:pPr>
            <w:r>
              <w:rPr>
                <w:rFonts w:ascii="David" w:hAnsi="David" w:cs="David" w:hint="cs"/>
                <w:sz w:val="24"/>
                <w:szCs w:val="24"/>
                <w:rtl/>
              </w:rPr>
              <w:t>סל"ע 2025</w:t>
            </w:r>
          </w:p>
        </w:tc>
        <w:tc>
          <w:tcPr>
            <w:tcW w:w="974" w:type="dxa"/>
          </w:tcPr>
          <w:p w14:paraId="3BA7C356" w14:textId="02E9CD04" w:rsidR="00A20060" w:rsidRDefault="00A20060" w:rsidP="00DA2E67">
            <w:pPr>
              <w:rPr>
                <w:rFonts w:ascii="David" w:hAnsi="David" w:cs="David"/>
                <w:sz w:val="24"/>
                <w:szCs w:val="24"/>
                <w:rtl/>
              </w:rPr>
            </w:pPr>
            <w:r>
              <w:rPr>
                <w:rFonts w:ascii="David" w:hAnsi="David" w:cs="David" w:hint="cs"/>
                <w:sz w:val="24"/>
                <w:szCs w:val="24"/>
                <w:rtl/>
              </w:rPr>
              <w:t>18.9.25</w:t>
            </w:r>
          </w:p>
        </w:tc>
        <w:tc>
          <w:tcPr>
            <w:tcW w:w="903" w:type="dxa"/>
          </w:tcPr>
          <w:p w14:paraId="2DFD8612" w14:textId="47C2D45E" w:rsidR="00A20060" w:rsidRDefault="00A20060" w:rsidP="00DA2E67">
            <w:pPr>
              <w:rPr>
                <w:rFonts w:ascii="David" w:hAnsi="David" w:cs="David"/>
                <w:sz w:val="24"/>
                <w:szCs w:val="24"/>
                <w:rtl/>
              </w:rPr>
            </w:pPr>
            <w:r>
              <w:rPr>
                <w:rFonts w:ascii="David" w:hAnsi="David" w:cs="David" w:hint="cs"/>
                <w:sz w:val="24"/>
                <w:szCs w:val="24"/>
                <w:rtl/>
              </w:rPr>
              <w:t>149</w:t>
            </w:r>
          </w:p>
        </w:tc>
        <w:tc>
          <w:tcPr>
            <w:tcW w:w="908" w:type="dxa"/>
          </w:tcPr>
          <w:p w14:paraId="720D337B" w14:textId="5041E2D6" w:rsidR="00A20060" w:rsidRDefault="00A20060" w:rsidP="00DA2E67">
            <w:pPr>
              <w:rPr>
                <w:rFonts w:ascii="David" w:hAnsi="David" w:cs="David"/>
                <w:sz w:val="24"/>
                <w:szCs w:val="24"/>
                <w:rtl/>
              </w:rPr>
            </w:pPr>
            <w:r>
              <w:rPr>
                <w:rFonts w:ascii="David" w:hAnsi="David" w:cs="David" w:hint="cs"/>
                <w:sz w:val="24"/>
                <w:szCs w:val="24"/>
                <w:rtl/>
              </w:rPr>
              <w:t>177</w:t>
            </w:r>
          </w:p>
        </w:tc>
        <w:tc>
          <w:tcPr>
            <w:tcW w:w="894" w:type="dxa"/>
          </w:tcPr>
          <w:p w14:paraId="7F7CF8CE" w14:textId="591CF360" w:rsidR="00A20060" w:rsidRDefault="00A20060" w:rsidP="00DA2E67">
            <w:pPr>
              <w:rPr>
                <w:rFonts w:ascii="David" w:hAnsi="David" w:cs="David"/>
                <w:sz w:val="24"/>
                <w:szCs w:val="24"/>
                <w:rtl/>
              </w:rPr>
            </w:pPr>
            <w:r>
              <w:rPr>
                <w:rFonts w:ascii="David" w:hAnsi="David" w:cs="David" w:hint="cs"/>
                <w:sz w:val="24"/>
                <w:szCs w:val="24"/>
                <w:rtl/>
              </w:rPr>
              <w:t>140</w:t>
            </w:r>
          </w:p>
        </w:tc>
        <w:tc>
          <w:tcPr>
            <w:tcW w:w="1044" w:type="dxa"/>
          </w:tcPr>
          <w:p w14:paraId="7861F23D" w14:textId="2487CF16" w:rsidR="00A20060" w:rsidRDefault="00A20060" w:rsidP="00DA2E67">
            <w:pPr>
              <w:rPr>
                <w:rFonts w:ascii="David" w:hAnsi="David" w:cs="David"/>
                <w:sz w:val="24"/>
                <w:szCs w:val="24"/>
                <w:rtl/>
              </w:rPr>
            </w:pPr>
            <w:r>
              <w:rPr>
                <w:rFonts w:ascii="David" w:hAnsi="David" w:cs="David" w:hint="cs"/>
                <w:sz w:val="24"/>
                <w:szCs w:val="24"/>
                <w:rtl/>
              </w:rPr>
              <w:t>37-</w:t>
            </w:r>
          </w:p>
        </w:tc>
        <w:tc>
          <w:tcPr>
            <w:tcW w:w="1714" w:type="dxa"/>
          </w:tcPr>
          <w:p w14:paraId="0EBC6ED2" w14:textId="06760FB0" w:rsidR="00C3014E" w:rsidRDefault="00C3014E" w:rsidP="00C3014E">
            <w:pPr>
              <w:rPr>
                <w:rFonts w:ascii="David" w:eastAsia="Times New Roman" w:hAnsi="David" w:cs="David"/>
              </w:rPr>
            </w:pPr>
            <w:r>
              <w:rPr>
                <w:rFonts w:ascii="David" w:hAnsi="David" w:cs="David"/>
                <w:rtl/>
              </w:rPr>
              <w:t>הקטנה וסגירת התב"ר. יתרה ע"ס 37 אש"ח תוחזר לקרן והתב"ר י</w:t>
            </w:r>
            <w:r>
              <w:rPr>
                <w:rFonts w:ascii="David" w:hAnsi="David" w:cs="David" w:hint="cs"/>
                <w:rtl/>
              </w:rPr>
              <w:t>י</w:t>
            </w:r>
            <w:r>
              <w:rPr>
                <w:rFonts w:ascii="David" w:hAnsi="David" w:cs="David"/>
                <w:rtl/>
              </w:rPr>
              <w:t>סגר באופן מאוזן.</w:t>
            </w:r>
          </w:p>
          <w:p w14:paraId="609714A8" w14:textId="77777777" w:rsidR="00A20060" w:rsidRDefault="00A20060" w:rsidP="00DA2E67">
            <w:pPr>
              <w:rPr>
                <w:rFonts w:ascii="David" w:hAnsi="David" w:cs="David"/>
                <w:rtl/>
              </w:rPr>
            </w:pPr>
          </w:p>
        </w:tc>
      </w:tr>
    </w:tbl>
    <w:p w14:paraId="698A1B94" w14:textId="77777777" w:rsidR="00A20060" w:rsidRDefault="00A20060" w:rsidP="00A20060">
      <w:pPr>
        <w:spacing w:after="0"/>
        <w:ind w:left="720"/>
        <w:rPr>
          <w:rFonts w:ascii="David" w:hAnsi="David" w:cs="David"/>
          <w:sz w:val="24"/>
          <w:szCs w:val="24"/>
          <w:rtl/>
        </w:rPr>
      </w:pPr>
    </w:p>
    <w:p w14:paraId="7250E656" w14:textId="77777777" w:rsidR="00A20060" w:rsidRPr="0029332D" w:rsidRDefault="00A20060" w:rsidP="00A2006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24A16ED3" w14:textId="77777777" w:rsidR="00A20060" w:rsidRDefault="00A20060" w:rsidP="00A2006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20B6347" w14:textId="77777777" w:rsidR="00A20060" w:rsidRDefault="00A20060" w:rsidP="00D43891">
      <w:pPr>
        <w:pStyle w:val="af"/>
        <w:spacing w:line="276" w:lineRule="auto"/>
        <w:ind w:left="720"/>
        <w:rPr>
          <w:rFonts w:ascii="David" w:hAnsi="David" w:cs="David"/>
          <w:sz w:val="24"/>
          <w:szCs w:val="24"/>
          <w:rtl/>
        </w:rPr>
      </w:pPr>
    </w:p>
    <w:p w14:paraId="137C8BBC" w14:textId="39DEC46B" w:rsidR="00A20060" w:rsidRDefault="00A20060" w:rsidP="00A20060">
      <w:pPr>
        <w:spacing w:after="0"/>
        <w:ind w:left="720"/>
        <w:rPr>
          <w:rFonts w:ascii="David" w:hAnsi="David" w:cs="David"/>
          <w:b/>
          <w:bCs/>
          <w:sz w:val="24"/>
          <w:szCs w:val="24"/>
          <w:u w:val="single"/>
          <w:rtl/>
        </w:rPr>
      </w:pPr>
      <w:r>
        <w:rPr>
          <w:rFonts w:ascii="David" w:hAnsi="David" w:cs="David" w:hint="cs"/>
          <w:b/>
          <w:bCs/>
          <w:sz w:val="24"/>
          <w:szCs w:val="24"/>
          <w:u w:val="single"/>
          <w:rtl/>
        </w:rPr>
        <w:t>תב"ר 1203</w:t>
      </w:r>
    </w:p>
    <w:p w14:paraId="2C0958DB" w14:textId="77777777" w:rsidR="00A20060" w:rsidRDefault="00A20060" w:rsidP="00A20060">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3"/>
        <w:gridCol w:w="974"/>
        <w:gridCol w:w="903"/>
        <w:gridCol w:w="908"/>
        <w:gridCol w:w="894"/>
        <w:gridCol w:w="1044"/>
        <w:gridCol w:w="1714"/>
      </w:tblGrid>
      <w:tr w:rsidR="00A20060" w14:paraId="614E921B" w14:textId="77777777" w:rsidTr="00DA2E67">
        <w:tc>
          <w:tcPr>
            <w:tcW w:w="716" w:type="dxa"/>
          </w:tcPr>
          <w:p w14:paraId="7DA28DD1" w14:textId="77777777" w:rsidR="00A20060" w:rsidRDefault="00A20060" w:rsidP="00DA2E67">
            <w:pPr>
              <w:rPr>
                <w:rFonts w:ascii="David" w:hAnsi="David" w:cs="David"/>
                <w:sz w:val="24"/>
                <w:szCs w:val="24"/>
                <w:rtl/>
              </w:rPr>
            </w:pPr>
            <w:r>
              <w:rPr>
                <w:rFonts w:ascii="David" w:hAnsi="David" w:cs="David" w:hint="cs"/>
                <w:sz w:val="24"/>
                <w:szCs w:val="24"/>
                <w:rtl/>
              </w:rPr>
              <w:t>מספר תב"ר</w:t>
            </w:r>
          </w:p>
        </w:tc>
        <w:tc>
          <w:tcPr>
            <w:tcW w:w="873" w:type="dxa"/>
          </w:tcPr>
          <w:p w14:paraId="602776F9" w14:textId="77777777" w:rsidR="00A20060" w:rsidRDefault="00A20060" w:rsidP="00DA2E67">
            <w:pPr>
              <w:rPr>
                <w:rFonts w:ascii="David" w:hAnsi="David" w:cs="David"/>
                <w:sz w:val="24"/>
                <w:szCs w:val="24"/>
                <w:rtl/>
              </w:rPr>
            </w:pPr>
            <w:r>
              <w:rPr>
                <w:rFonts w:ascii="David" w:hAnsi="David" w:cs="David" w:hint="cs"/>
                <w:sz w:val="24"/>
                <w:szCs w:val="24"/>
                <w:rtl/>
              </w:rPr>
              <w:t>שם התב"ר</w:t>
            </w:r>
          </w:p>
        </w:tc>
        <w:tc>
          <w:tcPr>
            <w:tcW w:w="974" w:type="dxa"/>
          </w:tcPr>
          <w:p w14:paraId="650C0599" w14:textId="77777777" w:rsidR="00A20060" w:rsidRDefault="00A20060" w:rsidP="00DA2E67">
            <w:pPr>
              <w:rPr>
                <w:rFonts w:ascii="David" w:hAnsi="David" w:cs="David"/>
                <w:sz w:val="24"/>
                <w:szCs w:val="24"/>
                <w:rtl/>
              </w:rPr>
            </w:pPr>
            <w:r>
              <w:rPr>
                <w:rFonts w:ascii="David" w:hAnsi="David" w:cs="David" w:hint="cs"/>
                <w:sz w:val="24"/>
                <w:szCs w:val="24"/>
                <w:rtl/>
              </w:rPr>
              <w:t>תאריך פתיחת התב"ר</w:t>
            </w:r>
          </w:p>
        </w:tc>
        <w:tc>
          <w:tcPr>
            <w:tcW w:w="903" w:type="dxa"/>
          </w:tcPr>
          <w:p w14:paraId="193FA1F1" w14:textId="77777777" w:rsidR="00A20060" w:rsidRDefault="00A20060" w:rsidP="00DA2E67">
            <w:pPr>
              <w:rPr>
                <w:rFonts w:ascii="David" w:hAnsi="David" w:cs="David"/>
                <w:sz w:val="24"/>
                <w:szCs w:val="24"/>
                <w:rtl/>
              </w:rPr>
            </w:pPr>
            <w:r>
              <w:rPr>
                <w:rFonts w:ascii="David" w:hAnsi="David" w:cs="David" w:hint="cs"/>
                <w:sz w:val="24"/>
                <w:szCs w:val="24"/>
                <w:rtl/>
              </w:rPr>
              <w:t>תקציב</w:t>
            </w:r>
          </w:p>
        </w:tc>
        <w:tc>
          <w:tcPr>
            <w:tcW w:w="908" w:type="dxa"/>
          </w:tcPr>
          <w:p w14:paraId="3934487C" w14:textId="77777777" w:rsidR="00A20060" w:rsidRDefault="00A20060" w:rsidP="00DA2E67">
            <w:pPr>
              <w:rPr>
                <w:rFonts w:ascii="David" w:hAnsi="David" w:cs="David"/>
                <w:sz w:val="24"/>
                <w:szCs w:val="24"/>
                <w:rtl/>
              </w:rPr>
            </w:pPr>
            <w:r>
              <w:rPr>
                <w:rFonts w:ascii="David" w:hAnsi="David" w:cs="David" w:hint="cs"/>
                <w:sz w:val="24"/>
                <w:szCs w:val="24"/>
                <w:rtl/>
              </w:rPr>
              <w:t>הכנסות בפועל</w:t>
            </w:r>
          </w:p>
        </w:tc>
        <w:tc>
          <w:tcPr>
            <w:tcW w:w="894" w:type="dxa"/>
          </w:tcPr>
          <w:p w14:paraId="25CD7DC9" w14:textId="77777777" w:rsidR="00A20060" w:rsidRDefault="00A20060" w:rsidP="00DA2E67">
            <w:pPr>
              <w:rPr>
                <w:rFonts w:ascii="David" w:hAnsi="David" w:cs="David"/>
                <w:sz w:val="24"/>
                <w:szCs w:val="24"/>
                <w:rtl/>
              </w:rPr>
            </w:pPr>
            <w:r>
              <w:rPr>
                <w:rFonts w:ascii="David" w:hAnsi="David" w:cs="David" w:hint="cs"/>
                <w:sz w:val="24"/>
                <w:szCs w:val="24"/>
                <w:rtl/>
              </w:rPr>
              <w:t>הוצאות בפועל</w:t>
            </w:r>
          </w:p>
        </w:tc>
        <w:tc>
          <w:tcPr>
            <w:tcW w:w="1044" w:type="dxa"/>
          </w:tcPr>
          <w:p w14:paraId="575F5F76" w14:textId="77777777" w:rsidR="00A20060" w:rsidRDefault="00A20060" w:rsidP="00DA2E67">
            <w:pPr>
              <w:rPr>
                <w:rFonts w:ascii="David" w:hAnsi="David" w:cs="David"/>
                <w:sz w:val="24"/>
                <w:szCs w:val="24"/>
                <w:rtl/>
              </w:rPr>
            </w:pPr>
            <w:r>
              <w:rPr>
                <w:rFonts w:ascii="David" w:hAnsi="David" w:cs="David" w:hint="cs"/>
                <w:sz w:val="24"/>
                <w:szCs w:val="24"/>
                <w:rtl/>
              </w:rPr>
              <w:t>הגדלה (הקטנה) מבוקשת</w:t>
            </w:r>
          </w:p>
        </w:tc>
        <w:tc>
          <w:tcPr>
            <w:tcW w:w="1714" w:type="dxa"/>
          </w:tcPr>
          <w:p w14:paraId="00DE0ABC" w14:textId="77777777" w:rsidR="00A20060" w:rsidRDefault="00A20060" w:rsidP="00DA2E67">
            <w:pPr>
              <w:rPr>
                <w:rFonts w:ascii="David" w:hAnsi="David" w:cs="David"/>
                <w:sz w:val="24"/>
                <w:szCs w:val="24"/>
                <w:rtl/>
              </w:rPr>
            </w:pPr>
            <w:r>
              <w:rPr>
                <w:rFonts w:ascii="David" w:hAnsi="David" w:cs="David" w:hint="cs"/>
                <w:sz w:val="24"/>
                <w:szCs w:val="24"/>
                <w:rtl/>
              </w:rPr>
              <w:t>הערות</w:t>
            </w:r>
          </w:p>
        </w:tc>
      </w:tr>
      <w:tr w:rsidR="00A20060" w14:paraId="32109B1A" w14:textId="77777777" w:rsidTr="00DA2E67">
        <w:tc>
          <w:tcPr>
            <w:tcW w:w="716" w:type="dxa"/>
          </w:tcPr>
          <w:p w14:paraId="1E47FE69" w14:textId="7F69BB0D" w:rsidR="00A20060" w:rsidRDefault="00A20060" w:rsidP="00DA2E67">
            <w:pPr>
              <w:rPr>
                <w:rFonts w:ascii="David" w:hAnsi="David" w:cs="David"/>
                <w:sz w:val="24"/>
                <w:szCs w:val="24"/>
                <w:rtl/>
              </w:rPr>
            </w:pPr>
            <w:r>
              <w:rPr>
                <w:rFonts w:ascii="David" w:hAnsi="David" w:cs="David" w:hint="cs"/>
                <w:sz w:val="24"/>
                <w:szCs w:val="24"/>
                <w:rtl/>
              </w:rPr>
              <w:t>1203</w:t>
            </w:r>
          </w:p>
        </w:tc>
        <w:tc>
          <w:tcPr>
            <w:tcW w:w="873" w:type="dxa"/>
          </w:tcPr>
          <w:p w14:paraId="4AF7D6F7" w14:textId="180C27F7" w:rsidR="00A20060" w:rsidRDefault="00A20060" w:rsidP="00DA2E67">
            <w:pPr>
              <w:rPr>
                <w:rFonts w:ascii="David" w:hAnsi="David" w:cs="David"/>
                <w:sz w:val="24"/>
                <w:szCs w:val="24"/>
                <w:rtl/>
              </w:rPr>
            </w:pPr>
            <w:r>
              <w:rPr>
                <w:rFonts w:ascii="David" w:hAnsi="David" w:cs="David" w:hint="cs"/>
                <w:sz w:val="24"/>
                <w:szCs w:val="24"/>
                <w:rtl/>
              </w:rPr>
              <w:t>שיפוץ חלקי בנין מועצה</w:t>
            </w:r>
          </w:p>
        </w:tc>
        <w:tc>
          <w:tcPr>
            <w:tcW w:w="974" w:type="dxa"/>
          </w:tcPr>
          <w:p w14:paraId="20FE8CE3" w14:textId="7CCE9F5D" w:rsidR="00A20060" w:rsidRDefault="00A20060" w:rsidP="00DA2E67">
            <w:pPr>
              <w:rPr>
                <w:rFonts w:ascii="David" w:hAnsi="David" w:cs="David"/>
                <w:sz w:val="24"/>
                <w:szCs w:val="24"/>
                <w:rtl/>
              </w:rPr>
            </w:pPr>
            <w:r>
              <w:rPr>
                <w:rFonts w:ascii="David" w:hAnsi="David" w:cs="David" w:hint="cs"/>
                <w:sz w:val="24"/>
                <w:szCs w:val="24"/>
                <w:rtl/>
              </w:rPr>
              <w:t>4.3.25</w:t>
            </w:r>
          </w:p>
        </w:tc>
        <w:tc>
          <w:tcPr>
            <w:tcW w:w="903" w:type="dxa"/>
          </w:tcPr>
          <w:p w14:paraId="606F9B0F" w14:textId="41EECA0B" w:rsidR="00A20060" w:rsidRDefault="00A20060" w:rsidP="00DA2E67">
            <w:pPr>
              <w:rPr>
                <w:rFonts w:ascii="David" w:hAnsi="David" w:cs="David"/>
                <w:sz w:val="24"/>
                <w:szCs w:val="24"/>
                <w:rtl/>
              </w:rPr>
            </w:pPr>
            <w:r>
              <w:rPr>
                <w:rFonts w:ascii="David" w:hAnsi="David" w:cs="David" w:hint="cs"/>
                <w:sz w:val="24"/>
                <w:szCs w:val="24"/>
                <w:rtl/>
              </w:rPr>
              <w:t>250</w:t>
            </w:r>
          </w:p>
        </w:tc>
        <w:tc>
          <w:tcPr>
            <w:tcW w:w="908" w:type="dxa"/>
          </w:tcPr>
          <w:p w14:paraId="349C69F0" w14:textId="7F880125" w:rsidR="00A20060" w:rsidRDefault="00A20060" w:rsidP="00DA2E67">
            <w:pPr>
              <w:rPr>
                <w:rFonts w:ascii="David" w:hAnsi="David" w:cs="David"/>
                <w:sz w:val="24"/>
                <w:szCs w:val="24"/>
                <w:rtl/>
              </w:rPr>
            </w:pPr>
            <w:r>
              <w:rPr>
                <w:rFonts w:ascii="David" w:hAnsi="David" w:cs="David" w:hint="cs"/>
                <w:sz w:val="24"/>
                <w:szCs w:val="24"/>
                <w:rtl/>
              </w:rPr>
              <w:t>250</w:t>
            </w:r>
          </w:p>
        </w:tc>
        <w:tc>
          <w:tcPr>
            <w:tcW w:w="894" w:type="dxa"/>
          </w:tcPr>
          <w:p w14:paraId="6F98EDB5" w14:textId="047ACDC2" w:rsidR="00A20060" w:rsidRDefault="00A20060" w:rsidP="00DA2E67">
            <w:pPr>
              <w:rPr>
                <w:rFonts w:ascii="David" w:hAnsi="David" w:cs="David"/>
                <w:sz w:val="24"/>
                <w:szCs w:val="24"/>
                <w:rtl/>
              </w:rPr>
            </w:pPr>
            <w:r>
              <w:rPr>
                <w:rFonts w:ascii="David" w:hAnsi="David" w:cs="David" w:hint="cs"/>
                <w:sz w:val="24"/>
                <w:szCs w:val="24"/>
                <w:rtl/>
              </w:rPr>
              <w:t>254</w:t>
            </w:r>
          </w:p>
        </w:tc>
        <w:tc>
          <w:tcPr>
            <w:tcW w:w="1044" w:type="dxa"/>
          </w:tcPr>
          <w:p w14:paraId="58E42A92" w14:textId="763447A4" w:rsidR="00A20060" w:rsidRDefault="00A20060" w:rsidP="00DA2E67">
            <w:pPr>
              <w:rPr>
                <w:rFonts w:ascii="David" w:hAnsi="David" w:cs="David"/>
                <w:sz w:val="24"/>
                <w:szCs w:val="24"/>
                <w:rtl/>
              </w:rPr>
            </w:pPr>
            <w:r>
              <w:rPr>
                <w:rFonts w:ascii="David" w:hAnsi="David" w:cs="David" w:hint="cs"/>
                <w:sz w:val="24"/>
                <w:szCs w:val="24"/>
                <w:rtl/>
              </w:rPr>
              <w:t>4</w:t>
            </w:r>
          </w:p>
        </w:tc>
        <w:tc>
          <w:tcPr>
            <w:tcW w:w="1714" w:type="dxa"/>
          </w:tcPr>
          <w:p w14:paraId="65DB78EA" w14:textId="38E07D5E" w:rsidR="00C3014E" w:rsidRDefault="00C3014E" w:rsidP="00C3014E">
            <w:pPr>
              <w:rPr>
                <w:rFonts w:ascii="David" w:eastAsia="Times New Roman" w:hAnsi="David" w:cs="David"/>
              </w:rPr>
            </w:pPr>
            <w:r>
              <w:rPr>
                <w:rFonts w:ascii="David" w:hAnsi="David" w:cs="David"/>
                <w:rtl/>
              </w:rPr>
              <w:t>הגדלה וסגירת תב"ר. התב"ר יוגדל ב-4 אש"ח וי</w:t>
            </w:r>
            <w:r>
              <w:rPr>
                <w:rFonts w:ascii="David" w:hAnsi="David" w:cs="David" w:hint="cs"/>
                <w:rtl/>
              </w:rPr>
              <w:t>י</w:t>
            </w:r>
            <w:r>
              <w:rPr>
                <w:rFonts w:ascii="David" w:hAnsi="David" w:cs="David"/>
                <w:rtl/>
              </w:rPr>
              <w:t>סגר באופן מאוזן.</w:t>
            </w:r>
          </w:p>
          <w:p w14:paraId="4441F995" w14:textId="77777777" w:rsidR="00A20060" w:rsidRDefault="00A20060" w:rsidP="00DA2E67">
            <w:pPr>
              <w:rPr>
                <w:rFonts w:ascii="David" w:hAnsi="David" w:cs="David"/>
                <w:rtl/>
              </w:rPr>
            </w:pPr>
          </w:p>
        </w:tc>
      </w:tr>
    </w:tbl>
    <w:p w14:paraId="421B0358" w14:textId="77777777" w:rsidR="00A20060" w:rsidRDefault="00A20060" w:rsidP="00F26C28">
      <w:pPr>
        <w:tabs>
          <w:tab w:val="left" w:pos="750"/>
        </w:tabs>
        <w:spacing w:after="0"/>
        <w:ind w:left="720"/>
        <w:rPr>
          <w:rFonts w:ascii="David" w:hAnsi="David" w:cs="David"/>
          <w:sz w:val="24"/>
          <w:szCs w:val="24"/>
          <w:rtl/>
        </w:rPr>
      </w:pPr>
    </w:p>
    <w:p w14:paraId="215C2B13" w14:textId="77777777" w:rsidR="00A20060" w:rsidRPr="0029332D" w:rsidRDefault="00A20060" w:rsidP="00A20060">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7ED4527" w14:textId="7526B454" w:rsidR="00A20060" w:rsidRDefault="00A20060" w:rsidP="00A20060">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3C54F36" w14:textId="77777777" w:rsidR="00A20060" w:rsidRDefault="00A20060" w:rsidP="00D43891">
      <w:pPr>
        <w:pStyle w:val="af"/>
        <w:spacing w:line="276" w:lineRule="auto"/>
        <w:ind w:left="720"/>
        <w:rPr>
          <w:rFonts w:ascii="David" w:hAnsi="David" w:cs="David"/>
          <w:sz w:val="24"/>
          <w:szCs w:val="24"/>
          <w:rtl/>
        </w:rPr>
      </w:pPr>
    </w:p>
    <w:p w14:paraId="1D6E02A1" w14:textId="1CD1DEEA" w:rsidR="00832E93" w:rsidRPr="00AC1B03" w:rsidRDefault="00AC1B03" w:rsidP="00AC1B03">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א</w:t>
      </w:r>
      <w:r w:rsidR="00832E93" w:rsidRPr="00AC1B03">
        <w:rPr>
          <w:rFonts w:ascii="David" w:hAnsi="David" w:cs="David" w:hint="cs"/>
          <w:b/>
          <w:bCs/>
          <w:sz w:val="24"/>
          <w:szCs w:val="24"/>
          <w:u w:val="single"/>
          <w:rtl/>
        </w:rPr>
        <w:t xml:space="preserve">ישור </w:t>
      </w:r>
      <w:r w:rsidR="008E407F" w:rsidRPr="00AC1B03">
        <w:rPr>
          <w:rFonts w:ascii="David" w:hAnsi="David" w:cs="David" w:hint="cs"/>
          <w:b/>
          <w:bCs/>
          <w:sz w:val="24"/>
          <w:szCs w:val="24"/>
          <w:u w:val="single"/>
          <w:rtl/>
        </w:rPr>
        <w:t>הלוואה.</w:t>
      </w:r>
    </w:p>
    <w:p w14:paraId="12A26339" w14:textId="77777777" w:rsidR="00832E93" w:rsidRDefault="00832E93" w:rsidP="00AF4B87">
      <w:pPr>
        <w:spacing w:after="0"/>
        <w:ind w:left="360"/>
        <w:rPr>
          <w:rFonts w:ascii="David" w:eastAsia="Times New Roman" w:hAnsi="David" w:cs="David"/>
          <w:b/>
          <w:bCs/>
          <w:color w:val="000000"/>
          <w:sz w:val="24"/>
          <w:szCs w:val="24"/>
          <w:u w:val="single"/>
          <w:rtl/>
        </w:rPr>
      </w:pPr>
    </w:p>
    <w:p w14:paraId="2BD7FF7A" w14:textId="4DA2C55F" w:rsidR="00AF4B87" w:rsidRDefault="008E407F" w:rsidP="00AC1B03">
      <w:pPr>
        <w:spacing w:after="0"/>
        <w:ind w:left="360" w:firstLine="283"/>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t>גזברית</w:t>
      </w:r>
      <w:r w:rsidR="00AF4B87">
        <w:rPr>
          <w:rFonts w:ascii="David" w:eastAsia="Times New Roman" w:hAnsi="David" w:cs="David" w:hint="cs"/>
          <w:b/>
          <w:bCs/>
          <w:color w:val="000000"/>
          <w:sz w:val="24"/>
          <w:szCs w:val="24"/>
          <w:u w:val="single"/>
          <w:rtl/>
        </w:rPr>
        <w:t xml:space="preserve"> המועצה:</w:t>
      </w:r>
    </w:p>
    <w:p w14:paraId="18800894" w14:textId="1B395DDE" w:rsidR="008E407F" w:rsidRDefault="008E407F" w:rsidP="00AC1B03">
      <w:pPr>
        <w:spacing w:after="0"/>
        <w:ind w:left="643"/>
        <w:rPr>
          <w:rFonts w:ascii="David" w:eastAsia="Times New Roman" w:hAnsi="David" w:cs="David"/>
          <w:color w:val="000000"/>
          <w:sz w:val="24"/>
          <w:szCs w:val="24"/>
          <w:rtl/>
        </w:rPr>
      </w:pPr>
      <w:r>
        <w:rPr>
          <w:rFonts w:ascii="David" w:eastAsia="Times New Roman" w:hAnsi="David" w:cs="David" w:hint="cs"/>
          <w:color w:val="000000"/>
          <w:sz w:val="24"/>
          <w:szCs w:val="24"/>
          <w:rtl/>
        </w:rPr>
        <w:t>אני מזכירה לכם שבאישור תקציב 2026, אישרנו הלוואות בגובה של 10 מיליון ₪. 5 מיליון ₪ כבר לקחנו. אנחנו כרגע מבקשים לקחת הלוואה בסך 3.2 מיליון ₪. ראיתם את רשימת התב"רים, אני אעבור רק על הגדולים. כ- 1.5 מיליון ₪ לטובת תא</w:t>
      </w:r>
      <w:r w:rsidR="00F26C28">
        <w:rPr>
          <w:rFonts w:ascii="David" w:eastAsia="Times New Roman" w:hAnsi="David" w:cs="David" w:hint="cs"/>
          <w:color w:val="000000"/>
          <w:sz w:val="24"/>
          <w:szCs w:val="24"/>
          <w:rtl/>
        </w:rPr>
        <w:t>ו</w:t>
      </w:r>
      <w:r>
        <w:rPr>
          <w:rFonts w:ascii="David" w:eastAsia="Times New Roman" w:hAnsi="David" w:cs="David" w:hint="cs"/>
          <w:color w:val="000000"/>
          <w:sz w:val="24"/>
          <w:szCs w:val="24"/>
          <w:rtl/>
        </w:rPr>
        <w:t xml:space="preserve">רה בטיילת, </w:t>
      </w:r>
      <w:r w:rsidR="00D53E8E">
        <w:rPr>
          <w:rFonts w:ascii="David" w:eastAsia="Times New Roman" w:hAnsi="David" w:cs="David" w:hint="cs"/>
          <w:color w:val="000000"/>
          <w:sz w:val="24"/>
          <w:szCs w:val="24"/>
          <w:rtl/>
        </w:rPr>
        <w:t>כ-</w:t>
      </w:r>
      <w:r>
        <w:rPr>
          <w:rFonts w:ascii="David" w:eastAsia="Times New Roman" w:hAnsi="David" w:cs="David" w:hint="cs"/>
          <w:color w:val="000000"/>
          <w:sz w:val="24"/>
          <w:szCs w:val="24"/>
          <w:rtl/>
        </w:rPr>
        <w:t>1/2 מיליון ₪ השקעה בנכסי המועצה,</w:t>
      </w:r>
      <w:r w:rsidR="00D53E8E">
        <w:rPr>
          <w:rFonts w:ascii="David" w:eastAsia="Times New Roman" w:hAnsi="David" w:cs="David" w:hint="cs"/>
          <w:color w:val="000000"/>
          <w:sz w:val="24"/>
          <w:szCs w:val="24"/>
          <w:rtl/>
        </w:rPr>
        <w:t xml:space="preserve"> כ-</w:t>
      </w:r>
      <w:r>
        <w:rPr>
          <w:rFonts w:ascii="David" w:eastAsia="Times New Roman" w:hAnsi="David" w:cs="David" w:hint="cs"/>
          <w:color w:val="000000"/>
          <w:sz w:val="24"/>
          <w:szCs w:val="24"/>
          <w:rtl/>
        </w:rPr>
        <w:t xml:space="preserve"> 1/2 מיליון ₪ </w:t>
      </w:r>
      <w:r w:rsidR="003B6CEB">
        <w:rPr>
          <w:rFonts w:ascii="David" w:eastAsia="Times New Roman" w:hAnsi="David" w:cs="David" w:hint="cs"/>
          <w:color w:val="000000"/>
          <w:sz w:val="24"/>
          <w:szCs w:val="24"/>
          <w:rtl/>
        </w:rPr>
        <w:t>שדרוג</w:t>
      </w:r>
      <w:r>
        <w:rPr>
          <w:rFonts w:ascii="David" w:eastAsia="Times New Roman" w:hAnsi="David" w:cs="David" w:hint="cs"/>
          <w:color w:val="000000"/>
          <w:sz w:val="24"/>
          <w:szCs w:val="24"/>
          <w:rtl/>
        </w:rPr>
        <w:t xml:space="preserve"> מתחמי הבריכות,</w:t>
      </w:r>
      <w:r w:rsidR="00D53E8E">
        <w:rPr>
          <w:rFonts w:ascii="David" w:eastAsia="Times New Roman" w:hAnsi="David" w:cs="David" w:hint="cs"/>
          <w:color w:val="000000"/>
          <w:sz w:val="24"/>
          <w:szCs w:val="24"/>
          <w:rtl/>
        </w:rPr>
        <w:t xml:space="preserve"> כ-</w:t>
      </w:r>
      <w:r>
        <w:rPr>
          <w:rFonts w:ascii="David" w:eastAsia="Times New Roman" w:hAnsi="David" w:cs="David" w:hint="cs"/>
          <w:color w:val="000000"/>
          <w:sz w:val="24"/>
          <w:szCs w:val="24"/>
          <w:rtl/>
        </w:rPr>
        <w:t xml:space="preserve"> 300,000 ₪ השקעה בהקמת </w:t>
      </w:r>
      <w:r w:rsidR="001F6ED7">
        <w:rPr>
          <w:rFonts w:ascii="David" w:eastAsia="Times New Roman" w:hAnsi="David" w:cs="David" w:hint="cs"/>
          <w:color w:val="000000"/>
          <w:sz w:val="24"/>
          <w:szCs w:val="24"/>
          <w:rtl/>
        </w:rPr>
        <w:t xml:space="preserve">מרכז צעירים ביישוב, </w:t>
      </w:r>
      <w:r w:rsidR="00D53E8E">
        <w:rPr>
          <w:rFonts w:ascii="David" w:eastAsia="Times New Roman" w:hAnsi="David" w:cs="David" w:hint="cs"/>
          <w:color w:val="000000"/>
          <w:sz w:val="24"/>
          <w:szCs w:val="24"/>
          <w:rtl/>
        </w:rPr>
        <w:t>כ-</w:t>
      </w:r>
      <w:r w:rsidR="001F6ED7">
        <w:rPr>
          <w:rFonts w:ascii="David" w:eastAsia="Times New Roman" w:hAnsi="David" w:cs="David" w:hint="cs"/>
          <w:color w:val="000000"/>
          <w:sz w:val="24"/>
          <w:szCs w:val="24"/>
          <w:rtl/>
        </w:rPr>
        <w:t>200,000 ₪ מאבק בהקמת שדה התעופה</w:t>
      </w:r>
      <w:r w:rsidR="00D53E8E">
        <w:rPr>
          <w:rFonts w:ascii="David" w:eastAsia="Times New Roman" w:hAnsi="David" w:cs="David" w:hint="cs"/>
          <w:color w:val="000000"/>
          <w:sz w:val="24"/>
          <w:szCs w:val="24"/>
          <w:rtl/>
        </w:rPr>
        <w:t xml:space="preserve">, כ- 100,000 ₪ תוכנית אב לדיגיטציה, כ-100,000 ₪ תנועה לתחבורה וכל היתר לפרויקטים קטנים. פנינו לשלושה בנקים. בנק הפועלים לא העביר הצעה עד לרגע הישיבה. ההצעה הטובה ביותר היא של בנק לאומי. בנק לאומי נתן לנו הצעה של פריים 0.7- ואנחנו מבקשים לאשר אותה. </w:t>
      </w:r>
      <w:r w:rsidR="008A0D0D">
        <w:rPr>
          <w:rFonts w:ascii="David" w:eastAsia="Times New Roman" w:hAnsi="David" w:cs="David" w:hint="cs"/>
          <w:color w:val="000000"/>
          <w:sz w:val="24"/>
          <w:szCs w:val="24"/>
          <w:rtl/>
        </w:rPr>
        <w:t>ההלוואה היא ל-15 שנה.</w:t>
      </w:r>
    </w:p>
    <w:p w14:paraId="047BA12A" w14:textId="77777777" w:rsidR="008A0D0D" w:rsidRDefault="008A0D0D" w:rsidP="008E407F">
      <w:pPr>
        <w:spacing w:after="0"/>
        <w:ind w:left="360" w:firstLine="15"/>
        <w:rPr>
          <w:rFonts w:ascii="David" w:eastAsia="Times New Roman" w:hAnsi="David" w:cs="David"/>
          <w:color w:val="000000"/>
          <w:sz w:val="24"/>
          <w:szCs w:val="24"/>
          <w:rtl/>
        </w:rPr>
      </w:pPr>
    </w:p>
    <w:p w14:paraId="611B6DA3" w14:textId="77777777" w:rsidR="009F3312" w:rsidRDefault="009F3312" w:rsidP="008E407F">
      <w:pPr>
        <w:spacing w:after="0"/>
        <w:ind w:left="360" w:firstLine="15"/>
        <w:rPr>
          <w:rFonts w:ascii="David" w:eastAsia="Times New Roman" w:hAnsi="David" w:cs="David"/>
          <w:color w:val="000000"/>
          <w:sz w:val="24"/>
          <w:szCs w:val="24"/>
          <w:rtl/>
        </w:rPr>
      </w:pPr>
    </w:p>
    <w:p w14:paraId="52A6796D" w14:textId="77777777" w:rsidR="009F3312" w:rsidRDefault="009F3312" w:rsidP="008E407F">
      <w:pPr>
        <w:spacing w:after="0"/>
        <w:ind w:left="360" w:firstLine="15"/>
        <w:rPr>
          <w:rFonts w:ascii="David" w:eastAsia="Times New Roman" w:hAnsi="David" w:cs="David"/>
          <w:color w:val="000000"/>
          <w:sz w:val="24"/>
          <w:szCs w:val="24"/>
          <w:rtl/>
        </w:rPr>
      </w:pPr>
    </w:p>
    <w:p w14:paraId="029D6796" w14:textId="67E24FA6" w:rsidR="008A0D0D" w:rsidRDefault="008A0D0D" w:rsidP="00F26C28">
      <w:pPr>
        <w:spacing w:after="0"/>
        <w:ind w:left="360" w:firstLine="283"/>
        <w:rPr>
          <w:rFonts w:ascii="David" w:eastAsia="Times New Roman" w:hAnsi="David" w:cs="David"/>
          <w:b/>
          <w:bCs/>
          <w:color w:val="000000"/>
          <w:sz w:val="24"/>
          <w:szCs w:val="24"/>
          <w:u w:val="single"/>
          <w:rtl/>
        </w:rPr>
      </w:pPr>
      <w:r>
        <w:rPr>
          <w:rFonts w:ascii="David" w:eastAsia="Times New Roman" w:hAnsi="David" w:cs="David" w:hint="cs"/>
          <w:b/>
          <w:bCs/>
          <w:color w:val="000000"/>
          <w:sz w:val="24"/>
          <w:szCs w:val="24"/>
          <w:u w:val="single"/>
          <w:rtl/>
        </w:rPr>
        <w:lastRenderedPageBreak/>
        <w:t>אביב עצמון:</w:t>
      </w:r>
    </w:p>
    <w:p w14:paraId="48657501" w14:textId="6CE7FAB9" w:rsidR="008A0D0D" w:rsidRDefault="008A0D0D" w:rsidP="00F26C28">
      <w:pPr>
        <w:spacing w:after="0"/>
        <w:ind w:left="643"/>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אנחנו לא עשינו אף פעם איזשהו חיתוך מצב- מה קורה עם כל הפרויקטים האלו? אני מציע שפעם בחצי שנה או משהו כזה, נעשה חיתוך מצב של הפרויקטים </w:t>
      </w:r>
      <w:r w:rsidR="00007387">
        <w:rPr>
          <w:rFonts w:ascii="David" w:eastAsia="Times New Roman" w:hAnsi="David" w:cs="David" w:hint="cs"/>
          <w:color w:val="000000"/>
          <w:sz w:val="24"/>
          <w:szCs w:val="24"/>
          <w:rtl/>
        </w:rPr>
        <w:t>שאושרו ו</w:t>
      </w:r>
      <w:r>
        <w:rPr>
          <w:rFonts w:ascii="David" w:eastAsia="Times New Roman" w:hAnsi="David" w:cs="David" w:hint="cs"/>
          <w:color w:val="000000"/>
          <w:sz w:val="24"/>
          <w:szCs w:val="24"/>
          <w:rtl/>
        </w:rPr>
        <w:t>יצאו לדרך</w:t>
      </w:r>
      <w:r w:rsidR="00007387">
        <w:rPr>
          <w:rFonts w:ascii="David" w:eastAsia="Times New Roman" w:hAnsi="David" w:cs="David" w:hint="cs"/>
          <w:color w:val="000000"/>
          <w:sz w:val="24"/>
          <w:szCs w:val="24"/>
          <w:rtl/>
        </w:rPr>
        <w:t xml:space="preserve">. </w:t>
      </w:r>
      <w:r w:rsidR="00730281">
        <w:rPr>
          <w:rFonts w:ascii="David" w:eastAsia="Times New Roman" w:hAnsi="David" w:cs="David" w:hint="cs"/>
          <w:color w:val="000000"/>
          <w:sz w:val="24"/>
          <w:szCs w:val="24"/>
          <w:rtl/>
        </w:rPr>
        <w:t xml:space="preserve">דבר נוסף, </w:t>
      </w:r>
      <w:r w:rsidR="00F26C28">
        <w:rPr>
          <w:rFonts w:ascii="David" w:eastAsia="Times New Roman" w:hAnsi="David" w:cs="David" w:hint="cs"/>
          <w:color w:val="000000"/>
          <w:sz w:val="24"/>
          <w:szCs w:val="24"/>
          <w:rtl/>
        </w:rPr>
        <w:t xml:space="preserve">מבקש </w:t>
      </w:r>
      <w:r w:rsidR="00730281">
        <w:rPr>
          <w:rFonts w:ascii="David" w:eastAsia="Times New Roman" w:hAnsi="David" w:cs="David" w:hint="cs"/>
          <w:color w:val="000000"/>
          <w:sz w:val="24"/>
          <w:szCs w:val="24"/>
          <w:rtl/>
        </w:rPr>
        <w:t>עדכון לגבי סיפור התחבורה.</w:t>
      </w:r>
    </w:p>
    <w:p w14:paraId="3FF66DE7" w14:textId="77777777" w:rsidR="00730281" w:rsidRDefault="00730281" w:rsidP="008E407F">
      <w:pPr>
        <w:spacing w:after="0"/>
        <w:ind w:left="360" w:firstLine="15"/>
        <w:rPr>
          <w:rFonts w:ascii="David" w:eastAsia="Times New Roman" w:hAnsi="David" w:cs="David"/>
          <w:color w:val="000000"/>
          <w:sz w:val="24"/>
          <w:szCs w:val="24"/>
          <w:rtl/>
        </w:rPr>
      </w:pPr>
    </w:p>
    <w:p w14:paraId="030C1CE0" w14:textId="30FC9B51" w:rsidR="00730281" w:rsidRPr="00730281" w:rsidRDefault="00730281" w:rsidP="00F26C28">
      <w:pPr>
        <w:spacing w:after="0"/>
        <w:ind w:left="360" w:firstLine="283"/>
        <w:rPr>
          <w:rFonts w:ascii="David" w:eastAsia="Times New Roman" w:hAnsi="David" w:cs="David"/>
          <w:b/>
          <w:bCs/>
          <w:color w:val="000000"/>
          <w:sz w:val="24"/>
          <w:szCs w:val="24"/>
          <w:u w:val="single"/>
          <w:rtl/>
        </w:rPr>
      </w:pPr>
      <w:r w:rsidRPr="00730281">
        <w:rPr>
          <w:rFonts w:ascii="David" w:eastAsia="Times New Roman" w:hAnsi="David" w:cs="David" w:hint="cs"/>
          <w:b/>
          <w:bCs/>
          <w:color w:val="000000"/>
          <w:sz w:val="24"/>
          <w:szCs w:val="24"/>
          <w:u w:val="single"/>
          <w:rtl/>
        </w:rPr>
        <w:t>ראש המועצה:</w:t>
      </w:r>
    </w:p>
    <w:p w14:paraId="3DFFD21B" w14:textId="5A06ECC7" w:rsidR="00730281" w:rsidRDefault="00730281" w:rsidP="00F26C28">
      <w:pPr>
        <w:spacing w:after="0"/>
        <w:ind w:left="643"/>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סביב נושא התחבורה, יש הזדמנויות שונות ואנחנו תוהים בתוך זה מה אנחנו רוצים לקחת פנימה ומה אנחנו מעריכים שיש סיכוי שגורם חיצוני יביא לנו עבודת ייעוץ לאור המסה שעומדת להיות פה עם אנבידיה. אנחנו מאוד על זה. </w:t>
      </w:r>
    </w:p>
    <w:p w14:paraId="4CA6AD59" w14:textId="77777777" w:rsidR="00007387" w:rsidRPr="008A0D0D" w:rsidRDefault="00007387" w:rsidP="008E407F">
      <w:pPr>
        <w:spacing w:after="0"/>
        <w:ind w:left="360" w:firstLine="15"/>
        <w:rPr>
          <w:rFonts w:ascii="David" w:eastAsia="Times New Roman" w:hAnsi="David" w:cs="David"/>
          <w:color w:val="000000"/>
          <w:sz w:val="24"/>
          <w:szCs w:val="24"/>
          <w:rtl/>
        </w:rPr>
      </w:pPr>
    </w:p>
    <w:p w14:paraId="2DCE402B" w14:textId="6B9B85B6" w:rsidR="008A0D0D" w:rsidRPr="008A0D0D" w:rsidRDefault="008A0D0D" w:rsidP="00F26C28">
      <w:pPr>
        <w:spacing w:after="0"/>
        <w:ind w:left="360" w:firstLine="283"/>
        <w:rPr>
          <w:rFonts w:ascii="David" w:eastAsia="Times New Roman" w:hAnsi="David" w:cs="David"/>
          <w:b/>
          <w:bCs/>
          <w:color w:val="000000"/>
          <w:sz w:val="24"/>
          <w:szCs w:val="24"/>
          <w:u w:val="single"/>
          <w:rtl/>
        </w:rPr>
      </w:pPr>
      <w:r w:rsidRPr="008A0D0D">
        <w:rPr>
          <w:rFonts w:ascii="David" w:eastAsia="Times New Roman" w:hAnsi="David" w:cs="David" w:hint="cs"/>
          <w:b/>
          <w:bCs/>
          <w:color w:val="000000"/>
          <w:sz w:val="24"/>
          <w:szCs w:val="24"/>
          <w:u w:val="single"/>
          <w:rtl/>
        </w:rPr>
        <w:t>מתקיימת הצעה:</w:t>
      </w:r>
    </w:p>
    <w:p w14:paraId="46766A6D" w14:textId="5E57DCA4" w:rsidR="008A0D0D" w:rsidRDefault="008A0D0D" w:rsidP="00F26C28">
      <w:pPr>
        <w:spacing w:after="0"/>
        <w:ind w:left="360" w:firstLine="283"/>
        <w:rPr>
          <w:rFonts w:ascii="David" w:eastAsia="Times New Roman" w:hAnsi="David" w:cs="David"/>
          <w:color w:val="000000"/>
          <w:sz w:val="24"/>
          <w:szCs w:val="24"/>
          <w:rtl/>
        </w:rPr>
      </w:pPr>
      <w:r>
        <w:rPr>
          <w:rFonts w:ascii="David" w:eastAsia="Times New Roman" w:hAnsi="David" w:cs="David" w:hint="cs"/>
          <w:color w:val="000000"/>
          <w:sz w:val="24"/>
          <w:szCs w:val="24"/>
          <w:rtl/>
        </w:rPr>
        <w:t>אושר פ</w:t>
      </w:r>
      <w:r w:rsidR="00730281">
        <w:rPr>
          <w:rFonts w:ascii="David" w:eastAsia="Times New Roman" w:hAnsi="David" w:cs="David" w:hint="cs"/>
          <w:color w:val="000000"/>
          <w:sz w:val="24"/>
          <w:szCs w:val="24"/>
          <w:rtl/>
        </w:rPr>
        <w:t>ה אחד.</w:t>
      </w:r>
    </w:p>
    <w:p w14:paraId="1CB8139C" w14:textId="77777777" w:rsidR="00730281" w:rsidRDefault="00730281" w:rsidP="008E407F">
      <w:pPr>
        <w:spacing w:after="0"/>
        <w:ind w:left="360" w:firstLine="15"/>
        <w:rPr>
          <w:rFonts w:ascii="David" w:eastAsia="Times New Roman" w:hAnsi="David" w:cs="David"/>
          <w:color w:val="000000"/>
          <w:sz w:val="24"/>
          <w:szCs w:val="24"/>
          <w:rtl/>
        </w:rPr>
      </w:pPr>
    </w:p>
    <w:p w14:paraId="0E2DFA09" w14:textId="77777777" w:rsidR="00D43891" w:rsidRPr="00D43891" w:rsidRDefault="00D43891" w:rsidP="00D43891">
      <w:pPr>
        <w:spacing w:after="0"/>
        <w:ind w:left="1080"/>
        <w:rPr>
          <w:rFonts w:ascii="David" w:hAnsi="David" w:cs="David"/>
          <w:b/>
          <w:bCs/>
          <w:sz w:val="24"/>
          <w:szCs w:val="24"/>
          <w:u w:val="single"/>
        </w:rPr>
      </w:pPr>
    </w:p>
    <w:p w14:paraId="6FC1B9B7" w14:textId="77777777" w:rsidR="00CE4A62" w:rsidRDefault="00CE4A62" w:rsidP="00E91583">
      <w:pPr>
        <w:spacing w:after="0"/>
        <w:ind w:left="720"/>
        <w:rPr>
          <w:rFonts w:ascii="David" w:hAnsi="David" w:cs="David"/>
          <w:sz w:val="24"/>
          <w:szCs w:val="24"/>
          <w:rtl/>
        </w:rPr>
      </w:pPr>
    </w:p>
    <w:p w14:paraId="4328BF23" w14:textId="77777777" w:rsidR="00CE4A62" w:rsidRPr="00CE4A62" w:rsidRDefault="00CE4A62" w:rsidP="00CE4A62">
      <w:pPr>
        <w:spacing w:after="0" w:line="240" w:lineRule="auto"/>
        <w:ind w:left="360"/>
        <w:rPr>
          <w:rStyle w:val="af2"/>
          <w:rFonts w:ascii="David" w:hAnsi="David" w:cs="David"/>
          <w:rtl/>
        </w:rPr>
      </w:pPr>
    </w:p>
    <w:p w14:paraId="3B05E31A" w14:textId="6D712659"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1928BB">
        <w:rPr>
          <w:rFonts w:ascii="David" w:hAnsi="David" w:cs="David" w:hint="cs"/>
          <w:sz w:val="24"/>
          <w:szCs w:val="24"/>
          <w:rtl/>
        </w:rPr>
        <w:t>20</w:t>
      </w:r>
      <w:r w:rsidR="00B0428D">
        <w:rPr>
          <w:rFonts w:ascii="David" w:hAnsi="David" w:cs="David" w:hint="cs"/>
          <w:sz w:val="24"/>
          <w:szCs w:val="24"/>
          <w:rtl/>
        </w:rPr>
        <w:t>:</w:t>
      </w:r>
      <w:r w:rsidR="00B761B9">
        <w:rPr>
          <w:rFonts w:ascii="David" w:hAnsi="David" w:cs="David" w:hint="cs"/>
          <w:sz w:val="24"/>
          <w:szCs w:val="24"/>
          <w:rtl/>
        </w:rPr>
        <w:t>3</w:t>
      </w:r>
      <w:r w:rsidR="00030264">
        <w:rPr>
          <w:rFonts w:ascii="David" w:hAnsi="David" w:cs="David" w:hint="cs"/>
          <w:sz w:val="24"/>
          <w:szCs w:val="24"/>
          <w:rtl/>
        </w:rPr>
        <w:t>0</w:t>
      </w:r>
    </w:p>
    <w:p w14:paraId="6BE62400" w14:textId="77777777" w:rsidR="003D32BE" w:rsidRDefault="003D32BE" w:rsidP="006F633F">
      <w:pPr>
        <w:spacing w:after="0"/>
        <w:ind w:left="720"/>
        <w:rPr>
          <w:rFonts w:asciiTheme="minorBidi" w:hAnsiTheme="minorBidi"/>
          <w:b/>
          <w:bCs/>
          <w:sz w:val="24"/>
          <w:szCs w:val="24"/>
          <w:rtl/>
        </w:rPr>
      </w:pPr>
    </w:p>
    <w:p w14:paraId="76FFFFBE"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56032404" w14:textId="77777777" w:rsidR="00141329" w:rsidRDefault="00141329" w:rsidP="00141329">
      <w:pPr>
        <w:spacing w:after="0" w:line="240" w:lineRule="auto"/>
        <w:jc w:val="center"/>
        <w:rPr>
          <w:rFonts w:ascii="David" w:hAnsi="David" w:cs="David"/>
          <w:sz w:val="24"/>
          <w:szCs w:val="24"/>
          <w:rtl/>
        </w:rPr>
      </w:pPr>
    </w:p>
    <w:p w14:paraId="5189A15E" w14:textId="77777777" w:rsidR="00785830" w:rsidRDefault="00785830" w:rsidP="00141329">
      <w:pPr>
        <w:spacing w:after="0" w:line="240" w:lineRule="auto"/>
        <w:jc w:val="center"/>
        <w:rPr>
          <w:rFonts w:ascii="David" w:hAnsi="David" w:cs="David"/>
          <w:sz w:val="24"/>
          <w:szCs w:val="24"/>
          <w:rtl/>
        </w:rPr>
      </w:pPr>
    </w:p>
    <w:p w14:paraId="28006CEA" w14:textId="77777777" w:rsidR="00141329" w:rsidRDefault="00141329" w:rsidP="00141329">
      <w:pPr>
        <w:spacing w:after="0" w:line="240" w:lineRule="auto"/>
        <w:jc w:val="center"/>
        <w:rPr>
          <w:rFonts w:ascii="David" w:hAnsi="David" w:cs="David"/>
          <w:sz w:val="24"/>
          <w:szCs w:val="24"/>
          <w:rtl/>
        </w:rPr>
      </w:pPr>
    </w:p>
    <w:p w14:paraId="335F17B6" w14:textId="77777777" w:rsidR="00141329" w:rsidRDefault="00141329" w:rsidP="00141329">
      <w:pPr>
        <w:spacing w:after="0" w:line="240" w:lineRule="auto"/>
        <w:jc w:val="center"/>
        <w:rPr>
          <w:rFonts w:ascii="David" w:hAnsi="David" w:cs="David"/>
          <w:sz w:val="24"/>
          <w:szCs w:val="24"/>
          <w:rtl/>
        </w:rPr>
      </w:pPr>
    </w:p>
    <w:p w14:paraId="621D7EA0" w14:textId="77777777" w:rsidR="00141329" w:rsidRDefault="00141329" w:rsidP="00141329">
      <w:pPr>
        <w:spacing w:after="0" w:line="240" w:lineRule="auto"/>
        <w:jc w:val="center"/>
        <w:rPr>
          <w:rFonts w:ascii="David" w:hAnsi="David" w:cs="David"/>
          <w:sz w:val="24"/>
          <w:szCs w:val="24"/>
          <w:rtl/>
        </w:rPr>
      </w:pPr>
    </w:p>
    <w:p w14:paraId="208FB457" w14:textId="77777777" w:rsidR="00141329" w:rsidRDefault="00141329" w:rsidP="00141329">
      <w:pPr>
        <w:spacing w:after="0" w:line="240" w:lineRule="auto"/>
        <w:jc w:val="center"/>
        <w:rPr>
          <w:rFonts w:ascii="David" w:hAnsi="David" w:cs="David"/>
          <w:sz w:val="24"/>
          <w:szCs w:val="24"/>
          <w:rtl/>
        </w:rPr>
      </w:pPr>
    </w:p>
    <w:p w14:paraId="44063CE1"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CCE3" w14:textId="77777777" w:rsidR="008F13AA" w:rsidRDefault="008F13AA" w:rsidP="00384344">
      <w:pPr>
        <w:spacing w:after="0" w:line="240" w:lineRule="auto"/>
      </w:pPr>
      <w:r>
        <w:separator/>
      </w:r>
    </w:p>
  </w:endnote>
  <w:endnote w:type="continuationSeparator" w:id="0">
    <w:p w14:paraId="575CDAF0" w14:textId="77777777" w:rsidR="008F13AA" w:rsidRDefault="008F13AA"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3233"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7A485F8B" wp14:editId="4586505B">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CC58C73" wp14:editId="51A9E600">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CD73" w14:textId="77777777" w:rsidR="008F13AA" w:rsidRDefault="008F13AA" w:rsidP="00384344">
      <w:pPr>
        <w:spacing w:after="0" w:line="240" w:lineRule="auto"/>
      </w:pPr>
      <w:r>
        <w:separator/>
      </w:r>
    </w:p>
  </w:footnote>
  <w:footnote w:type="continuationSeparator" w:id="0">
    <w:p w14:paraId="47A36D11" w14:textId="77777777" w:rsidR="008F13AA" w:rsidRDefault="008F13AA"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E8B"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0897A2A0" wp14:editId="3C46917E">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DF38D"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69545E2"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37A6CAE4"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14C253DD"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7E180040"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E16608"/>
    <w:multiLevelType w:val="hybridMultilevel"/>
    <w:tmpl w:val="1E92106C"/>
    <w:lvl w:ilvl="0" w:tplc="24D0BBE0">
      <w:start w:val="1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726"/>
    <w:multiLevelType w:val="multilevel"/>
    <w:tmpl w:val="615EB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33806"/>
    <w:multiLevelType w:val="multilevel"/>
    <w:tmpl w:val="DDEAF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D0A378F"/>
    <w:multiLevelType w:val="multilevel"/>
    <w:tmpl w:val="5F6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6"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175EC4"/>
    <w:multiLevelType w:val="multilevel"/>
    <w:tmpl w:val="B240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C916FB"/>
    <w:multiLevelType w:val="multilevel"/>
    <w:tmpl w:val="B51A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EB5D09"/>
    <w:multiLevelType w:val="multilevel"/>
    <w:tmpl w:val="FEB06DDC"/>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E7779A"/>
    <w:multiLevelType w:val="multilevel"/>
    <w:tmpl w:val="22F8C8A8"/>
    <w:lvl w:ilvl="0">
      <w:start w:val="1"/>
      <w:numFmt w:val="decimal"/>
      <w:lvlText w:val="%1."/>
      <w:lvlJc w:val="left"/>
      <w:pPr>
        <w:ind w:left="643" w:hanging="360"/>
      </w:pPr>
      <w:rPr>
        <w:rFonts w:hint="default"/>
        <w:b w:val="0"/>
        <w:bCs w:val="0"/>
      </w:rPr>
    </w:lvl>
    <w:lvl w:ilvl="1">
      <w:start w:val="2"/>
      <w:numFmt w:val="decimal"/>
      <w:isLgl/>
      <w:lvlText w:val="%1.%2"/>
      <w:lvlJc w:val="left"/>
      <w:pPr>
        <w:ind w:left="1080" w:hanging="36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19" w:hanging="1440"/>
      </w:pPr>
      <w:rPr>
        <w:rFonts w:hint="default"/>
      </w:rPr>
    </w:lvl>
  </w:abstractNum>
  <w:abstractNum w:abstractNumId="23"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4566AC"/>
    <w:multiLevelType w:val="multilevel"/>
    <w:tmpl w:val="2A100E9E"/>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0D533E"/>
    <w:multiLevelType w:val="multilevel"/>
    <w:tmpl w:val="570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36520"/>
    <w:multiLevelType w:val="multilevel"/>
    <w:tmpl w:val="B0C2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320903"/>
    <w:multiLevelType w:val="multilevel"/>
    <w:tmpl w:val="E6AC04F4"/>
    <w:lvl w:ilvl="0">
      <w:start w:val="1"/>
      <w:numFmt w:val="decimal"/>
      <w:lvlText w:val="%1."/>
      <w:lvlJc w:val="left"/>
      <w:pPr>
        <w:ind w:left="643"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A50837"/>
    <w:multiLevelType w:val="multilevel"/>
    <w:tmpl w:val="ABA6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46548"/>
    <w:multiLevelType w:val="multilevel"/>
    <w:tmpl w:val="7124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33988"/>
    <w:multiLevelType w:val="multilevel"/>
    <w:tmpl w:val="B868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042E65"/>
    <w:multiLevelType w:val="multilevel"/>
    <w:tmpl w:val="4FC6B13E"/>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2"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8"/>
  </w:num>
  <w:num w:numId="2" w16cid:durableId="1464998740">
    <w:abstractNumId w:val="3"/>
  </w:num>
  <w:num w:numId="3" w16cid:durableId="670371146">
    <w:abstractNumId w:val="42"/>
  </w:num>
  <w:num w:numId="4" w16cid:durableId="454717219">
    <w:abstractNumId w:val="0"/>
  </w:num>
  <w:num w:numId="5" w16cid:durableId="1090614421">
    <w:abstractNumId w:val="15"/>
  </w:num>
  <w:num w:numId="6" w16cid:durableId="983781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39"/>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30"/>
  </w:num>
  <w:num w:numId="10" w16cid:durableId="1952279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6"/>
  </w:num>
  <w:num w:numId="14" w16cid:durableId="401416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7"/>
  </w:num>
  <w:num w:numId="16" w16cid:durableId="615604391">
    <w:abstractNumId w:val="33"/>
  </w:num>
  <w:num w:numId="17" w16cid:durableId="9409115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35"/>
  </w:num>
  <w:num w:numId="22" w16cid:durableId="1992248032">
    <w:abstractNumId w:val="41"/>
  </w:num>
  <w:num w:numId="23" w16cid:durableId="118763355">
    <w:abstractNumId w:val="10"/>
  </w:num>
  <w:num w:numId="24" w16cid:durableId="1122386004">
    <w:abstractNumId w:val="25"/>
  </w:num>
  <w:num w:numId="25" w16cid:durableId="176891859">
    <w:abstractNumId w:val="37"/>
  </w:num>
  <w:num w:numId="26" w16cid:durableId="1090926381">
    <w:abstractNumId w:val="9"/>
  </w:num>
  <w:num w:numId="27" w16cid:durableId="1308706665">
    <w:abstractNumId w:val="27"/>
  </w:num>
  <w:num w:numId="28" w16cid:durableId="2029522652">
    <w:abstractNumId w:val="22"/>
  </w:num>
  <w:num w:numId="29" w16cid:durableId="424686869">
    <w:abstractNumId w:val="32"/>
  </w:num>
  <w:num w:numId="30" w16cid:durableId="547761496">
    <w:abstractNumId w:val="13"/>
  </w:num>
  <w:num w:numId="31" w16cid:durableId="607931724">
    <w:abstractNumId w:val="31"/>
  </w:num>
  <w:num w:numId="32" w16cid:durableId="1448817463">
    <w:abstractNumId w:val="29"/>
  </w:num>
  <w:num w:numId="33" w16cid:durableId="716053117">
    <w:abstractNumId w:val="36"/>
  </w:num>
  <w:num w:numId="34" w16cid:durableId="371341453">
    <w:abstractNumId w:val="34"/>
  </w:num>
  <w:num w:numId="35" w16cid:durableId="1316493187">
    <w:abstractNumId w:val="38"/>
  </w:num>
  <w:num w:numId="36" w16cid:durableId="1739940070">
    <w:abstractNumId w:val="17"/>
  </w:num>
  <w:num w:numId="37" w16cid:durableId="1685472520">
    <w:abstractNumId w:val="19"/>
  </w:num>
  <w:num w:numId="38" w16cid:durableId="1633948482">
    <w:abstractNumId w:val="4"/>
  </w:num>
  <w:num w:numId="39" w16cid:durableId="43140344">
    <w:abstractNumId w:val="20"/>
  </w:num>
  <w:num w:numId="40" w16cid:durableId="237448435">
    <w:abstractNumId w:val="2"/>
  </w:num>
  <w:num w:numId="41" w16cid:durableId="1617254700">
    <w:abstractNumId w:val="5"/>
  </w:num>
  <w:num w:numId="42" w16cid:durableId="328286894">
    <w:abstractNumId w:val="40"/>
  </w:num>
  <w:num w:numId="43" w16cid:durableId="3079044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05D43"/>
    <w:rsid w:val="00007387"/>
    <w:rsid w:val="000073A1"/>
    <w:rsid w:val="00011F43"/>
    <w:rsid w:val="00012ABB"/>
    <w:rsid w:val="00016D94"/>
    <w:rsid w:val="00021039"/>
    <w:rsid w:val="000211E9"/>
    <w:rsid w:val="00021278"/>
    <w:rsid w:val="0002191C"/>
    <w:rsid w:val="00023F6F"/>
    <w:rsid w:val="00025A56"/>
    <w:rsid w:val="000271BB"/>
    <w:rsid w:val="00030264"/>
    <w:rsid w:val="000318E3"/>
    <w:rsid w:val="00032EE7"/>
    <w:rsid w:val="000338C7"/>
    <w:rsid w:val="00034CAE"/>
    <w:rsid w:val="00034FA1"/>
    <w:rsid w:val="000366AA"/>
    <w:rsid w:val="00036F96"/>
    <w:rsid w:val="000377A8"/>
    <w:rsid w:val="0004088C"/>
    <w:rsid w:val="00040A27"/>
    <w:rsid w:val="0004208D"/>
    <w:rsid w:val="00043527"/>
    <w:rsid w:val="0004719F"/>
    <w:rsid w:val="000479D8"/>
    <w:rsid w:val="0005227E"/>
    <w:rsid w:val="0005267D"/>
    <w:rsid w:val="00052E13"/>
    <w:rsid w:val="000534C6"/>
    <w:rsid w:val="000543FC"/>
    <w:rsid w:val="00054A81"/>
    <w:rsid w:val="00055027"/>
    <w:rsid w:val="0005513C"/>
    <w:rsid w:val="00056BB1"/>
    <w:rsid w:val="00056EED"/>
    <w:rsid w:val="00061672"/>
    <w:rsid w:val="00063790"/>
    <w:rsid w:val="000639F7"/>
    <w:rsid w:val="000666F4"/>
    <w:rsid w:val="000671DB"/>
    <w:rsid w:val="0007036A"/>
    <w:rsid w:val="00070979"/>
    <w:rsid w:val="00071FA2"/>
    <w:rsid w:val="00073780"/>
    <w:rsid w:val="00074203"/>
    <w:rsid w:val="0007510B"/>
    <w:rsid w:val="00076A8B"/>
    <w:rsid w:val="00076D25"/>
    <w:rsid w:val="000774C8"/>
    <w:rsid w:val="00085B4D"/>
    <w:rsid w:val="00086A96"/>
    <w:rsid w:val="00094919"/>
    <w:rsid w:val="00097EED"/>
    <w:rsid w:val="000A3197"/>
    <w:rsid w:val="000A4B67"/>
    <w:rsid w:val="000A5755"/>
    <w:rsid w:val="000A7F53"/>
    <w:rsid w:val="000B6443"/>
    <w:rsid w:val="000B6DEC"/>
    <w:rsid w:val="000C00C7"/>
    <w:rsid w:val="000C29AA"/>
    <w:rsid w:val="000C2D34"/>
    <w:rsid w:val="000C46D5"/>
    <w:rsid w:val="000C6884"/>
    <w:rsid w:val="000D34E3"/>
    <w:rsid w:val="000D4B24"/>
    <w:rsid w:val="000D569C"/>
    <w:rsid w:val="000D5A33"/>
    <w:rsid w:val="000D5B40"/>
    <w:rsid w:val="000D5BE6"/>
    <w:rsid w:val="000E084A"/>
    <w:rsid w:val="000E3E2D"/>
    <w:rsid w:val="000E7DCF"/>
    <w:rsid w:val="000F2963"/>
    <w:rsid w:val="000F319F"/>
    <w:rsid w:val="000F5F88"/>
    <w:rsid w:val="000F63E5"/>
    <w:rsid w:val="00100F7C"/>
    <w:rsid w:val="0010523A"/>
    <w:rsid w:val="00110972"/>
    <w:rsid w:val="00111289"/>
    <w:rsid w:val="0011145E"/>
    <w:rsid w:val="00111704"/>
    <w:rsid w:val="001207C9"/>
    <w:rsid w:val="00123294"/>
    <w:rsid w:val="00123D3E"/>
    <w:rsid w:val="00127E56"/>
    <w:rsid w:val="001304E9"/>
    <w:rsid w:val="001327EE"/>
    <w:rsid w:val="00132CD7"/>
    <w:rsid w:val="00136844"/>
    <w:rsid w:val="0013775D"/>
    <w:rsid w:val="00141329"/>
    <w:rsid w:val="00142C86"/>
    <w:rsid w:val="001454B8"/>
    <w:rsid w:val="001458AC"/>
    <w:rsid w:val="00150B4F"/>
    <w:rsid w:val="00156BCF"/>
    <w:rsid w:val="00160325"/>
    <w:rsid w:val="00160731"/>
    <w:rsid w:val="00162815"/>
    <w:rsid w:val="001652E9"/>
    <w:rsid w:val="00165EE8"/>
    <w:rsid w:val="00166135"/>
    <w:rsid w:val="00166975"/>
    <w:rsid w:val="001703FF"/>
    <w:rsid w:val="00171716"/>
    <w:rsid w:val="00171973"/>
    <w:rsid w:val="00172E5D"/>
    <w:rsid w:val="001730EF"/>
    <w:rsid w:val="00177199"/>
    <w:rsid w:val="001812F5"/>
    <w:rsid w:val="00181B17"/>
    <w:rsid w:val="00181DBB"/>
    <w:rsid w:val="001835E8"/>
    <w:rsid w:val="00183C1F"/>
    <w:rsid w:val="00183EBD"/>
    <w:rsid w:val="0018431B"/>
    <w:rsid w:val="001860ED"/>
    <w:rsid w:val="0018676F"/>
    <w:rsid w:val="00187C0C"/>
    <w:rsid w:val="001908B3"/>
    <w:rsid w:val="00190D67"/>
    <w:rsid w:val="001928BB"/>
    <w:rsid w:val="00192D65"/>
    <w:rsid w:val="001952F1"/>
    <w:rsid w:val="001A0B68"/>
    <w:rsid w:val="001A42BD"/>
    <w:rsid w:val="001A4C86"/>
    <w:rsid w:val="001A4EC3"/>
    <w:rsid w:val="001A52F6"/>
    <w:rsid w:val="001B0333"/>
    <w:rsid w:val="001B1146"/>
    <w:rsid w:val="001B1515"/>
    <w:rsid w:val="001B153B"/>
    <w:rsid w:val="001B4BB4"/>
    <w:rsid w:val="001B5251"/>
    <w:rsid w:val="001C17C8"/>
    <w:rsid w:val="001C1CE4"/>
    <w:rsid w:val="001C20FA"/>
    <w:rsid w:val="001C3358"/>
    <w:rsid w:val="001C5005"/>
    <w:rsid w:val="001C5A0A"/>
    <w:rsid w:val="001C6167"/>
    <w:rsid w:val="001C72CE"/>
    <w:rsid w:val="001C73CD"/>
    <w:rsid w:val="001D0594"/>
    <w:rsid w:val="001D0ABC"/>
    <w:rsid w:val="001D41E1"/>
    <w:rsid w:val="001D4374"/>
    <w:rsid w:val="001D4B14"/>
    <w:rsid w:val="001D5228"/>
    <w:rsid w:val="001E05BC"/>
    <w:rsid w:val="001E0A72"/>
    <w:rsid w:val="001E0D64"/>
    <w:rsid w:val="001E2C37"/>
    <w:rsid w:val="001E3B2A"/>
    <w:rsid w:val="001E3BFF"/>
    <w:rsid w:val="001E7913"/>
    <w:rsid w:val="001E7DAA"/>
    <w:rsid w:val="001F2088"/>
    <w:rsid w:val="001F54A0"/>
    <w:rsid w:val="001F6ED7"/>
    <w:rsid w:val="001F76BA"/>
    <w:rsid w:val="00201460"/>
    <w:rsid w:val="00203F87"/>
    <w:rsid w:val="002046C0"/>
    <w:rsid w:val="00205F45"/>
    <w:rsid w:val="00206A6D"/>
    <w:rsid w:val="00207343"/>
    <w:rsid w:val="00207F3E"/>
    <w:rsid w:val="00214C45"/>
    <w:rsid w:val="002204DF"/>
    <w:rsid w:val="00220892"/>
    <w:rsid w:val="002228BF"/>
    <w:rsid w:val="00223A7B"/>
    <w:rsid w:val="00223C10"/>
    <w:rsid w:val="00226264"/>
    <w:rsid w:val="00231488"/>
    <w:rsid w:val="00236FC0"/>
    <w:rsid w:val="0024273D"/>
    <w:rsid w:val="00244AFD"/>
    <w:rsid w:val="002454D3"/>
    <w:rsid w:val="002459C8"/>
    <w:rsid w:val="00255AE1"/>
    <w:rsid w:val="0026059E"/>
    <w:rsid w:val="00261443"/>
    <w:rsid w:val="002620CA"/>
    <w:rsid w:val="00266002"/>
    <w:rsid w:val="00267951"/>
    <w:rsid w:val="00270E2C"/>
    <w:rsid w:val="00272A44"/>
    <w:rsid w:val="00275376"/>
    <w:rsid w:val="002761C0"/>
    <w:rsid w:val="00277949"/>
    <w:rsid w:val="00281A81"/>
    <w:rsid w:val="002821D4"/>
    <w:rsid w:val="00282C2A"/>
    <w:rsid w:val="0028369B"/>
    <w:rsid w:val="00284097"/>
    <w:rsid w:val="00284D21"/>
    <w:rsid w:val="0028755D"/>
    <w:rsid w:val="002917D5"/>
    <w:rsid w:val="0029332D"/>
    <w:rsid w:val="00293AB9"/>
    <w:rsid w:val="00294E4C"/>
    <w:rsid w:val="00295AD5"/>
    <w:rsid w:val="00296186"/>
    <w:rsid w:val="002A14C2"/>
    <w:rsid w:val="002A2E8F"/>
    <w:rsid w:val="002A59B0"/>
    <w:rsid w:val="002A5E78"/>
    <w:rsid w:val="002A5FA3"/>
    <w:rsid w:val="002A64EE"/>
    <w:rsid w:val="002A79F9"/>
    <w:rsid w:val="002B059B"/>
    <w:rsid w:val="002B1603"/>
    <w:rsid w:val="002B207F"/>
    <w:rsid w:val="002B3164"/>
    <w:rsid w:val="002B451B"/>
    <w:rsid w:val="002B452A"/>
    <w:rsid w:val="002B7DB9"/>
    <w:rsid w:val="002C05AE"/>
    <w:rsid w:val="002C1D5C"/>
    <w:rsid w:val="002C1D86"/>
    <w:rsid w:val="002C28D5"/>
    <w:rsid w:val="002C352E"/>
    <w:rsid w:val="002C491E"/>
    <w:rsid w:val="002C4ABC"/>
    <w:rsid w:val="002C54E7"/>
    <w:rsid w:val="002C680B"/>
    <w:rsid w:val="002D405F"/>
    <w:rsid w:val="002D4806"/>
    <w:rsid w:val="002E01B4"/>
    <w:rsid w:val="002E1B89"/>
    <w:rsid w:val="002E2EDC"/>
    <w:rsid w:val="002E365E"/>
    <w:rsid w:val="002E3AC7"/>
    <w:rsid w:val="002E4223"/>
    <w:rsid w:val="002E4E76"/>
    <w:rsid w:val="002E4F05"/>
    <w:rsid w:val="002E6308"/>
    <w:rsid w:val="002F43E9"/>
    <w:rsid w:val="002F5045"/>
    <w:rsid w:val="002F51DF"/>
    <w:rsid w:val="002F5FC9"/>
    <w:rsid w:val="002F7FBF"/>
    <w:rsid w:val="003022AC"/>
    <w:rsid w:val="003027E3"/>
    <w:rsid w:val="0030450A"/>
    <w:rsid w:val="0030647E"/>
    <w:rsid w:val="00307647"/>
    <w:rsid w:val="003137C2"/>
    <w:rsid w:val="00314E37"/>
    <w:rsid w:val="00315063"/>
    <w:rsid w:val="00317F1C"/>
    <w:rsid w:val="00321775"/>
    <w:rsid w:val="00323B16"/>
    <w:rsid w:val="00325098"/>
    <w:rsid w:val="0033064D"/>
    <w:rsid w:val="00331118"/>
    <w:rsid w:val="0033209C"/>
    <w:rsid w:val="003333E3"/>
    <w:rsid w:val="00341866"/>
    <w:rsid w:val="003420D7"/>
    <w:rsid w:val="003431BD"/>
    <w:rsid w:val="0034354B"/>
    <w:rsid w:val="003466BC"/>
    <w:rsid w:val="00347CA7"/>
    <w:rsid w:val="00352F10"/>
    <w:rsid w:val="003558F3"/>
    <w:rsid w:val="00357E2A"/>
    <w:rsid w:val="00360477"/>
    <w:rsid w:val="0036168C"/>
    <w:rsid w:val="003641CD"/>
    <w:rsid w:val="00367AF1"/>
    <w:rsid w:val="003700E5"/>
    <w:rsid w:val="0037062E"/>
    <w:rsid w:val="00370C85"/>
    <w:rsid w:val="003739B0"/>
    <w:rsid w:val="003763F1"/>
    <w:rsid w:val="00380F14"/>
    <w:rsid w:val="003815CC"/>
    <w:rsid w:val="00381A58"/>
    <w:rsid w:val="0038433F"/>
    <w:rsid w:val="00384344"/>
    <w:rsid w:val="00387864"/>
    <w:rsid w:val="0039009F"/>
    <w:rsid w:val="00390BF1"/>
    <w:rsid w:val="00390FCB"/>
    <w:rsid w:val="00392693"/>
    <w:rsid w:val="00393B89"/>
    <w:rsid w:val="003940EE"/>
    <w:rsid w:val="00394500"/>
    <w:rsid w:val="00395C7B"/>
    <w:rsid w:val="00396984"/>
    <w:rsid w:val="003970F3"/>
    <w:rsid w:val="003A2CDA"/>
    <w:rsid w:val="003A4A48"/>
    <w:rsid w:val="003A5413"/>
    <w:rsid w:val="003A5BED"/>
    <w:rsid w:val="003B3C49"/>
    <w:rsid w:val="003B4843"/>
    <w:rsid w:val="003B60BD"/>
    <w:rsid w:val="003B6B64"/>
    <w:rsid w:val="003B6CEB"/>
    <w:rsid w:val="003C0CF4"/>
    <w:rsid w:val="003C1E7E"/>
    <w:rsid w:val="003C63EA"/>
    <w:rsid w:val="003D12DB"/>
    <w:rsid w:val="003D32BE"/>
    <w:rsid w:val="003D5640"/>
    <w:rsid w:val="003E187E"/>
    <w:rsid w:val="003E1DE4"/>
    <w:rsid w:val="003E2263"/>
    <w:rsid w:val="003E2A06"/>
    <w:rsid w:val="003E3F16"/>
    <w:rsid w:val="003E48DC"/>
    <w:rsid w:val="003E738C"/>
    <w:rsid w:val="003F141E"/>
    <w:rsid w:val="003F1BBF"/>
    <w:rsid w:val="003F32C3"/>
    <w:rsid w:val="003F3F43"/>
    <w:rsid w:val="003F4C71"/>
    <w:rsid w:val="003F563B"/>
    <w:rsid w:val="003F5F5C"/>
    <w:rsid w:val="003F697A"/>
    <w:rsid w:val="0040111C"/>
    <w:rsid w:val="004026C4"/>
    <w:rsid w:val="00403B88"/>
    <w:rsid w:val="00404919"/>
    <w:rsid w:val="00404BA3"/>
    <w:rsid w:val="00405FF6"/>
    <w:rsid w:val="0040660A"/>
    <w:rsid w:val="0040696A"/>
    <w:rsid w:val="004071CA"/>
    <w:rsid w:val="00407B69"/>
    <w:rsid w:val="0041124D"/>
    <w:rsid w:val="00412B40"/>
    <w:rsid w:val="0041405C"/>
    <w:rsid w:val="004167B6"/>
    <w:rsid w:val="004203A4"/>
    <w:rsid w:val="00422250"/>
    <w:rsid w:val="00423723"/>
    <w:rsid w:val="004307C8"/>
    <w:rsid w:val="00430B01"/>
    <w:rsid w:val="00432234"/>
    <w:rsid w:val="0043456B"/>
    <w:rsid w:val="004360D3"/>
    <w:rsid w:val="0044009C"/>
    <w:rsid w:val="00440872"/>
    <w:rsid w:val="004420E7"/>
    <w:rsid w:val="0044275C"/>
    <w:rsid w:val="00445506"/>
    <w:rsid w:val="00447A6D"/>
    <w:rsid w:val="00447F1F"/>
    <w:rsid w:val="00450174"/>
    <w:rsid w:val="00455AE6"/>
    <w:rsid w:val="00456351"/>
    <w:rsid w:val="00456B67"/>
    <w:rsid w:val="004579D4"/>
    <w:rsid w:val="00461950"/>
    <w:rsid w:val="00461BA2"/>
    <w:rsid w:val="00461BB5"/>
    <w:rsid w:val="00464544"/>
    <w:rsid w:val="00464FB7"/>
    <w:rsid w:val="00466724"/>
    <w:rsid w:val="0046738D"/>
    <w:rsid w:val="00467401"/>
    <w:rsid w:val="004674A8"/>
    <w:rsid w:val="00471047"/>
    <w:rsid w:val="004716F2"/>
    <w:rsid w:val="004726EC"/>
    <w:rsid w:val="00472843"/>
    <w:rsid w:val="0047353B"/>
    <w:rsid w:val="0047367E"/>
    <w:rsid w:val="00473E0D"/>
    <w:rsid w:val="004765A1"/>
    <w:rsid w:val="004810B5"/>
    <w:rsid w:val="00482A87"/>
    <w:rsid w:val="0048387B"/>
    <w:rsid w:val="0048470E"/>
    <w:rsid w:val="00491010"/>
    <w:rsid w:val="00491D6B"/>
    <w:rsid w:val="004929DA"/>
    <w:rsid w:val="004941AB"/>
    <w:rsid w:val="004946B1"/>
    <w:rsid w:val="00496034"/>
    <w:rsid w:val="004A0756"/>
    <w:rsid w:val="004A3FB0"/>
    <w:rsid w:val="004A49A2"/>
    <w:rsid w:val="004A4ED5"/>
    <w:rsid w:val="004A59BB"/>
    <w:rsid w:val="004A7230"/>
    <w:rsid w:val="004A7AA5"/>
    <w:rsid w:val="004B0600"/>
    <w:rsid w:val="004B370C"/>
    <w:rsid w:val="004B50FB"/>
    <w:rsid w:val="004B64CD"/>
    <w:rsid w:val="004B79D6"/>
    <w:rsid w:val="004C4B0A"/>
    <w:rsid w:val="004C6EE0"/>
    <w:rsid w:val="004D1561"/>
    <w:rsid w:val="004D39AC"/>
    <w:rsid w:val="004D3B93"/>
    <w:rsid w:val="004D64BE"/>
    <w:rsid w:val="004D6750"/>
    <w:rsid w:val="004D715F"/>
    <w:rsid w:val="004E05BF"/>
    <w:rsid w:val="004E29C9"/>
    <w:rsid w:val="004E4A29"/>
    <w:rsid w:val="004E4B0A"/>
    <w:rsid w:val="004E5258"/>
    <w:rsid w:val="004E5D0F"/>
    <w:rsid w:val="004F0F8F"/>
    <w:rsid w:val="004F39EB"/>
    <w:rsid w:val="004F3C63"/>
    <w:rsid w:val="004F4529"/>
    <w:rsid w:val="004F60E5"/>
    <w:rsid w:val="004F78BC"/>
    <w:rsid w:val="005005BF"/>
    <w:rsid w:val="00501054"/>
    <w:rsid w:val="0050133C"/>
    <w:rsid w:val="00501958"/>
    <w:rsid w:val="00503A21"/>
    <w:rsid w:val="005058E2"/>
    <w:rsid w:val="005069EC"/>
    <w:rsid w:val="00507023"/>
    <w:rsid w:val="005075C5"/>
    <w:rsid w:val="0051114B"/>
    <w:rsid w:val="00511B4C"/>
    <w:rsid w:val="005125F2"/>
    <w:rsid w:val="005159A5"/>
    <w:rsid w:val="00515AE6"/>
    <w:rsid w:val="00521250"/>
    <w:rsid w:val="00521794"/>
    <w:rsid w:val="005233C1"/>
    <w:rsid w:val="00523A7E"/>
    <w:rsid w:val="00524A13"/>
    <w:rsid w:val="00525561"/>
    <w:rsid w:val="0052567E"/>
    <w:rsid w:val="00525D7E"/>
    <w:rsid w:val="005261F1"/>
    <w:rsid w:val="00527B41"/>
    <w:rsid w:val="0053389E"/>
    <w:rsid w:val="00534D3E"/>
    <w:rsid w:val="0053547D"/>
    <w:rsid w:val="00536C94"/>
    <w:rsid w:val="00536E90"/>
    <w:rsid w:val="00536EC1"/>
    <w:rsid w:val="0054062F"/>
    <w:rsid w:val="0054106E"/>
    <w:rsid w:val="005416BD"/>
    <w:rsid w:val="00542EB7"/>
    <w:rsid w:val="00542F9E"/>
    <w:rsid w:val="005438EE"/>
    <w:rsid w:val="00544532"/>
    <w:rsid w:val="00544DE5"/>
    <w:rsid w:val="00545D7E"/>
    <w:rsid w:val="005461FC"/>
    <w:rsid w:val="0055237E"/>
    <w:rsid w:val="005531B0"/>
    <w:rsid w:val="00553BDA"/>
    <w:rsid w:val="005547A9"/>
    <w:rsid w:val="00560B29"/>
    <w:rsid w:val="00562258"/>
    <w:rsid w:val="00562F83"/>
    <w:rsid w:val="00566914"/>
    <w:rsid w:val="00566D23"/>
    <w:rsid w:val="0056755C"/>
    <w:rsid w:val="00567B51"/>
    <w:rsid w:val="005709FB"/>
    <w:rsid w:val="00570E88"/>
    <w:rsid w:val="005722DE"/>
    <w:rsid w:val="005724F0"/>
    <w:rsid w:val="005745CC"/>
    <w:rsid w:val="005749C9"/>
    <w:rsid w:val="00577363"/>
    <w:rsid w:val="0058201F"/>
    <w:rsid w:val="00582D6D"/>
    <w:rsid w:val="00583703"/>
    <w:rsid w:val="00585B51"/>
    <w:rsid w:val="0058743A"/>
    <w:rsid w:val="00587A24"/>
    <w:rsid w:val="00587E96"/>
    <w:rsid w:val="00591010"/>
    <w:rsid w:val="0059186A"/>
    <w:rsid w:val="00594DFF"/>
    <w:rsid w:val="00597D64"/>
    <w:rsid w:val="00597FE2"/>
    <w:rsid w:val="005A156C"/>
    <w:rsid w:val="005A1D06"/>
    <w:rsid w:val="005A2CCC"/>
    <w:rsid w:val="005A35C9"/>
    <w:rsid w:val="005A5E3A"/>
    <w:rsid w:val="005A6444"/>
    <w:rsid w:val="005A77DE"/>
    <w:rsid w:val="005B2F34"/>
    <w:rsid w:val="005B35C0"/>
    <w:rsid w:val="005B366B"/>
    <w:rsid w:val="005B398C"/>
    <w:rsid w:val="005B4BCD"/>
    <w:rsid w:val="005B56B1"/>
    <w:rsid w:val="005B576A"/>
    <w:rsid w:val="005B79A0"/>
    <w:rsid w:val="005C01C9"/>
    <w:rsid w:val="005C093A"/>
    <w:rsid w:val="005C1918"/>
    <w:rsid w:val="005C2C32"/>
    <w:rsid w:val="005C2DE8"/>
    <w:rsid w:val="005C3796"/>
    <w:rsid w:val="005C3BBE"/>
    <w:rsid w:val="005C56D9"/>
    <w:rsid w:val="005C59CF"/>
    <w:rsid w:val="005C5D4E"/>
    <w:rsid w:val="005C6A20"/>
    <w:rsid w:val="005C75D5"/>
    <w:rsid w:val="005D3BAF"/>
    <w:rsid w:val="005D4C73"/>
    <w:rsid w:val="005D5A39"/>
    <w:rsid w:val="005E01CE"/>
    <w:rsid w:val="005E0388"/>
    <w:rsid w:val="005E0634"/>
    <w:rsid w:val="005E181D"/>
    <w:rsid w:val="005E1843"/>
    <w:rsid w:val="005E21D0"/>
    <w:rsid w:val="005E2DEA"/>
    <w:rsid w:val="005E3C69"/>
    <w:rsid w:val="005E554C"/>
    <w:rsid w:val="005F624C"/>
    <w:rsid w:val="005F6474"/>
    <w:rsid w:val="00601B42"/>
    <w:rsid w:val="00602331"/>
    <w:rsid w:val="00602ABC"/>
    <w:rsid w:val="006057DB"/>
    <w:rsid w:val="006115B7"/>
    <w:rsid w:val="00612683"/>
    <w:rsid w:val="006131AB"/>
    <w:rsid w:val="00614077"/>
    <w:rsid w:val="006141A9"/>
    <w:rsid w:val="006153FC"/>
    <w:rsid w:val="0061637F"/>
    <w:rsid w:val="00617875"/>
    <w:rsid w:val="00617DA2"/>
    <w:rsid w:val="00620568"/>
    <w:rsid w:val="0062148F"/>
    <w:rsid w:val="0062173C"/>
    <w:rsid w:val="00622D26"/>
    <w:rsid w:val="00623B58"/>
    <w:rsid w:val="0062414D"/>
    <w:rsid w:val="006252C2"/>
    <w:rsid w:val="00627F74"/>
    <w:rsid w:val="00630F8E"/>
    <w:rsid w:val="0063271B"/>
    <w:rsid w:val="006340AE"/>
    <w:rsid w:val="006365FE"/>
    <w:rsid w:val="00636AF5"/>
    <w:rsid w:val="00641EF7"/>
    <w:rsid w:val="00643009"/>
    <w:rsid w:val="006456F9"/>
    <w:rsid w:val="00645EDB"/>
    <w:rsid w:val="00650592"/>
    <w:rsid w:val="00652BDF"/>
    <w:rsid w:val="00656031"/>
    <w:rsid w:val="006639B0"/>
    <w:rsid w:val="00663AE8"/>
    <w:rsid w:val="006660DB"/>
    <w:rsid w:val="0066683B"/>
    <w:rsid w:val="006703B7"/>
    <w:rsid w:val="00670B00"/>
    <w:rsid w:val="006741FB"/>
    <w:rsid w:val="006743FE"/>
    <w:rsid w:val="0067675D"/>
    <w:rsid w:val="00677377"/>
    <w:rsid w:val="00680B8A"/>
    <w:rsid w:val="00682633"/>
    <w:rsid w:val="00682F08"/>
    <w:rsid w:val="006845EF"/>
    <w:rsid w:val="00684807"/>
    <w:rsid w:val="00686A7D"/>
    <w:rsid w:val="00687CB9"/>
    <w:rsid w:val="00687CEF"/>
    <w:rsid w:val="00691526"/>
    <w:rsid w:val="006944ED"/>
    <w:rsid w:val="00694F70"/>
    <w:rsid w:val="00696019"/>
    <w:rsid w:val="00696924"/>
    <w:rsid w:val="00697188"/>
    <w:rsid w:val="006A0E59"/>
    <w:rsid w:val="006A164A"/>
    <w:rsid w:val="006A177B"/>
    <w:rsid w:val="006A1CC3"/>
    <w:rsid w:val="006A3CB7"/>
    <w:rsid w:val="006A59CB"/>
    <w:rsid w:val="006A63C4"/>
    <w:rsid w:val="006A74B1"/>
    <w:rsid w:val="006B1156"/>
    <w:rsid w:val="006B236A"/>
    <w:rsid w:val="006B29AB"/>
    <w:rsid w:val="006B2AA4"/>
    <w:rsid w:val="006B2C17"/>
    <w:rsid w:val="006B6B1C"/>
    <w:rsid w:val="006B74D4"/>
    <w:rsid w:val="006C0140"/>
    <w:rsid w:val="006C03A8"/>
    <w:rsid w:val="006C0CC8"/>
    <w:rsid w:val="006C40C9"/>
    <w:rsid w:val="006C526A"/>
    <w:rsid w:val="006C7049"/>
    <w:rsid w:val="006C79C1"/>
    <w:rsid w:val="006D1511"/>
    <w:rsid w:val="006D614A"/>
    <w:rsid w:val="006D6E99"/>
    <w:rsid w:val="006D75C4"/>
    <w:rsid w:val="006E0B18"/>
    <w:rsid w:val="006E1498"/>
    <w:rsid w:val="006E1967"/>
    <w:rsid w:val="006E1B84"/>
    <w:rsid w:val="006E2648"/>
    <w:rsid w:val="006F236C"/>
    <w:rsid w:val="006F278D"/>
    <w:rsid w:val="006F633F"/>
    <w:rsid w:val="006F661F"/>
    <w:rsid w:val="006F67D9"/>
    <w:rsid w:val="006F72F7"/>
    <w:rsid w:val="0070014F"/>
    <w:rsid w:val="00701C7D"/>
    <w:rsid w:val="0070263B"/>
    <w:rsid w:val="00702C88"/>
    <w:rsid w:val="00704AC0"/>
    <w:rsid w:val="00706197"/>
    <w:rsid w:val="007064AF"/>
    <w:rsid w:val="0070685A"/>
    <w:rsid w:val="007074FE"/>
    <w:rsid w:val="0071017E"/>
    <w:rsid w:val="00711337"/>
    <w:rsid w:val="0071135E"/>
    <w:rsid w:val="00714BF9"/>
    <w:rsid w:val="00716332"/>
    <w:rsid w:val="0072043D"/>
    <w:rsid w:val="00720C47"/>
    <w:rsid w:val="0072108C"/>
    <w:rsid w:val="0072130C"/>
    <w:rsid w:val="00722595"/>
    <w:rsid w:val="00723DBE"/>
    <w:rsid w:val="007270E8"/>
    <w:rsid w:val="00730281"/>
    <w:rsid w:val="00730D58"/>
    <w:rsid w:val="00731DE8"/>
    <w:rsid w:val="00732074"/>
    <w:rsid w:val="007332A6"/>
    <w:rsid w:val="0073654C"/>
    <w:rsid w:val="00736C38"/>
    <w:rsid w:val="007378F4"/>
    <w:rsid w:val="00737FCF"/>
    <w:rsid w:val="007447AA"/>
    <w:rsid w:val="00745EBB"/>
    <w:rsid w:val="007465E0"/>
    <w:rsid w:val="007517A0"/>
    <w:rsid w:val="00752A0E"/>
    <w:rsid w:val="00756392"/>
    <w:rsid w:val="00756D10"/>
    <w:rsid w:val="007604B3"/>
    <w:rsid w:val="00760BFC"/>
    <w:rsid w:val="00762916"/>
    <w:rsid w:val="0076547B"/>
    <w:rsid w:val="007655AF"/>
    <w:rsid w:val="00765698"/>
    <w:rsid w:val="0076594B"/>
    <w:rsid w:val="007663A0"/>
    <w:rsid w:val="00766631"/>
    <w:rsid w:val="00767F04"/>
    <w:rsid w:val="0077018E"/>
    <w:rsid w:val="00771552"/>
    <w:rsid w:val="007735EC"/>
    <w:rsid w:val="007759C6"/>
    <w:rsid w:val="00775EC6"/>
    <w:rsid w:val="007763B1"/>
    <w:rsid w:val="00776986"/>
    <w:rsid w:val="00776A43"/>
    <w:rsid w:val="00777B24"/>
    <w:rsid w:val="00780E06"/>
    <w:rsid w:val="0078246B"/>
    <w:rsid w:val="00782D0A"/>
    <w:rsid w:val="0078380A"/>
    <w:rsid w:val="00784935"/>
    <w:rsid w:val="00784B37"/>
    <w:rsid w:val="00784D55"/>
    <w:rsid w:val="00785830"/>
    <w:rsid w:val="00787E2C"/>
    <w:rsid w:val="007907A2"/>
    <w:rsid w:val="00790D90"/>
    <w:rsid w:val="00790FDE"/>
    <w:rsid w:val="0079174E"/>
    <w:rsid w:val="00791EED"/>
    <w:rsid w:val="00792AB1"/>
    <w:rsid w:val="00794B34"/>
    <w:rsid w:val="0079632D"/>
    <w:rsid w:val="007969B3"/>
    <w:rsid w:val="00797A69"/>
    <w:rsid w:val="00797C39"/>
    <w:rsid w:val="00797DE4"/>
    <w:rsid w:val="007A2D31"/>
    <w:rsid w:val="007A37FC"/>
    <w:rsid w:val="007A4C55"/>
    <w:rsid w:val="007A76D0"/>
    <w:rsid w:val="007B0A46"/>
    <w:rsid w:val="007B0CAE"/>
    <w:rsid w:val="007B157B"/>
    <w:rsid w:val="007B21B8"/>
    <w:rsid w:val="007B3C67"/>
    <w:rsid w:val="007B4B5D"/>
    <w:rsid w:val="007B58BD"/>
    <w:rsid w:val="007B59D6"/>
    <w:rsid w:val="007B7C8F"/>
    <w:rsid w:val="007C06A3"/>
    <w:rsid w:val="007C1279"/>
    <w:rsid w:val="007C200B"/>
    <w:rsid w:val="007C2578"/>
    <w:rsid w:val="007C364D"/>
    <w:rsid w:val="007C3691"/>
    <w:rsid w:val="007C51C8"/>
    <w:rsid w:val="007C7E1A"/>
    <w:rsid w:val="007D06D1"/>
    <w:rsid w:val="007D12AE"/>
    <w:rsid w:val="007D197C"/>
    <w:rsid w:val="007D2D4E"/>
    <w:rsid w:val="007D3664"/>
    <w:rsid w:val="007E0454"/>
    <w:rsid w:val="007E133D"/>
    <w:rsid w:val="007E172F"/>
    <w:rsid w:val="007E3D2C"/>
    <w:rsid w:val="007E3D2F"/>
    <w:rsid w:val="007E6D82"/>
    <w:rsid w:val="007F1675"/>
    <w:rsid w:val="007F268B"/>
    <w:rsid w:val="007F2B14"/>
    <w:rsid w:val="007F395B"/>
    <w:rsid w:val="007F3CA8"/>
    <w:rsid w:val="007F431F"/>
    <w:rsid w:val="007F5630"/>
    <w:rsid w:val="007F64D7"/>
    <w:rsid w:val="007F707E"/>
    <w:rsid w:val="007F7AB1"/>
    <w:rsid w:val="008053A6"/>
    <w:rsid w:val="008058E5"/>
    <w:rsid w:val="00805CB0"/>
    <w:rsid w:val="00813CF3"/>
    <w:rsid w:val="0081503F"/>
    <w:rsid w:val="00815B45"/>
    <w:rsid w:val="00816964"/>
    <w:rsid w:val="00820618"/>
    <w:rsid w:val="008230FD"/>
    <w:rsid w:val="00826AF6"/>
    <w:rsid w:val="008277B3"/>
    <w:rsid w:val="00830E9C"/>
    <w:rsid w:val="00830F01"/>
    <w:rsid w:val="00832E93"/>
    <w:rsid w:val="00834995"/>
    <w:rsid w:val="0084083A"/>
    <w:rsid w:val="00840FD8"/>
    <w:rsid w:val="00841AB5"/>
    <w:rsid w:val="00841E34"/>
    <w:rsid w:val="008427BE"/>
    <w:rsid w:val="008428D5"/>
    <w:rsid w:val="00845958"/>
    <w:rsid w:val="008459A6"/>
    <w:rsid w:val="00846193"/>
    <w:rsid w:val="008469CD"/>
    <w:rsid w:val="00847DA4"/>
    <w:rsid w:val="00850B8D"/>
    <w:rsid w:val="00850D98"/>
    <w:rsid w:val="00850F91"/>
    <w:rsid w:val="0085152B"/>
    <w:rsid w:val="008522BF"/>
    <w:rsid w:val="00852E2F"/>
    <w:rsid w:val="00853831"/>
    <w:rsid w:val="008563B5"/>
    <w:rsid w:val="00860627"/>
    <w:rsid w:val="00861374"/>
    <w:rsid w:val="008613CC"/>
    <w:rsid w:val="00861D17"/>
    <w:rsid w:val="008641D9"/>
    <w:rsid w:val="00864D0D"/>
    <w:rsid w:val="0086540E"/>
    <w:rsid w:val="00865F6D"/>
    <w:rsid w:val="0086776E"/>
    <w:rsid w:val="00870CB8"/>
    <w:rsid w:val="0087179D"/>
    <w:rsid w:val="0087318E"/>
    <w:rsid w:val="008737DF"/>
    <w:rsid w:val="00873F29"/>
    <w:rsid w:val="0087466C"/>
    <w:rsid w:val="00874C57"/>
    <w:rsid w:val="00875E41"/>
    <w:rsid w:val="00876A26"/>
    <w:rsid w:val="00877E9E"/>
    <w:rsid w:val="00880B33"/>
    <w:rsid w:val="00885457"/>
    <w:rsid w:val="00886472"/>
    <w:rsid w:val="00891739"/>
    <w:rsid w:val="0089492B"/>
    <w:rsid w:val="0089544D"/>
    <w:rsid w:val="00895455"/>
    <w:rsid w:val="00896109"/>
    <w:rsid w:val="008968F8"/>
    <w:rsid w:val="00896933"/>
    <w:rsid w:val="00896F4C"/>
    <w:rsid w:val="008A04CF"/>
    <w:rsid w:val="008A09B0"/>
    <w:rsid w:val="008A0D0D"/>
    <w:rsid w:val="008A1FE0"/>
    <w:rsid w:val="008A456D"/>
    <w:rsid w:val="008A48BD"/>
    <w:rsid w:val="008A5D78"/>
    <w:rsid w:val="008A6C3D"/>
    <w:rsid w:val="008A6D9E"/>
    <w:rsid w:val="008A7EAC"/>
    <w:rsid w:val="008B2BDD"/>
    <w:rsid w:val="008B3218"/>
    <w:rsid w:val="008B470A"/>
    <w:rsid w:val="008B5A68"/>
    <w:rsid w:val="008B772C"/>
    <w:rsid w:val="008C0DCD"/>
    <w:rsid w:val="008C42A6"/>
    <w:rsid w:val="008D0220"/>
    <w:rsid w:val="008D022E"/>
    <w:rsid w:val="008D0250"/>
    <w:rsid w:val="008D0E61"/>
    <w:rsid w:val="008D4751"/>
    <w:rsid w:val="008D4ACF"/>
    <w:rsid w:val="008E1B78"/>
    <w:rsid w:val="008E3CAE"/>
    <w:rsid w:val="008E3D8F"/>
    <w:rsid w:val="008E407F"/>
    <w:rsid w:val="008E7AC7"/>
    <w:rsid w:val="008E7E8D"/>
    <w:rsid w:val="008F13AA"/>
    <w:rsid w:val="008F19FD"/>
    <w:rsid w:val="008F7B72"/>
    <w:rsid w:val="008F7B80"/>
    <w:rsid w:val="00902D85"/>
    <w:rsid w:val="009031F6"/>
    <w:rsid w:val="00904945"/>
    <w:rsid w:val="009056E9"/>
    <w:rsid w:val="0090672B"/>
    <w:rsid w:val="00907BD6"/>
    <w:rsid w:val="0091074A"/>
    <w:rsid w:val="00911B18"/>
    <w:rsid w:val="00912335"/>
    <w:rsid w:val="00912610"/>
    <w:rsid w:val="00913553"/>
    <w:rsid w:val="00914B70"/>
    <w:rsid w:val="00915D6D"/>
    <w:rsid w:val="00921181"/>
    <w:rsid w:val="00921E3D"/>
    <w:rsid w:val="00921FD9"/>
    <w:rsid w:val="00922185"/>
    <w:rsid w:val="00922D0C"/>
    <w:rsid w:val="009254CC"/>
    <w:rsid w:val="00927ECC"/>
    <w:rsid w:val="00930721"/>
    <w:rsid w:val="00931595"/>
    <w:rsid w:val="00933EB9"/>
    <w:rsid w:val="009349ED"/>
    <w:rsid w:val="00937971"/>
    <w:rsid w:val="00937D01"/>
    <w:rsid w:val="009407F7"/>
    <w:rsid w:val="009409A2"/>
    <w:rsid w:val="009409DE"/>
    <w:rsid w:val="009420FB"/>
    <w:rsid w:val="00943A06"/>
    <w:rsid w:val="00945A74"/>
    <w:rsid w:val="00946059"/>
    <w:rsid w:val="00952031"/>
    <w:rsid w:val="009536D4"/>
    <w:rsid w:val="00953802"/>
    <w:rsid w:val="00953C30"/>
    <w:rsid w:val="00955792"/>
    <w:rsid w:val="00956D67"/>
    <w:rsid w:val="00961551"/>
    <w:rsid w:val="00962CB8"/>
    <w:rsid w:val="009705E6"/>
    <w:rsid w:val="00971376"/>
    <w:rsid w:val="00972100"/>
    <w:rsid w:val="00972994"/>
    <w:rsid w:val="009805A6"/>
    <w:rsid w:val="00981110"/>
    <w:rsid w:val="0098176C"/>
    <w:rsid w:val="009819D2"/>
    <w:rsid w:val="00982334"/>
    <w:rsid w:val="0098256F"/>
    <w:rsid w:val="009845FC"/>
    <w:rsid w:val="009854C4"/>
    <w:rsid w:val="00985C55"/>
    <w:rsid w:val="00986D7B"/>
    <w:rsid w:val="009901AE"/>
    <w:rsid w:val="00994623"/>
    <w:rsid w:val="00994B3F"/>
    <w:rsid w:val="009954DB"/>
    <w:rsid w:val="009A31EF"/>
    <w:rsid w:val="009A4F39"/>
    <w:rsid w:val="009A7BEA"/>
    <w:rsid w:val="009B4A3A"/>
    <w:rsid w:val="009B5A5F"/>
    <w:rsid w:val="009B5F4A"/>
    <w:rsid w:val="009B7D96"/>
    <w:rsid w:val="009C2AC3"/>
    <w:rsid w:val="009C541D"/>
    <w:rsid w:val="009D49AE"/>
    <w:rsid w:val="009D6F8C"/>
    <w:rsid w:val="009E07FF"/>
    <w:rsid w:val="009E13C8"/>
    <w:rsid w:val="009E3B53"/>
    <w:rsid w:val="009E7107"/>
    <w:rsid w:val="009F15E5"/>
    <w:rsid w:val="009F167D"/>
    <w:rsid w:val="009F2B97"/>
    <w:rsid w:val="009F3312"/>
    <w:rsid w:val="009F45A5"/>
    <w:rsid w:val="009F7103"/>
    <w:rsid w:val="009F7DE7"/>
    <w:rsid w:val="00A00B27"/>
    <w:rsid w:val="00A10520"/>
    <w:rsid w:val="00A10C71"/>
    <w:rsid w:val="00A12C9B"/>
    <w:rsid w:val="00A16091"/>
    <w:rsid w:val="00A20060"/>
    <w:rsid w:val="00A208C8"/>
    <w:rsid w:val="00A21605"/>
    <w:rsid w:val="00A22B11"/>
    <w:rsid w:val="00A2436C"/>
    <w:rsid w:val="00A260F3"/>
    <w:rsid w:val="00A26820"/>
    <w:rsid w:val="00A3298A"/>
    <w:rsid w:val="00A3486F"/>
    <w:rsid w:val="00A353D1"/>
    <w:rsid w:val="00A41DF0"/>
    <w:rsid w:val="00A41F50"/>
    <w:rsid w:val="00A44090"/>
    <w:rsid w:val="00A44729"/>
    <w:rsid w:val="00A451EA"/>
    <w:rsid w:val="00A45777"/>
    <w:rsid w:val="00A4663E"/>
    <w:rsid w:val="00A505E4"/>
    <w:rsid w:val="00A51E5F"/>
    <w:rsid w:val="00A52F02"/>
    <w:rsid w:val="00A56B38"/>
    <w:rsid w:val="00A57F21"/>
    <w:rsid w:val="00A6100B"/>
    <w:rsid w:val="00A6169F"/>
    <w:rsid w:val="00A61B00"/>
    <w:rsid w:val="00A61D5D"/>
    <w:rsid w:val="00A62C83"/>
    <w:rsid w:val="00A640C1"/>
    <w:rsid w:val="00A65B40"/>
    <w:rsid w:val="00A67B85"/>
    <w:rsid w:val="00A711CC"/>
    <w:rsid w:val="00A72E40"/>
    <w:rsid w:val="00A738F2"/>
    <w:rsid w:val="00A74F27"/>
    <w:rsid w:val="00A805E4"/>
    <w:rsid w:val="00A80C98"/>
    <w:rsid w:val="00A82F00"/>
    <w:rsid w:val="00A831FA"/>
    <w:rsid w:val="00A83458"/>
    <w:rsid w:val="00A86AB2"/>
    <w:rsid w:val="00A87866"/>
    <w:rsid w:val="00A879D1"/>
    <w:rsid w:val="00A9222F"/>
    <w:rsid w:val="00A92EBA"/>
    <w:rsid w:val="00A93589"/>
    <w:rsid w:val="00A93850"/>
    <w:rsid w:val="00A942A6"/>
    <w:rsid w:val="00A97092"/>
    <w:rsid w:val="00A97804"/>
    <w:rsid w:val="00AA0928"/>
    <w:rsid w:val="00AA392B"/>
    <w:rsid w:val="00AA4A46"/>
    <w:rsid w:val="00AA4D98"/>
    <w:rsid w:val="00AA7329"/>
    <w:rsid w:val="00AB04AA"/>
    <w:rsid w:val="00AB09B0"/>
    <w:rsid w:val="00AB1483"/>
    <w:rsid w:val="00AB1FC3"/>
    <w:rsid w:val="00AB309B"/>
    <w:rsid w:val="00AB365C"/>
    <w:rsid w:val="00AB72D8"/>
    <w:rsid w:val="00AC1B03"/>
    <w:rsid w:val="00AC2C04"/>
    <w:rsid w:val="00AC6823"/>
    <w:rsid w:val="00AD0B58"/>
    <w:rsid w:val="00AD2478"/>
    <w:rsid w:val="00AD24AC"/>
    <w:rsid w:val="00AD3568"/>
    <w:rsid w:val="00AD3A31"/>
    <w:rsid w:val="00AD4D56"/>
    <w:rsid w:val="00AD4F78"/>
    <w:rsid w:val="00AD5E67"/>
    <w:rsid w:val="00AD63EC"/>
    <w:rsid w:val="00AE273A"/>
    <w:rsid w:val="00AE2950"/>
    <w:rsid w:val="00AE2AF7"/>
    <w:rsid w:val="00AE4E2D"/>
    <w:rsid w:val="00AE5E6C"/>
    <w:rsid w:val="00AE7BF3"/>
    <w:rsid w:val="00AF1394"/>
    <w:rsid w:val="00AF257E"/>
    <w:rsid w:val="00AF27AA"/>
    <w:rsid w:val="00AF2EA0"/>
    <w:rsid w:val="00AF3927"/>
    <w:rsid w:val="00AF4195"/>
    <w:rsid w:val="00AF4785"/>
    <w:rsid w:val="00AF4B87"/>
    <w:rsid w:val="00AF59EC"/>
    <w:rsid w:val="00AF6A56"/>
    <w:rsid w:val="00B009A1"/>
    <w:rsid w:val="00B02CA7"/>
    <w:rsid w:val="00B031A6"/>
    <w:rsid w:val="00B03E42"/>
    <w:rsid w:val="00B041A9"/>
    <w:rsid w:val="00B0428D"/>
    <w:rsid w:val="00B05042"/>
    <w:rsid w:val="00B056CA"/>
    <w:rsid w:val="00B070B0"/>
    <w:rsid w:val="00B110BA"/>
    <w:rsid w:val="00B1148E"/>
    <w:rsid w:val="00B118D8"/>
    <w:rsid w:val="00B11B80"/>
    <w:rsid w:val="00B132D8"/>
    <w:rsid w:val="00B13E60"/>
    <w:rsid w:val="00B143A0"/>
    <w:rsid w:val="00B148FB"/>
    <w:rsid w:val="00B14B3F"/>
    <w:rsid w:val="00B152D0"/>
    <w:rsid w:val="00B15BEF"/>
    <w:rsid w:val="00B163BB"/>
    <w:rsid w:val="00B1758A"/>
    <w:rsid w:val="00B177EE"/>
    <w:rsid w:val="00B226A7"/>
    <w:rsid w:val="00B23DA9"/>
    <w:rsid w:val="00B2569B"/>
    <w:rsid w:val="00B269F5"/>
    <w:rsid w:val="00B27517"/>
    <w:rsid w:val="00B340AD"/>
    <w:rsid w:val="00B4168E"/>
    <w:rsid w:val="00B526BF"/>
    <w:rsid w:val="00B53A82"/>
    <w:rsid w:val="00B57576"/>
    <w:rsid w:val="00B579C3"/>
    <w:rsid w:val="00B61627"/>
    <w:rsid w:val="00B630E8"/>
    <w:rsid w:val="00B633EF"/>
    <w:rsid w:val="00B64A44"/>
    <w:rsid w:val="00B65228"/>
    <w:rsid w:val="00B679D6"/>
    <w:rsid w:val="00B70942"/>
    <w:rsid w:val="00B71958"/>
    <w:rsid w:val="00B72159"/>
    <w:rsid w:val="00B721D4"/>
    <w:rsid w:val="00B7273A"/>
    <w:rsid w:val="00B72861"/>
    <w:rsid w:val="00B72FF8"/>
    <w:rsid w:val="00B74DDE"/>
    <w:rsid w:val="00B75F6E"/>
    <w:rsid w:val="00B761B9"/>
    <w:rsid w:val="00B763F2"/>
    <w:rsid w:val="00B7678B"/>
    <w:rsid w:val="00B76D37"/>
    <w:rsid w:val="00B77722"/>
    <w:rsid w:val="00B80436"/>
    <w:rsid w:val="00B80618"/>
    <w:rsid w:val="00B833BF"/>
    <w:rsid w:val="00B8406F"/>
    <w:rsid w:val="00B852C5"/>
    <w:rsid w:val="00B8605C"/>
    <w:rsid w:val="00B86FBA"/>
    <w:rsid w:val="00B87C9E"/>
    <w:rsid w:val="00B90690"/>
    <w:rsid w:val="00B93A04"/>
    <w:rsid w:val="00B976B2"/>
    <w:rsid w:val="00BA0919"/>
    <w:rsid w:val="00BA2092"/>
    <w:rsid w:val="00BA2FA0"/>
    <w:rsid w:val="00BA3BDA"/>
    <w:rsid w:val="00BA5C4D"/>
    <w:rsid w:val="00BA6174"/>
    <w:rsid w:val="00BB0391"/>
    <w:rsid w:val="00BB14BE"/>
    <w:rsid w:val="00BB5007"/>
    <w:rsid w:val="00BB570B"/>
    <w:rsid w:val="00BB6A92"/>
    <w:rsid w:val="00BB74D7"/>
    <w:rsid w:val="00BC0265"/>
    <w:rsid w:val="00BC09A5"/>
    <w:rsid w:val="00BC1973"/>
    <w:rsid w:val="00BC2FE3"/>
    <w:rsid w:val="00BD4A00"/>
    <w:rsid w:val="00BE259D"/>
    <w:rsid w:val="00BE2770"/>
    <w:rsid w:val="00BE2CB1"/>
    <w:rsid w:val="00BE61B5"/>
    <w:rsid w:val="00BE6533"/>
    <w:rsid w:val="00BF05E6"/>
    <w:rsid w:val="00BF1238"/>
    <w:rsid w:val="00BF2C21"/>
    <w:rsid w:val="00BF35C9"/>
    <w:rsid w:val="00BF4CD0"/>
    <w:rsid w:val="00C01A72"/>
    <w:rsid w:val="00C06523"/>
    <w:rsid w:val="00C078B6"/>
    <w:rsid w:val="00C114AC"/>
    <w:rsid w:val="00C11BD5"/>
    <w:rsid w:val="00C17BEB"/>
    <w:rsid w:val="00C17FCA"/>
    <w:rsid w:val="00C2218A"/>
    <w:rsid w:val="00C2434A"/>
    <w:rsid w:val="00C25416"/>
    <w:rsid w:val="00C25475"/>
    <w:rsid w:val="00C27459"/>
    <w:rsid w:val="00C3003A"/>
    <w:rsid w:val="00C3014E"/>
    <w:rsid w:val="00C3192E"/>
    <w:rsid w:val="00C32658"/>
    <w:rsid w:val="00C32758"/>
    <w:rsid w:val="00C32CFC"/>
    <w:rsid w:val="00C32E93"/>
    <w:rsid w:val="00C367B8"/>
    <w:rsid w:val="00C37BDC"/>
    <w:rsid w:val="00C37C69"/>
    <w:rsid w:val="00C41876"/>
    <w:rsid w:val="00C44A78"/>
    <w:rsid w:val="00C47D47"/>
    <w:rsid w:val="00C5096B"/>
    <w:rsid w:val="00C509CC"/>
    <w:rsid w:val="00C5276D"/>
    <w:rsid w:val="00C54F79"/>
    <w:rsid w:val="00C5524E"/>
    <w:rsid w:val="00C55988"/>
    <w:rsid w:val="00C563DB"/>
    <w:rsid w:val="00C568CD"/>
    <w:rsid w:val="00C57A59"/>
    <w:rsid w:val="00C57B4E"/>
    <w:rsid w:val="00C60FA8"/>
    <w:rsid w:val="00C64506"/>
    <w:rsid w:val="00C73A4E"/>
    <w:rsid w:val="00C73C6B"/>
    <w:rsid w:val="00C7443E"/>
    <w:rsid w:val="00C81306"/>
    <w:rsid w:val="00C82AD5"/>
    <w:rsid w:val="00C82D59"/>
    <w:rsid w:val="00C87309"/>
    <w:rsid w:val="00C905E3"/>
    <w:rsid w:val="00C935A7"/>
    <w:rsid w:val="00C93D26"/>
    <w:rsid w:val="00C9437A"/>
    <w:rsid w:val="00C94387"/>
    <w:rsid w:val="00C950BF"/>
    <w:rsid w:val="00C95376"/>
    <w:rsid w:val="00C97DA4"/>
    <w:rsid w:val="00CA1681"/>
    <w:rsid w:val="00CA1DBF"/>
    <w:rsid w:val="00CA3AA5"/>
    <w:rsid w:val="00CA43D9"/>
    <w:rsid w:val="00CA4DAB"/>
    <w:rsid w:val="00CA6B31"/>
    <w:rsid w:val="00CA7896"/>
    <w:rsid w:val="00CB2DD2"/>
    <w:rsid w:val="00CB3473"/>
    <w:rsid w:val="00CB56F0"/>
    <w:rsid w:val="00CB57AD"/>
    <w:rsid w:val="00CB5A55"/>
    <w:rsid w:val="00CB5C8F"/>
    <w:rsid w:val="00CB6A98"/>
    <w:rsid w:val="00CB7F4A"/>
    <w:rsid w:val="00CC37C3"/>
    <w:rsid w:val="00CC392F"/>
    <w:rsid w:val="00CC4BA4"/>
    <w:rsid w:val="00CC69F1"/>
    <w:rsid w:val="00CD3726"/>
    <w:rsid w:val="00CD38D9"/>
    <w:rsid w:val="00CD3F3A"/>
    <w:rsid w:val="00CD4A41"/>
    <w:rsid w:val="00CE16AC"/>
    <w:rsid w:val="00CE4383"/>
    <w:rsid w:val="00CE4A62"/>
    <w:rsid w:val="00CF18F7"/>
    <w:rsid w:val="00CF6329"/>
    <w:rsid w:val="00CF6EAF"/>
    <w:rsid w:val="00CF706E"/>
    <w:rsid w:val="00CF762E"/>
    <w:rsid w:val="00D01B8F"/>
    <w:rsid w:val="00D027DD"/>
    <w:rsid w:val="00D04DAF"/>
    <w:rsid w:val="00D07239"/>
    <w:rsid w:val="00D1198C"/>
    <w:rsid w:val="00D11EC9"/>
    <w:rsid w:val="00D11F14"/>
    <w:rsid w:val="00D12F07"/>
    <w:rsid w:val="00D13824"/>
    <w:rsid w:val="00D13FF0"/>
    <w:rsid w:val="00D20BD4"/>
    <w:rsid w:val="00D2138E"/>
    <w:rsid w:val="00D21842"/>
    <w:rsid w:val="00D24ECD"/>
    <w:rsid w:val="00D256AE"/>
    <w:rsid w:val="00D25E86"/>
    <w:rsid w:val="00D269F7"/>
    <w:rsid w:val="00D272C6"/>
    <w:rsid w:val="00D305AF"/>
    <w:rsid w:val="00D33ACB"/>
    <w:rsid w:val="00D33DAF"/>
    <w:rsid w:val="00D34042"/>
    <w:rsid w:val="00D347A6"/>
    <w:rsid w:val="00D34A3A"/>
    <w:rsid w:val="00D37277"/>
    <w:rsid w:val="00D37A18"/>
    <w:rsid w:val="00D40E03"/>
    <w:rsid w:val="00D42218"/>
    <w:rsid w:val="00D425E5"/>
    <w:rsid w:val="00D42A5F"/>
    <w:rsid w:val="00D4354A"/>
    <w:rsid w:val="00D43891"/>
    <w:rsid w:val="00D4482E"/>
    <w:rsid w:val="00D47E6B"/>
    <w:rsid w:val="00D51EBD"/>
    <w:rsid w:val="00D53E8E"/>
    <w:rsid w:val="00D55F03"/>
    <w:rsid w:val="00D5659E"/>
    <w:rsid w:val="00D57C33"/>
    <w:rsid w:val="00D6117D"/>
    <w:rsid w:val="00D62521"/>
    <w:rsid w:val="00D63334"/>
    <w:rsid w:val="00D64811"/>
    <w:rsid w:val="00D660FA"/>
    <w:rsid w:val="00D66938"/>
    <w:rsid w:val="00D67F3C"/>
    <w:rsid w:val="00D72849"/>
    <w:rsid w:val="00D748FB"/>
    <w:rsid w:val="00D76318"/>
    <w:rsid w:val="00D77F54"/>
    <w:rsid w:val="00D80245"/>
    <w:rsid w:val="00D8097C"/>
    <w:rsid w:val="00D8685E"/>
    <w:rsid w:val="00D870CD"/>
    <w:rsid w:val="00D87FB3"/>
    <w:rsid w:val="00D908CB"/>
    <w:rsid w:val="00D9155B"/>
    <w:rsid w:val="00D92B5A"/>
    <w:rsid w:val="00D93455"/>
    <w:rsid w:val="00D961BC"/>
    <w:rsid w:val="00D975B7"/>
    <w:rsid w:val="00D979C2"/>
    <w:rsid w:val="00D97E23"/>
    <w:rsid w:val="00DA0374"/>
    <w:rsid w:val="00DA309E"/>
    <w:rsid w:val="00DA69EE"/>
    <w:rsid w:val="00DA70B6"/>
    <w:rsid w:val="00DA7230"/>
    <w:rsid w:val="00DA73BC"/>
    <w:rsid w:val="00DB50C7"/>
    <w:rsid w:val="00DB6CEF"/>
    <w:rsid w:val="00DC1D84"/>
    <w:rsid w:val="00DC1F5E"/>
    <w:rsid w:val="00DC2D37"/>
    <w:rsid w:val="00DC4B19"/>
    <w:rsid w:val="00DC59BB"/>
    <w:rsid w:val="00DC5A77"/>
    <w:rsid w:val="00DC5CE9"/>
    <w:rsid w:val="00DC5E67"/>
    <w:rsid w:val="00DD0514"/>
    <w:rsid w:val="00DD0846"/>
    <w:rsid w:val="00DD2B68"/>
    <w:rsid w:val="00DD3B82"/>
    <w:rsid w:val="00DE1BC6"/>
    <w:rsid w:val="00DE3CDA"/>
    <w:rsid w:val="00DE45C7"/>
    <w:rsid w:val="00DE65E0"/>
    <w:rsid w:val="00DE6808"/>
    <w:rsid w:val="00DE6BAD"/>
    <w:rsid w:val="00DE7360"/>
    <w:rsid w:val="00DF0388"/>
    <w:rsid w:val="00DF03F2"/>
    <w:rsid w:val="00DF0D7F"/>
    <w:rsid w:val="00DF1B80"/>
    <w:rsid w:val="00DF28C3"/>
    <w:rsid w:val="00DF34E7"/>
    <w:rsid w:val="00DF34EF"/>
    <w:rsid w:val="00DF4573"/>
    <w:rsid w:val="00DF49AA"/>
    <w:rsid w:val="00DF76AE"/>
    <w:rsid w:val="00E04021"/>
    <w:rsid w:val="00E04A7F"/>
    <w:rsid w:val="00E0524E"/>
    <w:rsid w:val="00E05ED1"/>
    <w:rsid w:val="00E065CB"/>
    <w:rsid w:val="00E10AD9"/>
    <w:rsid w:val="00E11C79"/>
    <w:rsid w:val="00E12A64"/>
    <w:rsid w:val="00E13F67"/>
    <w:rsid w:val="00E159A8"/>
    <w:rsid w:val="00E165CE"/>
    <w:rsid w:val="00E23ADA"/>
    <w:rsid w:val="00E241C1"/>
    <w:rsid w:val="00E26D1C"/>
    <w:rsid w:val="00E26E5B"/>
    <w:rsid w:val="00E2758F"/>
    <w:rsid w:val="00E2794D"/>
    <w:rsid w:val="00E31501"/>
    <w:rsid w:val="00E336EF"/>
    <w:rsid w:val="00E35921"/>
    <w:rsid w:val="00E36162"/>
    <w:rsid w:val="00E36802"/>
    <w:rsid w:val="00E36C36"/>
    <w:rsid w:val="00E37A62"/>
    <w:rsid w:val="00E42AA4"/>
    <w:rsid w:val="00E4490A"/>
    <w:rsid w:val="00E4545A"/>
    <w:rsid w:val="00E458EC"/>
    <w:rsid w:val="00E47DD6"/>
    <w:rsid w:val="00E5130A"/>
    <w:rsid w:val="00E516EF"/>
    <w:rsid w:val="00E520A3"/>
    <w:rsid w:val="00E52FF3"/>
    <w:rsid w:val="00E55F5A"/>
    <w:rsid w:val="00E562B2"/>
    <w:rsid w:val="00E56445"/>
    <w:rsid w:val="00E6109B"/>
    <w:rsid w:val="00E61858"/>
    <w:rsid w:val="00E62070"/>
    <w:rsid w:val="00E67526"/>
    <w:rsid w:val="00E6757D"/>
    <w:rsid w:val="00E67A64"/>
    <w:rsid w:val="00E70D29"/>
    <w:rsid w:val="00E7273F"/>
    <w:rsid w:val="00E72E07"/>
    <w:rsid w:val="00E74421"/>
    <w:rsid w:val="00E7651C"/>
    <w:rsid w:val="00E83354"/>
    <w:rsid w:val="00E8502E"/>
    <w:rsid w:val="00E85524"/>
    <w:rsid w:val="00E85592"/>
    <w:rsid w:val="00E8694C"/>
    <w:rsid w:val="00E86B03"/>
    <w:rsid w:val="00E86EE9"/>
    <w:rsid w:val="00E86F3F"/>
    <w:rsid w:val="00E914E2"/>
    <w:rsid w:val="00E91583"/>
    <w:rsid w:val="00E92190"/>
    <w:rsid w:val="00E92EB0"/>
    <w:rsid w:val="00E9514F"/>
    <w:rsid w:val="00E95380"/>
    <w:rsid w:val="00E95440"/>
    <w:rsid w:val="00E95964"/>
    <w:rsid w:val="00E95BD7"/>
    <w:rsid w:val="00EA2311"/>
    <w:rsid w:val="00EA2827"/>
    <w:rsid w:val="00EA3341"/>
    <w:rsid w:val="00EA3EB3"/>
    <w:rsid w:val="00EA4C3A"/>
    <w:rsid w:val="00EA5FE3"/>
    <w:rsid w:val="00EA6649"/>
    <w:rsid w:val="00EA6759"/>
    <w:rsid w:val="00EB24AD"/>
    <w:rsid w:val="00EB256C"/>
    <w:rsid w:val="00EB5B79"/>
    <w:rsid w:val="00EB61EE"/>
    <w:rsid w:val="00EC1A77"/>
    <w:rsid w:val="00EC3CBB"/>
    <w:rsid w:val="00EC5580"/>
    <w:rsid w:val="00EC62B4"/>
    <w:rsid w:val="00EC6662"/>
    <w:rsid w:val="00EC6863"/>
    <w:rsid w:val="00EC7A22"/>
    <w:rsid w:val="00ED2131"/>
    <w:rsid w:val="00ED29D3"/>
    <w:rsid w:val="00ED36E3"/>
    <w:rsid w:val="00ED3D74"/>
    <w:rsid w:val="00ED48FE"/>
    <w:rsid w:val="00ED76F4"/>
    <w:rsid w:val="00EE23FA"/>
    <w:rsid w:val="00EE3788"/>
    <w:rsid w:val="00EE6C3A"/>
    <w:rsid w:val="00EE6EFB"/>
    <w:rsid w:val="00EE7391"/>
    <w:rsid w:val="00EE7EED"/>
    <w:rsid w:val="00EF129E"/>
    <w:rsid w:val="00EF207B"/>
    <w:rsid w:val="00EF2181"/>
    <w:rsid w:val="00EF2475"/>
    <w:rsid w:val="00EF2F93"/>
    <w:rsid w:val="00EF4160"/>
    <w:rsid w:val="00EF4FAD"/>
    <w:rsid w:val="00EF51F0"/>
    <w:rsid w:val="00EF5AC5"/>
    <w:rsid w:val="00EF5C71"/>
    <w:rsid w:val="00EF60C0"/>
    <w:rsid w:val="00EF662D"/>
    <w:rsid w:val="00EF69C9"/>
    <w:rsid w:val="00EF6F32"/>
    <w:rsid w:val="00EF7630"/>
    <w:rsid w:val="00F00867"/>
    <w:rsid w:val="00F00A95"/>
    <w:rsid w:val="00F01845"/>
    <w:rsid w:val="00F0222B"/>
    <w:rsid w:val="00F07F99"/>
    <w:rsid w:val="00F106E9"/>
    <w:rsid w:val="00F12130"/>
    <w:rsid w:val="00F12E84"/>
    <w:rsid w:val="00F13A68"/>
    <w:rsid w:val="00F15556"/>
    <w:rsid w:val="00F15D27"/>
    <w:rsid w:val="00F16056"/>
    <w:rsid w:val="00F20061"/>
    <w:rsid w:val="00F24147"/>
    <w:rsid w:val="00F248CE"/>
    <w:rsid w:val="00F2697D"/>
    <w:rsid w:val="00F26C28"/>
    <w:rsid w:val="00F26DBE"/>
    <w:rsid w:val="00F30654"/>
    <w:rsid w:val="00F329F3"/>
    <w:rsid w:val="00F340EC"/>
    <w:rsid w:val="00F34989"/>
    <w:rsid w:val="00F359E5"/>
    <w:rsid w:val="00F414C3"/>
    <w:rsid w:val="00F418FC"/>
    <w:rsid w:val="00F42C10"/>
    <w:rsid w:val="00F46029"/>
    <w:rsid w:val="00F51484"/>
    <w:rsid w:val="00F55F13"/>
    <w:rsid w:val="00F56DC6"/>
    <w:rsid w:val="00F60FB5"/>
    <w:rsid w:val="00F6369E"/>
    <w:rsid w:val="00F63C64"/>
    <w:rsid w:val="00F63E52"/>
    <w:rsid w:val="00F642DD"/>
    <w:rsid w:val="00F71803"/>
    <w:rsid w:val="00F7218F"/>
    <w:rsid w:val="00F752C0"/>
    <w:rsid w:val="00F77FC2"/>
    <w:rsid w:val="00F804F7"/>
    <w:rsid w:val="00F806DE"/>
    <w:rsid w:val="00F81076"/>
    <w:rsid w:val="00F8135C"/>
    <w:rsid w:val="00F83063"/>
    <w:rsid w:val="00F834C1"/>
    <w:rsid w:val="00F86B58"/>
    <w:rsid w:val="00F87827"/>
    <w:rsid w:val="00F9360A"/>
    <w:rsid w:val="00F95C84"/>
    <w:rsid w:val="00F97630"/>
    <w:rsid w:val="00FA042B"/>
    <w:rsid w:val="00FA345E"/>
    <w:rsid w:val="00FA425D"/>
    <w:rsid w:val="00FA4B1B"/>
    <w:rsid w:val="00FA4EB9"/>
    <w:rsid w:val="00FA70D7"/>
    <w:rsid w:val="00FA77B0"/>
    <w:rsid w:val="00FB0153"/>
    <w:rsid w:val="00FB0E6F"/>
    <w:rsid w:val="00FB0FB5"/>
    <w:rsid w:val="00FB1531"/>
    <w:rsid w:val="00FB2066"/>
    <w:rsid w:val="00FB3A18"/>
    <w:rsid w:val="00FB5024"/>
    <w:rsid w:val="00FB6196"/>
    <w:rsid w:val="00FB7276"/>
    <w:rsid w:val="00FC02DA"/>
    <w:rsid w:val="00FC06CD"/>
    <w:rsid w:val="00FC2066"/>
    <w:rsid w:val="00FC24AD"/>
    <w:rsid w:val="00FC3153"/>
    <w:rsid w:val="00FC34CC"/>
    <w:rsid w:val="00FC3972"/>
    <w:rsid w:val="00FC445B"/>
    <w:rsid w:val="00FC5CEB"/>
    <w:rsid w:val="00FC62EF"/>
    <w:rsid w:val="00FC7505"/>
    <w:rsid w:val="00FC7D97"/>
    <w:rsid w:val="00FD2AB3"/>
    <w:rsid w:val="00FD2D3A"/>
    <w:rsid w:val="00FD39B2"/>
    <w:rsid w:val="00FD3F9E"/>
    <w:rsid w:val="00FD4006"/>
    <w:rsid w:val="00FD759B"/>
    <w:rsid w:val="00FE0E38"/>
    <w:rsid w:val="00FE2219"/>
    <w:rsid w:val="00FE2A32"/>
    <w:rsid w:val="00FE5E28"/>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AE1"/>
  <w15:docId w15:val="{B91D6060-5BEF-4527-9AC6-9A5F87CA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32317659">
      <w:bodyDiv w:val="1"/>
      <w:marLeft w:val="0"/>
      <w:marRight w:val="0"/>
      <w:marTop w:val="0"/>
      <w:marBottom w:val="0"/>
      <w:divBdr>
        <w:top w:val="none" w:sz="0" w:space="0" w:color="auto"/>
        <w:left w:val="none" w:sz="0" w:space="0" w:color="auto"/>
        <w:bottom w:val="none" w:sz="0" w:space="0" w:color="auto"/>
        <w:right w:val="none" w:sz="0" w:space="0" w:color="auto"/>
      </w:divBdr>
    </w:div>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9244002">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25188516">
      <w:bodyDiv w:val="1"/>
      <w:marLeft w:val="0"/>
      <w:marRight w:val="0"/>
      <w:marTop w:val="0"/>
      <w:marBottom w:val="0"/>
      <w:divBdr>
        <w:top w:val="none" w:sz="0" w:space="0" w:color="auto"/>
        <w:left w:val="none" w:sz="0" w:space="0" w:color="auto"/>
        <w:bottom w:val="none" w:sz="0" w:space="0" w:color="auto"/>
        <w:right w:val="none" w:sz="0" w:space="0" w:color="auto"/>
      </w:divBdr>
    </w:div>
    <w:div w:id="238948339">
      <w:bodyDiv w:val="1"/>
      <w:marLeft w:val="0"/>
      <w:marRight w:val="0"/>
      <w:marTop w:val="0"/>
      <w:marBottom w:val="0"/>
      <w:divBdr>
        <w:top w:val="none" w:sz="0" w:space="0" w:color="auto"/>
        <w:left w:val="none" w:sz="0" w:space="0" w:color="auto"/>
        <w:bottom w:val="none" w:sz="0" w:space="0" w:color="auto"/>
        <w:right w:val="none" w:sz="0" w:space="0" w:color="auto"/>
      </w:divBdr>
    </w:div>
    <w:div w:id="250504906">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30332729">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40607948">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06018496">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18407419">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27924445">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10449414">
      <w:bodyDiv w:val="1"/>
      <w:marLeft w:val="0"/>
      <w:marRight w:val="0"/>
      <w:marTop w:val="0"/>
      <w:marBottom w:val="0"/>
      <w:divBdr>
        <w:top w:val="none" w:sz="0" w:space="0" w:color="auto"/>
        <w:left w:val="none" w:sz="0" w:space="0" w:color="auto"/>
        <w:bottom w:val="none" w:sz="0" w:space="0" w:color="auto"/>
        <w:right w:val="none" w:sz="0" w:space="0" w:color="auto"/>
      </w:divBdr>
    </w:div>
    <w:div w:id="1019622358">
      <w:bodyDiv w:val="1"/>
      <w:marLeft w:val="0"/>
      <w:marRight w:val="0"/>
      <w:marTop w:val="0"/>
      <w:marBottom w:val="0"/>
      <w:divBdr>
        <w:top w:val="none" w:sz="0" w:space="0" w:color="auto"/>
        <w:left w:val="none" w:sz="0" w:space="0" w:color="auto"/>
        <w:bottom w:val="none" w:sz="0" w:space="0" w:color="auto"/>
        <w:right w:val="none" w:sz="0" w:space="0" w:color="auto"/>
      </w:divBdr>
    </w:div>
    <w:div w:id="1029451670">
      <w:bodyDiv w:val="1"/>
      <w:marLeft w:val="0"/>
      <w:marRight w:val="0"/>
      <w:marTop w:val="0"/>
      <w:marBottom w:val="0"/>
      <w:divBdr>
        <w:top w:val="none" w:sz="0" w:space="0" w:color="auto"/>
        <w:left w:val="none" w:sz="0" w:space="0" w:color="auto"/>
        <w:bottom w:val="none" w:sz="0" w:space="0" w:color="auto"/>
        <w:right w:val="none" w:sz="0" w:space="0" w:color="auto"/>
      </w:divBdr>
    </w:div>
    <w:div w:id="1040086226">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086263516">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825062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83275564">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0149">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66834381">
      <w:bodyDiv w:val="1"/>
      <w:marLeft w:val="0"/>
      <w:marRight w:val="0"/>
      <w:marTop w:val="0"/>
      <w:marBottom w:val="0"/>
      <w:divBdr>
        <w:top w:val="none" w:sz="0" w:space="0" w:color="auto"/>
        <w:left w:val="none" w:sz="0" w:space="0" w:color="auto"/>
        <w:bottom w:val="none" w:sz="0" w:space="0" w:color="auto"/>
        <w:right w:val="none" w:sz="0" w:space="0" w:color="auto"/>
      </w:divBdr>
    </w:div>
    <w:div w:id="1374379028">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54447313">
      <w:bodyDiv w:val="1"/>
      <w:marLeft w:val="0"/>
      <w:marRight w:val="0"/>
      <w:marTop w:val="0"/>
      <w:marBottom w:val="0"/>
      <w:divBdr>
        <w:top w:val="none" w:sz="0" w:space="0" w:color="auto"/>
        <w:left w:val="none" w:sz="0" w:space="0" w:color="auto"/>
        <w:bottom w:val="none" w:sz="0" w:space="0" w:color="auto"/>
        <w:right w:val="none" w:sz="0" w:space="0" w:color="auto"/>
      </w:divBdr>
    </w:div>
    <w:div w:id="1479416502">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683822171">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875147821">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57658504">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30</TotalTime>
  <Pages>16</Pages>
  <Words>3582</Words>
  <Characters>17913</Characters>
  <Application>Microsoft Office Word</Application>
  <DocSecurity>0</DocSecurity>
  <Lines>149</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ורד הייס קליפר ממלאת מקום מנהלת לשכת מנכל</cp:lastModifiedBy>
  <cp:revision>3</cp:revision>
  <cp:lastPrinted>2026-05-24T07:23:00Z</cp:lastPrinted>
  <dcterms:created xsi:type="dcterms:W3CDTF">2026-05-24T07:52:00Z</dcterms:created>
  <dcterms:modified xsi:type="dcterms:W3CDTF">2026-05-24T11:45:00Z</dcterms:modified>
</cp:coreProperties>
</file>